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63" w:rsidRDefault="00203363" w:rsidP="00F64996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E802CA">
        <w:rPr>
          <w:rFonts w:cs="Calibri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6.5pt;visibility:visible">
            <v:imagedata r:id="rId5" o:title=""/>
          </v:shape>
        </w:pict>
      </w:r>
    </w:p>
    <w:p w:rsidR="00203363" w:rsidRPr="00F64996" w:rsidRDefault="00203363" w:rsidP="00F649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АДМИНИСТРАЦИЯ ТУРОВСКОГО СЕЛЬСОВЕТА</w:t>
      </w:r>
    </w:p>
    <w:p w:rsidR="00203363" w:rsidRPr="00F64996" w:rsidRDefault="00203363" w:rsidP="00F649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  <w:r w:rsidRPr="00F64996">
        <w:rPr>
          <w:rFonts w:ascii="Times New Roman" w:hAnsi="Times New Roman"/>
          <w:color w:val="000000"/>
          <w:spacing w:val="4"/>
          <w:sz w:val="28"/>
          <w:szCs w:val="28"/>
        </w:rPr>
        <w:t>АБАНСКОГО РАЙОНА КРАСНОЯРСКОГО КРАЯ</w:t>
      </w:r>
    </w:p>
    <w:p w:rsidR="00203363" w:rsidRPr="00F64996" w:rsidRDefault="00203363" w:rsidP="00F649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3363" w:rsidRPr="0039437F" w:rsidRDefault="00203363" w:rsidP="00F649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9437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203363" w:rsidRPr="00F64996" w:rsidRDefault="00203363" w:rsidP="00F6499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03363" w:rsidRDefault="00203363" w:rsidP="00F6499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6499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00.00.00</w:t>
      </w:r>
      <w:r w:rsidRPr="00F64996">
        <w:rPr>
          <w:rFonts w:ascii="Times New Roman" w:hAnsi="Times New Roman"/>
          <w:sz w:val="28"/>
          <w:szCs w:val="28"/>
        </w:rPr>
        <w:tab/>
      </w:r>
      <w:r w:rsidRPr="00F64996">
        <w:rPr>
          <w:rFonts w:ascii="Times New Roman" w:hAnsi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F64996">
        <w:rPr>
          <w:rFonts w:ascii="Times New Roman" w:hAnsi="Times New Roman"/>
          <w:sz w:val="28"/>
          <w:szCs w:val="28"/>
        </w:rPr>
        <w:t xml:space="preserve">с. Турово                                     </w:t>
      </w:r>
      <w:r>
        <w:rPr>
          <w:rFonts w:ascii="Times New Roman" w:hAnsi="Times New Roman"/>
          <w:sz w:val="28"/>
          <w:szCs w:val="28"/>
        </w:rPr>
        <w:t xml:space="preserve">  № ПРОЕКТ    </w:t>
      </w:r>
    </w:p>
    <w:p w:rsidR="00203363" w:rsidRPr="00F64996" w:rsidRDefault="00203363" w:rsidP="00F6499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03363" w:rsidRPr="0036375C" w:rsidRDefault="00203363" w:rsidP="00E40A8A">
      <w:pPr>
        <w:autoSpaceDE w:val="0"/>
        <w:autoSpaceDN w:val="0"/>
        <w:adjustRightInd w:val="0"/>
        <w:spacing w:line="192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утверждении программы профилактики нарушений в рамках осуществления муниципального  жилищного   контроля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E40A8A">
        <w:rPr>
          <w:rFonts w:ascii="Times New Roman" w:hAnsi="Times New Roman"/>
          <w:bCs/>
          <w:color w:val="000000"/>
          <w:sz w:val="28"/>
          <w:szCs w:val="28"/>
        </w:rPr>
        <w:t xml:space="preserve"> Туровско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 </w:t>
      </w:r>
      <w:r w:rsidRPr="00E40A8A">
        <w:rPr>
          <w:rFonts w:ascii="Times New Roman" w:hAnsi="Times New Roman"/>
          <w:bCs/>
          <w:color w:val="000000"/>
          <w:sz w:val="28"/>
          <w:szCs w:val="28"/>
        </w:rPr>
        <w:t>сельсовет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E40A8A">
        <w:rPr>
          <w:rFonts w:ascii="Times New Roman" w:hAnsi="Times New Roman"/>
          <w:bCs/>
          <w:color w:val="000000"/>
          <w:sz w:val="28"/>
          <w:szCs w:val="28"/>
        </w:rPr>
        <w:t xml:space="preserve"> Абанского района Красноярского края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2024 год</w:t>
      </w:r>
    </w:p>
    <w:p w:rsidR="00203363" w:rsidRPr="0039437F" w:rsidRDefault="00203363" w:rsidP="00E40A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3363" w:rsidRDefault="00203363" w:rsidP="00394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9437F">
        <w:rPr>
          <w:rFonts w:ascii="Times New Roman" w:hAnsi="Times New Roman"/>
          <w:sz w:val="28"/>
          <w:szCs w:val="28"/>
        </w:rPr>
        <w:t xml:space="preserve">В соответствии со 44 </w:t>
      </w:r>
      <w:r w:rsidRPr="0039437F">
        <w:rPr>
          <w:rFonts w:ascii="Times New Roman" w:hAnsi="Times New Roman"/>
          <w:bCs/>
          <w:sz w:val="28"/>
          <w:szCs w:val="28"/>
        </w:rPr>
        <w:t xml:space="preserve">Федерального закона от 31.07.2020 N 248-ФЗ «О государственном контроле (надзоре) и муниципальном контроле в Российской Федерации», постановлением Правительства РФ от 25.06.2021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 учетом требований Положения о </w:t>
      </w:r>
      <w:r w:rsidRPr="00811C5F">
        <w:rPr>
          <w:rFonts w:ascii="Times New Roman" w:hAnsi="Times New Roman"/>
          <w:bCs/>
          <w:color w:val="000000"/>
          <w:sz w:val="28"/>
          <w:szCs w:val="28"/>
        </w:rPr>
        <w:t>муниципальном контроле на автомобильном транспорте и в дорожном хозяйстве в границах населенных пунктов Туровского сельсовета Абанского района Красноярского края</w:t>
      </w:r>
      <w:r w:rsidRPr="0039437F">
        <w:rPr>
          <w:rFonts w:ascii="Times New Roman" w:hAnsi="Times New Roman"/>
          <w:bCs/>
          <w:sz w:val="28"/>
          <w:szCs w:val="28"/>
        </w:rPr>
        <w:t xml:space="preserve">, руководствуясь ст.ст. 7, 32.1 Устава  </w:t>
      </w:r>
      <w:r>
        <w:rPr>
          <w:rFonts w:ascii="Times New Roman" w:hAnsi="Times New Roman"/>
          <w:bCs/>
          <w:sz w:val="28"/>
          <w:szCs w:val="28"/>
        </w:rPr>
        <w:t xml:space="preserve">Туровского сельсовета </w:t>
      </w:r>
      <w:r w:rsidRPr="0039437F">
        <w:rPr>
          <w:rFonts w:ascii="Times New Roman" w:hAnsi="Times New Roman"/>
          <w:bCs/>
          <w:sz w:val="28"/>
          <w:szCs w:val="28"/>
        </w:rPr>
        <w:t xml:space="preserve">Абанского района Красноярского края, </w:t>
      </w:r>
    </w:p>
    <w:p w:rsidR="00203363" w:rsidRPr="0039437F" w:rsidRDefault="00203363" w:rsidP="003943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203363" w:rsidRDefault="00203363" w:rsidP="000F7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ПОСТАНОВЛЯЮ:</w:t>
      </w:r>
    </w:p>
    <w:p w:rsidR="00203363" w:rsidRPr="0039437F" w:rsidRDefault="00203363" w:rsidP="000F7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03363" w:rsidRPr="00E40A8A" w:rsidRDefault="00203363" w:rsidP="00E40A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1. </w:t>
      </w:r>
      <w:r w:rsidRPr="00E40A8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Pr="00E40A8A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E40A8A">
        <w:rPr>
          <w:rFonts w:ascii="Times New Roman" w:hAnsi="Times New Roman" w:cs="Times New Roman"/>
          <w:sz w:val="28"/>
          <w:szCs w:val="28"/>
        </w:rPr>
        <w:t xml:space="preserve"> профилактики нарушений в рамках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жилищного </w:t>
      </w:r>
      <w:r w:rsidRPr="00E40A8A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>в Туровско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40A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Абанского района Красноярского края</w:t>
      </w:r>
      <w:r w:rsidRPr="00E40A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0A8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0A8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03363" w:rsidRPr="0039437F" w:rsidRDefault="00203363" w:rsidP="00E40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>2. Постановление вступает в силу в день, следующий за днем официального опубликования в газете «</w:t>
      </w:r>
      <w:r>
        <w:rPr>
          <w:rFonts w:ascii="Times New Roman" w:hAnsi="Times New Roman" w:cs="Times New Roman"/>
          <w:sz w:val="28"/>
          <w:szCs w:val="28"/>
        </w:rPr>
        <w:t>Сельские вести</w:t>
      </w:r>
      <w:r w:rsidRPr="0039437F">
        <w:rPr>
          <w:rFonts w:ascii="Times New Roman" w:hAnsi="Times New Roman" w:cs="Times New Roman"/>
          <w:sz w:val="28"/>
          <w:szCs w:val="28"/>
        </w:rPr>
        <w:t>» и подлежит применению с 01.01.202</w:t>
      </w:r>
      <w:r>
        <w:rPr>
          <w:rFonts w:ascii="Times New Roman" w:hAnsi="Times New Roman" w:cs="Times New Roman"/>
          <w:sz w:val="28"/>
          <w:szCs w:val="28"/>
        </w:rPr>
        <w:t>4 года.</w:t>
      </w:r>
    </w:p>
    <w:p w:rsidR="00203363" w:rsidRDefault="00203363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37F">
        <w:rPr>
          <w:rFonts w:ascii="Times New Roman" w:hAnsi="Times New Roman" w:cs="Times New Roman"/>
          <w:sz w:val="28"/>
          <w:szCs w:val="28"/>
        </w:rPr>
        <w:t xml:space="preserve">3. </w:t>
      </w:r>
      <w:r w:rsidRPr="00150D48">
        <w:rPr>
          <w:rFonts w:ascii="Times New Roman" w:hAnsi="Times New Roman" w:cs="Times New Roman"/>
          <w:sz w:val="28"/>
          <w:szCs w:val="28"/>
          <w:lang w:eastAsia="en-US"/>
        </w:rPr>
        <w:t xml:space="preserve">Разместить постановление </w:t>
      </w:r>
      <w:r w:rsidRPr="00150D4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0D48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Туровского сельсовета Абанского района  Красноярского края </w:t>
      </w:r>
      <w:r w:rsidRPr="00150D48"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203363" w:rsidRPr="0039437F" w:rsidRDefault="00203363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9437F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39437F">
        <w:rPr>
          <w:rFonts w:ascii="Times New Roman" w:hAnsi="Times New Roman" w:cs="Times New Roman"/>
          <w:sz w:val="28"/>
          <w:szCs w:val="28"/>
        </w:rPr>
        <w:t>.</w:t>
      </w:r>
    </w:p>
    <w:p w:rsidR="00203363" w:rsidRPr="0039437F" w:rsidRDefault="00203363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363" w:rsidRPr="0039437F" w:rsidRDefault="00203363" w:rsidP="003A27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363" w:rsidRPr="00811C5F" w:rsidRDefault="00203363" w:rsidP="00811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 xml:space="preserve">Глава Туровского сельсовета              </w:t>
      </w:r>
    </w:p>
    <w:p w:rsidR="00203363" w:rsidRPr="00811C5F" w:rsidRDefault="0020336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11C5F">
        <w:rPr>
          <w:rFonts w:ascii="Times New Roman" w:hAnsi="Times New Roman" w:cs="Times New Roman"/>
          <w:sz w:val="28"/>
          <w:szCs w:val="28"/>
        </w:rPr>
        <w:t>Е.А. Черкасова</w:t>
      </w:r>
    </w:p>
    <w:p w:rsidR="00203363" w:rsidRDefault="00203363">
      <w:pPr>
        <w:pStyle w:val="ConsPlusNormal"/>
        <w:jc w:val="right"/>
      </w:pPr>
    </w:p>
    <w:p w:rsidR="00203363" w:rsidRDefault="00203363">
      <w:pPr>
        <w:pStyle w:val="ConsPlusNormal"/>
        <w:jc w:val="right"/>
      </w:pPr>
    </w:p>
    <w:p w:rsidR="00203363" w:rsidRDefault="00203363" w:rsidP="002D6E37">
      <w:pPr>
        <w:pStyle w:val="ConsPlusNormal"/>
      </w:pPr>
    </w:p>
    <w:p w:rsidR="00203363" w:rsidRPr="007C1C87" w:rsidRDefault="00203363" w:rsidP="00432BF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>Приложение</w:t>
      </w:r>
    </w:p>
    <w:p w:rsidR="00203363" w:rsidRPr="007C1C87" w:rsidRDefault="00203363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03363" w:rsidRPr="007C1C87" w:rsidRDefault="00203363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03363" w:rsidRPr="007C1C87" w:rsidRDefault="00203363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 xml:space="preserve">Туровского сельсовета      </w:t>
      </w:r>
    </w:p>
    <w:p w:rsidR="00203363" w:rsidRPr="007C1C87" w:rsidRDefault="00203363" w:rsidP="00432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1C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C1C8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00.00.00</w:t>
      </w:r>
      <w:r w:rsidRPr="007C1C8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203363" w:rsidRPr="003A2780" w:rsidRDefault="002033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3363" w:rsidRPr="003A2780" w:rsidRDefault="00203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29"/>
      <w:bookmarkEnd w:id="0"/>
      <w:r w:rsidRPr="003A2780">
        <w:rPr>
          <w:rFonts w:ascii="Times New Roman" w:hAnsi="Times New Roman" w:cs="Times New Roman"/>
          <w:b w:val="0"/>
          <w:sz w:val="24"/>
          <w:szCs w:val="24"/>
        </w:rPr>
        <w:t>ПРОГРАММА</w:t>
      </w:r>
    </w:p>
    <w:p w:rsidR="00203363" w:rsidRPr="003A2780" w:rsidRDefault="002033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2780">
        <w:rPr>
          <w:rFonts w:ascii="Times New Roman" w:hAnsi="Times New Roman" w:cs="Times New Roman"/>
          <w:b w:val="0"/>
          <w:sz w:val="24"/>
          <w:szCs w:val="24"/>
        </w:rPr>
        <w:t>ПРОФИЛАКТИКИ НАРУШЕНИЙ В РАМКАХ ОСУЩЕСТВЛЕНИЯ</w:t>
      </w:r>
    </w:p>
    <w:p w:rsidR="00203363" w:rsidRDefault="00203363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A278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ЖИЛИЩНОГО  </w:t>
      </w:r>
      <w:r w:rsidRPr="003A2780">
        <w:rPr>
          <w:rFonts w:ascii="Times New Roman" w:hAnsi="Times New Roman" w:cs="Times New Roman"/>
          <w:b w:val="0"/>
          <w:sz w:val="24"/>
          <w:szCs w:val="24"/>
        </w:rPr>
        <w:t xml:space="preserve">КОНТРОЛЯ </w:t>
      </w:r>
      <w:r>
        <w:rPr>
          <w:rFonts w:ascii="Times New Roman" w:hAnsi="Times New Roman" w:cs="Times New Roman"/>
          <w:b w:val="0"/>
          <w:sz w:val="24"/>
          <w:szCs w:val="24"/>
        </w:rPr>
        <w:t>В ТУРОВСКОМ СЕЛЬСОВЕТЕ АБАНСКОГО РАЙОНА КРАСНОЯРКСОГО КРАЯ НА 2024 ГОД</w:t>
      </w:r>
    </w:p>
    <w:p w:rsidR="00203363" w:rsidRDefault="00203363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3363" w:rsidRDefault="00203363" w:rsidP="004E3E1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03363" w:rsidRPr="003A2780" w:rsidRDefault="00203363" w:rsidP="00DC66E9">
      <w:pPr>
        <w:pStyle w:val="ListParagraph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Pr="00DC66E9">
        <w:rPr>
          <w:rFonts w:ascii="Times New Roman" w:hAnsi="Times New Roman"/>
          <w:sz w:val="24"/>
          <w:szCs w:val="24"/>
        </w:rPr>
        <w:t xml:space="preserve"> </w:t>
      </w:r>
      <w:r w:rsidRPr="0077421B">
        <w:rPr>
          <w:rFonts w:ascii="Times New Roman" w:hAnsi="Times New Roman"/>
          <w:sz w:val="24"/>
          <w:szCs w:val="24"/>
        </w:rPr>
        <w:t>В состав Туровского сельсовета Абанского района Красноярского края входят четыре населенных пункта – с. Турово, с. Залипье, д. Пушкино, д. Сенное. Численность местного населения (по фактическому проживанию) составляет 6</w:t>
      </w:r>
      <w:r>
        <w:rPr>
          <w:rFonts w:ascii="Times New Roman" w:hAnsi="Times New Roman"/>
          <w:sz w:val="24"/>
          <w:szCs w:val="24"/>
        </w:rPr>
        <w:t>19</w:t>
      </w:r>
      <w:r w:rsidRPr="0077421B">
        <w:rPr>
          <w:rFonts w:ascii="Times New Roman" w:hAnsi="Times New Roman"/>
          <w:sz w:val="24"/>
          <w:szCs w:val="24"/>
        </w:rPr>
        <w:t xml:space="preserve"> человека (в т.ч. по населенным пунктам: с. Турово - </w:t>
      </w:r>
      <w:r>
        <w:rPr>
          <w:rFonts w:ascii="Times New Roman" w:hAnsi="Times New Roman"/>
          <w:sz w:val="24"/>
          <w:szCs w:val="24"/>
        </w:rPr>
        <w:t>203</w:t>
      </w:r>
      <w:r w:rsidRPr="0077421B">
        <w:rPr>
          <w:rFonts w:ascii="Times New Roman" w:hAnsi="Times New Roman"/>
          <w:sz w:val="24"/>
          <w:szCs w:val="24"/>
        </w:rPr>
        <w:t>, с. Залипье - 3</w:t>
      </w:r>
      <w:r>
        <w:rPr>
          <w:rFonts w:ascii="Times New Roman" w:hAnsi="Times New Roman"/>
          <w:sz w:val="24"/>
          <w:szCs w:val="24"/>
        </w:rPr>
        <w:t>35</w:t>
      </w:r>
      <w:r w:rsidRPr="0077421B">
        <w:rPr>
          <w:rFonts w:ascii="Times New Roman" w:hAnsi="Times New Roman"/>
          <w:sz w:val="24"/>
          <w:szCs w:val="24"/>
        </w:rPr>
        <w:t xml:space="preserve"> , д. Пушкино - </w:t>
      </w:r>
      <w:r>
        <w:rPr>
          <w:rFonts w:ascii="Times New Roman" w:hAnsi="Times New Roman"/>
          <w:sz w:val="24"/>
          <w:szCs w:val="24"/>
        </w:rPr>
        <w:t>45</w:t>
      </w:r>
      <w:r w:rsidRPr="0077421B">
        <w:rPr>
          <w:rFonts w:ascii="Times New Roman" w:hAnsi="Times New Roman"/>
          <w:sz w:val="24"/>
          <w:szCs w:val="24"/>
        </w:rPr>
        <w:t xml:space="preserve">, д. Сенное - </w:t>
      </w:r>
      <w:r>
        <w:rPr>
          <w:rFonts w:ascii="Times New Roman" w:hAnsi="Times New Roman"/>
          <w:sz w:val="24"/>
          <w:szCs w:val="24"/>
        </w:rPr>
        <w:t>36</w:t>
      </w:r>
      <w:r w:rsidRPr="0077421B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77421B">
        <w:rPr>
          <w:rFonts w:ascii="Times New Roman" w:hAnsi="Times New Roman"/>
          <w:sz w:val="24"/>
          <w:szCs w:val="24"/>
        </w:rPr>
        <w:t>Муниципальный жилой фонд Туровского сельсовета составляет 2</w:t>
      </w:r>
      <w:r>
        <w:rPr>
          <w:rFonts w:ascii="Times New Roman" w:hAnsi="Times New Roman"/>
          <w:sz w:val="24"/>
          <w:szCs w:val="24"/>
        </w:rPr>
        <w:t>40</w:t>
      </w:r>
      <w:r w:rsidRPr="0077421B">
        <w:rPr>
          <w:rFonts w:ascii="Times New Roman" w:hAnsi="Times New Roman"/>
          <w:sz w:val="24"/>
          <w:szCs w:val="24"/>
        </w:rPr>
        <w:t xml:space="preserve"> домов, в т.ч по населенным пунктам: с. Турово – </w:t>
      </w:r>
      <w:r>
        <w:rPr>
          <w:rFonts w:ascii="Times New Roman" w:hAnsi="Times New Roman"/>
          <w:sz w:val="24"/>
          <w:szCs w:val="24"/>
        </w:rPr>
        <w:t>7</w:t>
      </w:r>
      <w:r w:rsidRPr="0077421B">
        <w:rPr>
          <w:rFonts w:ascii="Times New Roman" w:hAnsi="Times New Roman"/>
          <w:sz w:val="24"/>
          <w:szCs w:val="24"/>
        </w:rPr>
        <w:t>1, с. Залипье – 1</w:t>
      </w:r>
      <w:r>
        <w:rPr>
          <w:rFonts w:ascii="Times New Roman" w:hAnsi="Times New Roman"/>
          <w:sz w:val="24"/>
          <w:szCs w:val="24"/>
        </w:rPr>
        <w:t>27</w:t>
      </w:r>
      <w:r w:rsidRPr="0077421B">
        <w:rPr>
          <w:rFonts w:ascii="Times New Roman" w:hAnsi="Times New Roman"/>
          <w:sz w:val="24"/>
          <w:szCs w:val="24"/>
        </w:rPr>
        <w:t xml:space="preserve">, д. Пушкино – </w:t>
      </w:r>
      <w:r>
        <w:rPr>
          <w:rFonts w:ascii="Times New Roman" w:hAnsi="Times New Roman"/>
          <w:sz w:val="24"/>
          <w:szCs w:val="24"/>
        </w:rPr>
        <w:t>31</w:t>
      </w:r>
      <w:r w:rsidRPr="0077421B">
        <w:rPr>
          <w:rFonts w:ascii="Times New Roman" w:hAnsi="Times New Roman"/>
          <w:sz w:val="24"/>
          <w:szCs w:val="24"/>
        </w:rPr>
        <w:t>, д. Сенное – 1</w:t>
      </w:r>
      <w:r>
        <w:rPr>
          <w:rFonts w:ascii="Times New Roman" w:hAnsi="Times New Roman"/>
          <w:sz w:val="24"/>
          <w:szCs w:val="24"/>
        </w:rPr>
        <w:t>1</w:t>
      </w:r>
      <w:r w:rsidRPr="0077421B">
        <w:rPr>
          <w:rFonts w:ascii="Times New Roman" w:hAnsi="Times New Roman"/>
          <w:sz w:val="24"/>
          <w:szCs w:val="24"/>
        </w:rPr>
        <w:t xml:space="preserve"> (отчет формы 1ЖИЛФОНД на 01.01.202</w:t>
      </w:r>
      <w:r>
        <w:rPr>
          <w:rFonts w:ascii="Times New Roman" w:hAnsi="Times New Roman"/>
          <w:sz w:val="24"/>
          <w:szCs w:val="24"/>
        </w:rPr>
        <w:t>3</w:t>
      </w:r>
      <w:r w:rsidRPr="0077421B">
        <w:rPr>
          <w:rFonts w:ascii="Times New Roman" w:hAnsi="Times New Roman"/>
          <w:sz w:val="24"/>
          <w:szCs w:val="24"/>
        </w:rPr>
        <w:t xml:space="preserve"> г.). Сроки эксплуатации жилья, входящего </w:t>
      </w:r>
      <w:r>
        <w:rPr>
          <w:rFonts w:ascii="Times New Roman" w:hAnsi="Times New Roman"/>
          <w:sz w:val="24"/>
          <w:szCs w:val="24"/>
        </w:rPr>
        <w:br/>
      </w:r>
      <w:r w:rsidRPr="0077421B">
        <w:rPr>
          <w:rFonts w:ascii="Times New Roman" w:hAnsi="Times New Roman"/>
          <w:sz w:val="24"/>
          <w:szCs w:val="24"/>
        </w:rPr>
        <w:t>в состав Муниципального жилого фона (муниципальный реестр) в среднем составляют более 40-50 лет. Капитальный и текущий ремонт муниципального жилься администрацией Туровского сельсовета не проводиться  по причине отсутствия бюджетных средств для этих целей. Содержание муниципального жилья проводиться в основном за счет квартиросъемщиков при их добровольном решении. При обращении квартиросъемщиков за государственной социальной материальной помощью необходимой для содержания используемого муниципального жилья (ремонт фундамента, ремонт печного отопления) администрацией Туровского сельсовета в адрес Управления социальн</w:t>
      </w:r>
      <w:r>
        <w:rPr>
          <w:rFonts w:ascii="Times New Roman" w:hAnsi="Times New Roman"/>
          <w:sz w:val="24"/>
          <w:szCs w:val="24"/>
        </w:rPr>
        <w:t>ой защиты населения Абанского р</w:t>
      </w:r>
      <w:r w:rsidRPr="0077421B">
        <w:rPr>
          <w:rFonts w:ascii="Times New Roman" w:hAnsi="Times New Roman"/>
          <w:sz w:val="24"/>
          <w:szCs w:val="24"/>
        </w:rPr>
        <w:t>айона направляются все необходимые документы</w:t>
      </w:r>
    </w:p>
    <w:p w:rsidR="00203363" w:rsidRPr="003A2780" w:rsidRDefault="00203363" w:rsidP="00A07E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3A2780">
        <w:rPr>
          <w:rFonts w:ascii="Times New Roman" w:hAnsi="Times New Roman"/>
          <w:bCs/>
          <w:sz w:val="24"/>
          <w:szCs w:val="24"/>
        </w:rPr>
        <w:t>2. Цели и задачи реализации программы профилактики рисков причинения вреда</w:t>
      </w:r>
    </w:p>
    <w:p w:rsidR="00203363" w:rsidRDefault="00203363" w:rsidP="00346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88683F">
        <w:rPr>
          <w:rFonts w:ascii="Times New Roman" w:hAnsi="Times New Roman"/>
          <w:bCs/>
          <w:sz w:val="24"/>
          <w:szCs w:val="24"/>
        </w:rPr>
        <w:t>2.1.</w:t>
      </w:r>
      <w:r w:rsidRPr="00346EC0">
        <w:rPr>
          <w:rFonts w:ascii="Times New Roman" w:hAnsi="Times New Roman"/>
          <w:bCs/>
          <w:sz w:val="24"/>
          <w:szCs w:val="24"/>
        </w:rPr>
        <w:t xml:space="preserve"> </w:t>
      </w:r>
      <w:r w:rsidRPr="0088683F">
        <w:rPr>
          <w:rFonts w:ascii="Times New Roman" w:hAnsi="Times New Roman"/>
          <w:bCs/>
          <w:sz w:val="24"/>
          <w:szCs w:val="24"/>
        </w:rPr>
        <w:t>Цел</w:t>
      </w:r>
      <w:r>
        <w:rPr>
          <w:rFonts w:ascii="Times New Roman" w:hAnsi="Times New Roman"/>
          <w:bCs/>
          <w:sz w:val="24"/>
          <w:szCs w:val="24"/>
        </w:rPr>
        <w:t>ями  Программы являю</w:t>
      </w:r>
      <w:r w:rsidRPr="0088683F">
        <w:rPr>
          <w:rFonts w:ascii="Times New Roman" w:hAnsi="Times New Roman"/>
          <w:bCs/>
          <w:sz w:val="24"/>
          <w:szCs w:val="24"/>
        </w:rPr>
        <w:t>тся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203363" w:rsidRDefault="00203363" w:rsidP="00346E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повышение правосознания и дисциплины соблюдения закона, сохранение и развитие, создаваемых благоприятных условий жизнедеятельности на селе; </w:t>
      </w:r>
      <w:r w:rsidRPr="0088683F">
        <w:rPr>
          <w:rFonts w:ascii="Times New Roman" w:hAnsi="Times New Roman"/>
          <w:bCs/>
          <w:sz w:val="24"/>
          <w:szCs w:val="24"/>
        </w:rPr>
        <w:t xml:space="preserve"> </w:t>
      </w:r>
    </w:p>
    <w:p w:rsidR="00203363" w:rsidRDefault="00203363" w:rsidP="00346E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88683F">
        <w:rPr>
          <w:rFonts w:ascii="Times New Roman" w:hAnsi="Times New Roman"/>
          <w:bCs/>
          <w:sz w:val="24"/>
          <w:szCs w:val="24"/>
        </w:rPr>
        <w:t xml:space="preserve"> уменьшение количества правонарушений, совершаемых хозяйствующими субъектами в </w:t>
      </w:r>
      <w:r>
        <w:rPr>
          <w:rFonts w:ascii="Times New Roman" w:hAnsi="Times New Roman"/>
          <w:bCs/>
          <w:sz w:val="24"/>
          <w:szCs w:val="24"/>
        </w:rPr>
        <w:t>рамках осуществления муниципального жилищного контроля</w:t>
      </w:r>
      <w:r w:rsidRPr="0088683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на территории Туровского сельсовета </w:t>
      </w:r>
      <w:r w:rsidRPr="0088683F">
        <w:rPr>
          <w:rFonts w:ascii="Times New Roman" w:hAnsi="Times New Roman"/>
          <w:bCs/>
          <w:sz w:val="24"/>
          <w:szCs w:val="24"/>
        </w:rPr>
        <w:t>Абанского района Красноярского края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03363" w:rsidRPr="0075099C" w:rsidRDefault="00203363" w:rsidP="008868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75099C">
        <w:rPr>
          <w:rFonts w:ascii="Times New Roman" w:hAnsi="Times New Roman"/>
          <w:bCs/>
          <w:sz w:val="24"/>
          <w:szCs w:val="24"/>
        </w:rPr>
        <w:t>2.2.. Задачей Программы является создание системы профилактики правонарушений в сфере жилищного контроля</w:t>
      </w:r>
      <w:r w:rsidRPr="0075099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75099C">
        <w:rPr>
          <w:rFonts w:ascii="Times New Roman" w:hAnsi="Times New Roman"/>
          <w:bCs/>
          <w:sz w:val="24"/>
          <w:szCs w:val="24"/>
        </w:rPr>
        <w:t xml:space="preserve"> на территории Туровского сельсовета, направленной на выявление и устранение причин и условий, способствующих совершению правонарушений, правового информирования путем доведения до хозяйствующих субъектов посредством размещения на официальном сайте администрации </w:t>
      </w:r>
      <w:r w:rsidRPr="0075099C">
        <w:rPr>
          <w:rFonts w:ascii="Times New Roman" w:hAnsi="Times New Roman"/>
          <w:color w:val="000000"/>
          <w:sz w:val="24"/>
          <w:szCs w:val="24"/>
        </w:rPr>
        <w:t xml:space="preserve">сайте администрации Туровского сельсовета Абанского района  Красноярского края </w:t>
      </w:r>
      <w:r w:rsidRPr="0075099C">
        <w:rPr>
          <w:rFonts w:ascii="Times New Roman" w:hAnsi="Times New Roman"/>
          <w:bCs/>
          <w:sz w:val="24"/>
          <w:szCs w:val="24"/>
        </w:rPr>
        <w:t>в сети Интернет (далее - Сайт) нормативно-правовой базы в сфере благоустройства  населенных пунктов  на территории Туровского сельсовета.</w:t>
      </w:r>
    </w:p>
    <w:p w:rsidR="00203363" w:rsidRDefault="00203363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3363" w:rsidRPr="00A07EAF" w:rsidRDefault="00203363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07EAF">
        <w:rPr>
          <w:rFonts w:ascii="Times New Roman" w:hAnsi="Times New Roman"/>
          <w:bCs/>
          <w:sz w:val="24"/>
          <w:szCs w:val="24"/>
        </w:rPr>
        <w:t>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762"/>
        <w:gridCol w:w="1984"/>
        <w:gridCol w:w="1814"/>
      </w:tblGrid>
      <w:tr w:rsidR="00203363" w:rsidRPr="00E802CA" w:rsidTr="000C0171">
        <w:tc>
          <w:tcPr>
            <w:tcW w:w="510" w:type="dxa"/>
          </w:tcPr>
          <w:p w:rsidR="00203363" w:rsidRPr="00A07EAF" w:rsidRDefault="00203363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62" w:type="dxa"/>
          </w:tcPr>
          <w:p w:rsidR="00203363" w:rsidRPr="00A07EAF" w:rsidRDefault="00203363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203363" w:rsidRPr="00A07EAF" w:rsidRDefault="00203363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4" w:type="dxa"/>
          </w:tcPr>
          <w:p w:rsidR="00203363" w:rsidRPr="00A07EAF" w:rsidRDefault="00203363" w:rsidP="00A07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203363" w:rsidRPr="00E802CA" w:rsidTr="000C0171">
        <w:tc>
          <w:tcPr>
            <w:tcW w:w="510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203363" w:rsidRPr="00BC0A64" w:rsidRDefault="00203363" w:rsidP="00432BFE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03363" w:rsidRPr="00A07EAF" w:rsidRDefault="00203363" w:rsidP="00703C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субъектов муниципального контроля о принимаемых нормативных правовых актах администрацией Туровского сельсовета  путем размещения в общедоступных местах, а также направление  копий нормативных правовых актов в адрес контролируемого субъекта.</w:t>
            </w:r>
          </w:p>
        </w:tc>
        <w:tc>
          <w:tcPr>
            <w:tcW w:w="1984" w:type="dxa"/>
          </w:tcPr>
          <w:p w:rsidR="00203363" w:rsidRPr="00A07EAF" w:rsidRDefault="00203363" w:rsidP="00432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Туровского сельсовета</w:t>
            </w:r>
          </w:p>
        </w:tc>
        <w:tc>
          <w:tcPr>
            <w:tcW w:w="1814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вступления в законную силу НПА</w:t>
            </w:r>
          </w:p>
        </w:tc>
      </w:tr>
      <w:tr w:rsidR="00203363" w:rsidRPr="00E802CA" w:rsidTr="000C0171">
        <w:tc>
          <w:tcPr>
            <w:tcW w:w="510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203363" w:rsidRPr="00BC0A64" w:rsidRDefault="00203363" w:rsidP="00F17EA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BC0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бобщение правоприменительной практики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03363" w:rsidRDefault="00203363" w:rsidP="006F6D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и проведение общего анализа применения муниципального контроля на территории Туровского сельсовета с элементами проблемного анализа, на основе которого  </w:t>
            </w:r>
            <w:r w:rsidRPr="005C4904">
              <w:rPr>
                <w:rFonts w:ascii="Times New Roman" w:hAnsi="Times New Roman" w:cs="Times New Roman"/>
                <w:sz w:val="24"/>
                <w:szCs w:val="24"/>
              </w:rPr>
              <w:t>разрабатываются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решения, направленные на повышение уровня эффективности такого контроля.</w:t>
            </w:r>
          </w:p>
          <w:p w:rsidR="00203363" w:rsidRDefault="00203363" w:rsidP="006F6D4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данного анализа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(с содержанием статистики и элементов отчетности на официальном сайте администрации Абанского района).</w:t>
            </w:r>
          </w:p>
          <w:p w:rsidR="00203363" w:rsidRPr="00A07EAF" w:rsidRDefault="00203363" w:rsidP="005801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363" w:rsidRPr="00A07EAF" w:rsidRDefault="00203363" w:rsidP="00E2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203363" w:rsidRPr="00A07EAF" w:rsidRDefault="00203363" w:rsidP="005324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декабря</w:t>
            </w: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 xml:space="preserve"> года, следующего за отчетным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т.е до 01.12.2024г.</w:t>
            </w:r>
          </w:p>
        </w:tc>
      </w:tr>
      <w:tr w:rsidR="00203363" w:rsidRPr="00E802CA" w:rsidTr="000C0171">
        <w:tc>
          <w:tcPr>
            <w:tcW w:w="510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2" w:type="dxa"/>
          </w:tcPr>
          <w:p w:rsidR="00203363" w:rsidRPr="00BC0A64" w:rsidRDefault="00203363" w:rsidP="00BC0A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объявление предостережений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03363" w:rsidRDefault="00203363" w:rsidP="00E269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363" w:rsidRPr="00A07EAF" w:rsidRDefault="00203363" w:rsidP="00E269B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предостережений</w:t>
            </w:r>
          </w:p>
          <w:p w:rsidR="00203363" w:rsidRDefault="00203363" w:rsidP="00F17EA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субъектам муниципального контроля администрацией Туровского сельсовета  путем вручения лично, либо по средствам почтовой связи с обеспечением контроля исполнения таких предостережений</w:t>
            </w:r>
          </w:p>
          <w:p w:rsidR="00203363" w:rsidRPr="00A07EAF" w:rsidRDefault="00203363" w:rsidP="00E2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03363" w:rsidRPr="00A07EAF" w:rsidRDefault="00203363" w:rsidP="00E269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14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03363" w:rsidRPr="00E802CA" w:rsidTr="006F6D4D">
        <w:trPr>
          <w:trHeight w:val="2985"/>
        </w:trPr>
        <w:tc>
          <w:tcPr>
            <w:tcW w:w="510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2" w:type="dxa"/>
          </w:tcPr>
          <w:p w:rsidR="00203363" w:rsidRPr="00BC0A64" w:rsidRDefault="00203363" w:rsidP="00BC0A64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03363" w:rsidRDefault="00203363" w:rsidP="00BC0A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субъектам муниципального контроля нормы права, применяемого при осуществлении данного вида муниципального контроля, в случае необходимости такого разъяснения, а также при личном обращении субъекта контроля за консультацией с письменным изложением конкретного вопроса или проблемы требующего разъяснения.</w:t>
            </w:r>
          </w:p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сельсовета, специалист  администрации сельсовета</w:t>
            </w:r>
          </w:p>
        </w:tc>
        <w:tc>
          <w:tcPr>
            <w:tcW w:w="1814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03363" w:rsidRPr="00E802CA" w:rsidTr="000C0171">
        <w:tc>
          <w:tcPr>
            <w:tcW w:w="510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E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2" w:type="dxa"/>
          </w:tcPr>
          <w:p w:rsidR="00203363" w:rsidRPr="00BC0A64" w:rsidRDefault="00203363" w:rsidP="00F17EA2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0A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203363" w:rsidRPr="00346EC0" w:rsidRDefault="00203363" w:rsidP="00346EC0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 к субъект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BC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контроля</w:t>
            </w:r>
            <w:r w:rsidRPr="00BC0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целью  проверки состояния муниципального имущества и его целевого использования ответственным квартиросъемщиком с учетом  приоритетов политики на территории Туровского сельсовета, в том числе  интересов муниципального образования  и местных жителей.</w:t>
            </w:r>
          </w:p>
        </w:tc>
        <w:tc>
          <w:tcPr>
            <w:tcW w:w="1984" w:type="dxa"/>
          </w:tcPr>
          <w:p w:rsidR="00203363" w:rsidRPr="00A07EAF" w:rsidRDefault="00203363" w:rsidP="00F17E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  <w:tc>
          <w:tcPr>
            <w:tcW w:w="1814" w:type="dxa"/>
          </w:tcPr>
          <w:p w:rsidR="00203363" w:rsidRDefault="00203363" w:rsidP="00430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Март-май,</w:t>
            </w:r>
          </w:p>
          <w:p w:rsidR="00203363" w:rsidRDefault="00203363" w:rsidP="00430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203363" w:rsidRPr="00A07EAF" w:rsidRDefault="00203363" w:rsidP="004300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363" w:rsidRDefault="00203363" w:rsidP="00A07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3363" w:rsidRPr="00A07EAF" w:rsidRDefault="00203363" w:rsidP="00F17E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07EAF">
        <w:rPr>
          <w:rFonts w:ascii="Times New Roman" w:hAnsi="Times New Roman"/>
          <w:bCs/>
          <w:sz w:val="24"/>
          <w:szCs w:val="24"/>
        </w:rPr>
        <w:t>4. Показатели результативности и эффективности программы профи</w:t>
      </w:r>
      <w:r>
        <w:rPr>
          <w:rFonts w:ascii="Times New Roman" w:hAnsi="Times New Roman"/>
          <w:bCs/>
          <w:sz w:val="24"/>
          <w:szCs w:val="24"/>
        </w:rPr>
        <w:t>лактики рисков причинения вреда</w:t>
      </w:r>
    </w:p>
    <w:p w:rsidR="00203363" w:rsidRPr="00A07EAF" w:rsidRDefault="00203363" w:rsidP="00A07EA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841"/>
        <w:gridCol w:w="3190"/>
      </w:tblGrid>
      <w:tr w:rsidR="00203363" w:rsidRPr="00E802CA" w:rsidTr="00E802CA">
        <w:tc>
          <w:tcPr>
            <w:tcW w:w="534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46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  <w:r w:rsidRPr="00E802CA">
              <w:rPr>
                <w:rFonts w:ascii="Times New Roman" w:hAnsi="Times New Roman"/>
                <w:bCs/>
                <w:sz w:val="24"/>
                <w:szCs w:val="24"/>
              </w:rPr>
              <w:t>результативности и эффективности программы профилактики рисков причинения вреда</w:t>
            </w:r>
          </w:p>
        </w:tc>
        <w:tc>
          <w:tcPr>
            <w:tcW w:w="3191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bCs/>
                <w:sz w:val="24"/>
                <w:szCs w:val="24"/>
              </w:rPr>
              <w:t>Показатели результативности и эффективности программы профилактики рисков причинения вреда (%)</w:t>
            </w:r>
          </w:p>
        </w:tc>
      </w:tr>
      <w:tr w:rsidR="00203363" w:rsidRPr="00E802CA" w:rsidTr="00E802CA">
        <w:tc>
          <w:tcPr>
            <w:tcW w:w="534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 xml:space="preserve">Инициативная деятельность граждан, направленная на сохранение и повышение качества жилья </w:t>
            </w:r>
          </w:p>
        </w:tc>
        <w:tc>
          <w:tcPr>
            <w:tcW w:w="3191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До 50 %</w:t>
            </w:r>
          </w:p>
        </w:tc>
      </w:tr>
      <w:tr w:rsidR="00203363" w:rsidRPr="00E802CA" w:rsidTr="00E802CA">
        <w:tc>
          <w:tcPr>
            <w:tcW w:w="534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Количество выявленных нарушений, допущенных  субъектами муниципального контроля</w:t>
            </w:r>
          </w:p>
        </w:tc>
        <w:tc>
          <w:tcPr>
            <w:tcW w:w="3191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До 20%</w:t>
            </w:r>
          </w:p>
        </w:tc>
      </w:tr>
      <w:tr w:rsidR="00203363" w:rsidRPr="00E802CA" w:rsidTr="00E802CA">
        <w:tc>
          <w:tcPr>
            <w:tcW w:w="534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Обеспечение сохранности муниципального имущества</w:t>
            </w:r>
          </w:p>
        </w:tc>
        <w:tc>
          <w:tcPr>
            <w:tcW w:w="3191" w:type="dxa"/>
          </w:tcPr>
          <w:p w:rsidR="00203363" w:rsidRPr="00E802CA" w:rsidRDefault="00203363" w:rsidP="00E802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02CA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203363" w:rsidRPr="00A07EAF" w:rsidRDefault="00203363" w:rsidP="00A07E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03363" w:rsidRPr="00A07EAF" w:rsidSect="0067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00CD4"/>
    <w:multiLevelType w:val="hybridMultilevel"/>
    <w:tmpl w:val="41A24258"/>
    <w:lvl w:ilvl="0" w:tplc="D1CC0702">
      <w:start w:val="1"/>
      <w:numFmt w:val="decimal"/>
      <w:lvlText w:val="%1."/>
      <w:lvlJc w:val="left"/>
      <w:pPr>
        <w:ind w:left="205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39B939B8"/>
    <w:multiLevelType w:val="hybridMultilevel"/>
    <w:tmpl w:val="7648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B0B"/>
    <w:rsid w:val="000213A5"/>
    <w:rsid w:val="000C0171"/>
    <w:rsid w:val="000F7658"/>
    <w:rsid w:val="00144214"/>
    <w:rsid w:val="00150D48"/>
    <w:rsid w:val="00192182"/>
    <w:rsid w:val="001E2998"/>
    <w:rsid w:val="00203363"/>
    <w:rsid w:val="00222CE2"/>
    <w:rsid w:val="00237FD0"/>
    <w:rsid w:val="002514C2"/>
    <w:rsid w:val="002A3B62"/>
    <w:rsid w:val="002D6E37"/>
    <w:rsid w:val="0031316B"/>
    <w:rsid w:val="00325A5E"/>
    <w:rsid w:val="00342CA4"/>
    <w:rsid w:val="00346EC0"/>
    <w:rsid w:val="00355B76"/>
    <w:rsid w:val="0036375C"/>
    <w:rsid w:val="0039437F"/>
    <w:rsid w:val="003A2780"/>
    <w:rsid w:val="0040056A"/>
    <w:rsid w:val="0040678E"/>
    <w:rsid w:val="004070C0"/>
    <w:rsid w:val="0043005E"/>
    <w:rsid w:val="00432BFE"/>
    <w:rsid w:val="004C23E7"/>
    <w:rsid w:val="004D70F9"/>
    <w:rsid w:val="004E3E13"/>
    <w:rsid w:val="0053241E"/>
    <w:rsid w:val="0058015E"/>
    <w:rsid w:val="005A529F"/>
    <w:rsid w:val="005C4904"/>
    <w:rsid w:val="006470D0"/>
    <w:rsid w:val="00676FB8"/>
    <w:rsid w:val="006A7405"/>
    <w:rsid w:val="006B4CF8"/>
    <w:rsid w:val="006F6D4D"/>
    <w:rsid w:val="00703C80"/>
    <w:rsid w:val="0075099C"/>
    <w:rsid w:val="00754C60"/>
    <w:rsid w:val="007600DB"/>
    <w:rsid w:val="0077421B"/>
    <w:rsid w:val="00777C4C"/>
    <w:rsid w:val="007C1C87"/>
    <w:rsid w:val="008008B1"/>
    <w:rsid w:val="008117FB"/>
    <w:rsid w:val="00811C5F"/>
    <w:rsid w:val="00823E74"/>
    <w:rsid w:val="00836854"/>
    <w:rsid w:val="008629D0"/>
    <w:rsid w:val="0088683F"/>
    <w:rsid w:val="00896BF7"/>
    <w:rsid w:val="008C30CD"/>
    <w:rsid w:val="008C63EC"/>
    <w:rsid w:val="00914A5E"/>
    <w:rsid w:val="00914F33"/>
    <w:rsid w:val="00966A30"/>
    <w:rsid w:val="009C730E"/>
    <w:rsid w:val="00A07EAF"/>
    <w:rsid w:val="00A37051"/>
    <w:rsid w:val="00A54B0B"/>
    <w:rsid w:val="00A90F64"/>
    <w:rsid w:val="00AF45DF"/>
    <w:rsid w:val="00B27619"/>
    <w:rsid w:val="00B533C4"/>
    <w:rsid w:val="00BA4EEF"/>
    <w:rsid w:val="00BC0A64"/>
    <w:rsid w:val="00BE16E3"/>
    <w:rsid w:val="00C23C56"/>
    <w:rsid w:val="00C604B8"/>
    <w:rsid w:val="00CE5D21"/>
    <w:rsid w:val="00D62762"/>
    <w:rsid w:val="00D8269E"/>
    <w:rsid w:val="00DB3A4B"/>
    <w:rsid w:val="00DC66E9"/>
    <w:rsid w:val="00E22AD8"/>
    <w:rsid w:val="00E269BD"/>
    <w:rsid w:val="00E40A8A"/>
    <w:rsid w:val="00E514ED"/>
    <w:rsid w:val="00E51DEA"/>
    <w:rsid w:val="00E802CA"/>
    <w:rsid w:val="00E868EC"/>
    <w:rsid w:val="00F17EA2"/>
    <w:rsid w:val="00F324A5"/>
    <w:rsid w:val="00F36C96"/>
    <w:rsid w:val="00F44DED"/>
    <w:rsid w:val="00F64996"/>
    <w:rsid w:val="00F66D62"/>
    <w:rsid w:val="00F809E1"/>
    <w:rsid w:val="00F83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C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B0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A54B0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A54B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B533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33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533C4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5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33C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16E3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E16E3"/>
    <w:rPr>
      <w:b/>
      <w:bCs/>
    </w:rPr>
  </w:style>
  <w:style w:type="paragraph" w:styleId="ListParagraph">
    <w:name w:val="List Paragraph"/>
    <w:basedOn w:val="Normal"/>
    <w:uiPriority w:val="99"/>
    <w:qFormat/>
    <w:rsid w:val="00836854"/>
    <w:pPr>
      <w:ind w:left="720"/>
      <w:contextualSpacing/>
    </w:pPr>
  </w:style>
  <w:style w:type="table" w:styleId="TableGrid">
    <w:name w:val="Table Grid"/>
    <w:basedOn w:val="TableNormal"/>
    <w:uiPriority w:val="99"/>
    <w:rsid w:val="00754C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339</TotalTime>
  <Pages>4</Pages>
  <Words>1110</Words>
  <Characters>6331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2022-09-21T08:12:00Z</cp:lastPrinted>
  <dcterms:created xsi:type="dcterms:W3CDTF">2021-09-28T04:03:00Z</dcterms:created>
  <dcterms:modified xsi:type="dcterms:W3CDTF">2023-09-27T01:41:00Z</dcterms:modified>
</cp:coreProperties>
</file>