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A9" w:rsidRDefault="006D49A9" w:rsidP="00F64996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7669C5"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7.25pt;visibility:visible">
            <v:imagedata r:id="rId5" o:title=""/>
          </v:shape>
        </w:pict>
      </w:r>
    </w:p>
    <w:p w:rsidR="006D49A9" w:rsidRPr="00F64996" w:rsidRDefault="006D49A9" w:rsidP="0018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АДМИНИСТРАЦИЯ ТУРОВСКОГО СЕЛЬСОВЕТА</w:t>
      </w:r>
    </w:p>
    <w:p w:rsidR="006D49A9" w:rsidRPr="00F64996" w:rsidRDefault="006D49A9" w:rsidP="0018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F64996">
        <w:rPr>
          <w:rFonts w:ascii="Times New Roman" w:hAnsi="Times New Roman"/>
          <w:color w:val="000000"/>
          <w:spacing w:val="4"/>
          <w:sz w:val="28"/>
          <w:szCs w:val="28"/>
        </w:rPr>
        <w:t>АБАНСКОГО РАЙОНА КРАСНОЯРСКОГО КРАЯ</w:t>
      </w:r>
    </w:p>
    <w:p w:rsidR="006D49A9" w:rsidRPr="00F64996" w:rsidRDefault="006D49A9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49A9" w:rsidRPr="0039437F" w:rsidRDefault="006D49A9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9437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D49A9" w:rsidRPr="00F64996" w:rsidRDefault="006D49A9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49A9" w:rsidRDefault="006D49A9" w:rsidP="00F6499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6499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00.00.00</w:t>
      </w:r>
      <w:r w:rsidRPr="00F64996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64996">
        <w:rPr>
          <w:rFonts w:ascii="Times New Roman" w:hAnsi="Times New Roman"/>
          <w:sz w:val="28"/>
          <w:szCs w:val="28"/>
        </w:rPr>
        <w:t xml:space="preserve">с. Турово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99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ПРОЕКТ</w:t>
      </w:r>
    </w:p>
    <w:p w:rsidR="006D49A9" w:rsidRPr="00F64996" w:rsidRDefault="006D49A9" w:rsidP="00F6499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D49A9" w:rsidRPr="00335C6F" w:rsidRDefault="006D49A9" w:rsidP="00335C6F">
      <w:pPr>
        <w:autoSpaceDE w:val="0"/>
        <w:autoSpaceDN w:val="0"/>
        <w:adjustRightInd w:val="0"/>
        <w:spacing w:line="192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нарушений в рамках осуществления муниципального контроля </w:t>
      </w:r>
      <w:r w:rsidRPr="0036375C">
        <w:rPr>
          <w:bCs/>
          <w:color w:val="000000"/>
          <w:sz w:val="28"/>
          <w:szCs w:val="28"/>
        </w:rPr>
        <w:t xml:space="preserve">в </w:t>
      </w:r>
      <w:r w:rsidRPr="00E40A8A">
        <w:rPr>
          <w:rFonts w:ascii="Times New Roman" w:hAnsi="Times New Roman"/>
          <w:bCs/>
          <w:color w:val="000000"/>
          <w:sz w:val="28"/>
          <w:szCs w:val="28"/>
        </w:rPr>
        <w:t xml:space="preserve">сфере благоустройства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E40A8A">
        <w:rPr>
          <w:rFonts w:ascii="Times New Roman" w:hAnsi="Times New Roman"/>
          <w:bCs/>
          <w:color w:val="000000"/>
          <w:sz w:val="28"/>
          <w:szCs w:val="28"/>
        </w:rPr>
        <w:t>на территории Туровского сельсовета Абанского района Красноярского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2024 год</w:t>
      </w:r>
    </w:p>
    <w:p w:rsidR="006D49A9" w:rsidRDefault="006D49A9" w:rsidP="00394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437F">
        <w:rPr>
          <w:rFonts w:ascii="Times New Roman" w:hAnsi="Times New Roman"/>
          <w:sz w:val="28"/>
          <w:szCs w:val="28"/>
        </w:rPr>
        <w:t xml:space="preserve">В соответствии со 44 </w:t>
      </w:r>
      <w:r w:rsidRPr="0039437F">
        <w:rPr>
          <w:rFonts w:ascii="Times New Roman" w:hAnsi="Times New Roman"/>
          <w:bCs/>
          <w:sz w:val="28"/>
          <w:szCs w:val="28"/>
        </w:rPr>
        <w:t xml:space="preserve">Федерального закона от 31.07.2020 N 248-ФЗ </w:t>
      </w:r>
      <w:r>
        <w:rPr>
          <w:rFonts w:ascii="Times New Roman" w:hAnsi="Times New Roman"/>
          <w:bCs/>
          <w:sz w:val="28"/>
          <w:szCs w:val="28"/>
        </w:rPr>
        <w:br/>
      </w:r>
      <w:r w:rsidRPr="0039437F">
        <w:rPr>
          <w:rFonts w:ascii="Times New Roman" w:hAnsi="Times New Roman"/>
          <w:bCs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hAnsi="Times New Roman"/>
          <w:bCs/>
          <w:sz w:val="28"/>
          <w:szCs w:val="28"/>
        </w:rPr>
        <w:br/>
      </w:r>
      <w:r w:rsidRPr="0039437F">
        <w:rPr>
          <w:rFonts w:ascii="Times New Roman" w:hAnsi="Times New Roman"/>
          <w:bCs/>
          <w:sz w:val="28"/>
          <w:szCs w:val="28"/>
        </w:rPr>
        <w:t xml:space="preserve">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Pr="00811C5F">
        <w:rPr>
          <w:rFonts w:ascii="Times New Roman" w:hAnsi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 в границах населенных пунктов Туровского сельсовета Абанского района Красноярского края</w:t>
      </w:r>
      <w:r w:rsidRPr="0039437F">
        <w:rPr>
          <w:rFonts w:ascii="Times New Roman" w:hAnsi="Times New Roman"/>
          <w:bCs/>
          <w:sz w:val="28"/>
          <w:szCs w:val="28"/>
        </w:rPr>
        <w:t xml:space="preserve">, руководствуясь ст.ст. 7, 32.1 Устава  </w:t>
      </w:r>
      <w:r>
        <w:rPr>
          <w:rFonts w:ascii="Times New Roman" w:hAnsi="Times New Roman"/>
          <w:bCs/>
          <w:sz w:val="28"/>
          <w:szCs w:val="28"/>
        </w:rPr>
        <w:t xml:space="preserve">Туровского сельсовета </w:t>
      </w:r>
      <w:r w:rsidRPr="0039437F">
        <w:rPr>
          <w:rFonts w:ascii="Times New Roman" w:hAnsi="Times New Roman"/>
          <w:bCs/>
          <w:sz w:val="28"/>
          <w:szCs w:val="28"/>
        </w:rPr>
        <w:t xml:space="preserve">Абанского района Красноярского края, </w:t>
      </w:r>
    </w:p>
    <w:p w:rsidR="006D49A9" w:rsidRPr="0039437F" w:rsidRDefault="006D49A9" w:rsidP="00394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D49A9" w:rsidRDefault="006D49A9" w:rsidP="000F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ПОСТАНОВЛЯЮ:</w:t>
      </w:r>
    </w:p>
    <w:p w:rsidR="006D49A9" w:rsidRPr="0039437F" w:rsidRDefault="006D49A9" w:rsidP="000F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49A9" w:rsidRPr="00E40A8A" w:rsidRDefault="006D49A9" w:rsidP="00E40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</w:t>
      </w:r>
      <w:r w:rsidRPr="00E40A8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40A8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40A8A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контроля </w:t>
      </w:r>
      <w:r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Туровского сельсовета Абанского района Красноярского края</w:t>
      </w:r>
      <w:r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A8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A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D49A9" w:rsidRPr="0039437F" w:rsidRDefault="006D49A9" w:rsidP="00E40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Сельские вести</w:t>
      </w:r>
      <w:r w:rsidRPr="0039437F">
        <w:rPr>
          <w:rFonts w:ascii="Times New Roman" w:hAnsi="Times New Roman" w:cs="Times New Roman"/>
          <w:sz w:val="28"/>
          <w:szCs w:val="28"/>
        </w:rPr>
        <w:t>» и подлежит применению с 01.01.202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39437F">
        <w:rPr>
          <w:rFonts w:ascii="Times New Roman" w:hAnsi="Times New Roman" w:cs="Times New Roman"/>
          <w:sz w:val="28"/>
          <w:szCs w:val="28"/>
        </w:rPr>
        <w:t>.</w:t>
      </w:r>
    </w:p>
    <w:p w:rsidR="006D49A9" w:rsidRDefault="006D49A9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r w:rsidRPr="00150D48">
        <w:rPr>
          <w:rFonts w:ascii="Times New Roman" w:hAnsi="Times New Roman" w:cs="Times New Roman"/>
          <w:sz w:val="28"/>
          <w:szCs w:val="28"/>
          <w:lang w:eastAsia="en-US"/>
        </w:rPr>
        <w:t xml:space="preserve">Разместить постановление </w:t>
      </w:r>
      <w:r w:rsidRPr="00150D4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0D4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Туровского сельсовета Абанского района </w:t>
      </w:r>
      <w:r w:rsidRPr="00C02F1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1562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50D48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6D49A9" w:rsidRDefault="006D49A9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437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9437F">
        <w:rPr>
          <w:rFonts w:ascii="Times New Roman" w:hAnsi="Times New Roman" w:cs="Times New Roman"/>
          <w:sz w:val="28"/>
          <w:szCs w:val="28"/>
        </w:rPr>
        <w:t>.</w:t>
      </w:r>
    </w:p>
    <w:p w:rsidR="006D49A9" w:rsidRPr="0039437F" w:rsidRDefault="006D49A9" w:rsidP="00BB7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9A9" w:rsidRDefault="006D49A9" w:rsidP="00BB7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9A9" w:rsidRDefault="006D49A9" w:rsidP="00BB7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9A9" w:rsidRDefault="006D49A9" w:rsidP="00BB7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9A9" w:rsidRPr="00811C5F" w:rsidRDefault="006D49A9" w:rsidP="00BB7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 xml:space="preserve">Глава Туровского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11C5F">
        <w:rPr>
          <w:rFonts w:ascii="Times New Roman" w:hAnsi="Times New Roman" w:cs="Times New Roman"/>
          <w:sz w:val="28"/>
          <w:szCs w:val="28"/>
        </w:rPr>
        <w:t>Е.А. Черкасова</w:t>
      </w:r>
    </w:p>
    <w:p w:rsidR="006D49A9" w:rsidRDefault="006D49A9" w:rsidP="00BB7AE3">
      <w:pPr>
        <w:pStyle w:val="ConsPlusNormal"/>
      </w:pPr>
    </w:p>
    <w:p w:rsidR="006D49A9" w:rsidRPr="007C1C87" w:rsidRDefault="006D49A9" w:rsidP="00432BF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>Приложение</w:t>
      </w:r>
    </w:p>
    <w:p w:rsidR="006D49A9" w:rsidRPr="007C1C87" w:rsidRDefault="006D49A9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49A9" w:rsidRPr="007C1C87" w:rsidRDefault="006D49A9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D49A9" w:rsidRPr="007C1C87" w:rsidRDefault="006D49A9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 xml:space="preserve">Туровского сельсовета      </w:t>
      </w:r>
    </w:p>
    <w:p w:rsidR="006D49A9" w:rsidRDefault="006D49A9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00.00.00</w:t>
      </w:r>
      <w:r w:rsidRPr="007C1C8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6D49A9" w:rsidRDefault="006D49A9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9A9" w:rsidRPr="007C1C87" w:rsidRDefault="006D49A9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9A9" w:rsidRDefault="006D49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9A9" w:rsidRPr="003A2780" w:rsidRDefault="006D49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9A9" w:rsidRPr="003D2D53" w:rsidRDefault="006D49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  <w:r w:rsidRPr="003D2D53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6D49A9" w:rsidRPr="003D2D53" w:rsidRDefault="006D49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2D53">
        <w:rPr>
          <w:rFonts w:ascii="Times New Roman" w:hAnsi="Times New Roman" w:cs="Times New Roman"/>
          <w:b w:val="0"/>
          <w:sz w:val="24"/>
          <w:szCs w:val="24"/>
        </w:rPr>
        <w:t>ПРОФИЛАКТИКИ НАРУШЕНИЙ В РАМКАХ ОСУЩЕСТВЛЕНИЯ</w:t>
      </w:r>
    </w:p>
    <w:p w:rsidR="006D49A9" w:rsidRPr="003D2D53" w:rsidRDefault="006D49A9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2D53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 НА ТЕРРИТОРИИ ТУРОВСКОГО СЕЛЬСОВЕТА АБАНСКОГО 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АЙОНА КРАСНОЯРКСОГО КРАЯ НА 2024  </w:t>
      </w:r>
      <w:r w:rsidRPr="003D2D5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6D49A9" w:rsidRPr="003D2D53" w:rsidRDefault="006D49A9" w:rsidP="00E173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D53">
        <w:rPr>
          <w:rFonts w:ascii="Times New Roman" w:hAnsi="Times New Roman"/>
          <w:sz w:val="24"/>
          <w:szCs w:val="24"/>
          <w:lang w:eastAsia="ru-RU"/>
        </w:rPr>
        <w:t>1.</w:t>
      </w:r>
      <w:r w:rsidRPr="003D2D53">
        <w:rPr>
          <w:rFonts w:ascii="Times New Roman" w:hAnsi="Times New Roman"/>
          <w:sz w:val="24"/>
          <w:szCs w:val="24"/>
        </w:rPr>
        <w:t xml:space="preserve"> В состав Туровского сельсовета Абанского района Красноярского края входят четыре населенных пункта – с. Турово, с. Залипье, д. Пушкино, д. Сенное. Численность местного населения (по </w:t>
      </w:r>
      <w:r>
        <w:rPr>
          <w:rFonts w:ascii="Times New Roman" w:hAnsi="Times New Roman"/>
          <w:sz w:val="24"/>
          <w:szCs w:val="24"/>
        </w:rPr>
        <w:t>фактическому проживанию)составляет 619 человек (в том числе по населенным пунктам: с. Турово- 203, с. Залипье - 335</w:t>
      </w:r>
      <w:r w:rsidRPr="003D2D53"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д. Пушкино - 45, д. Сенное - 36</w:t>
      </w:r>
      <w:r w:rsidRPr="003D2D53">
        <w:rPr>
          <w:rFonts w:ascii="Times New Roman" w:hAnsi="Times New Roman"/>
          <w:sz w:val="24"/>
          <w:szCs w:val="24"/>
        </w:rPr>
        <w:t>). На территории сельсовета имеется общеобразовательная школа (с. Залипье), СДК и библиотеки (с. Турово и с. Залипье), клубы (д. Пушкино и д. Сенное), расположены и организуют работу три сельхозпредприятия –ИП Ковалев Н.С., КФХ Горелик М.А.,</w:t>
      </w:r>
      <w:r w:rsidRPr="003D2D53">
        <w:rPr>
          <w:rFonts w:ascii="Times New Roman" w:hAnsi="Times New Roman"/>
          <w:sz w:val="24"/>
          <w:szCs w:val="24"/>
        </w:rPr>
        <w:br/>
        <w:t xml:space="preserve"> ООО «Восток» (Носов Ю.М.), торговые точки – магазины расположены в с. Турово (1) и в с. Залипье (</w:t>
      </w:r>
      <w:r>
        <w:rPr>
          <w:rFonts w:ascii="Times New Roman" w:hAnsi="Times New Roman"/>
          <w:sz w:val="24"/>
          <w:szCs w:val="24"/>
        </w:rPr>
        <w:t>1</w:t>
      </w:r>
      <w:r w:rsidRPr="003D2D53">
        <w:rPr>
          <w:rFonts w:ascii="Times New Roman" w:hAnsi="Times New Roman"/>
          <w:sz w:val="24"/>
          <w:szCs w:val="24"/>
        </w:rPr>
        <w:t xml:space="preserve">). Учреждения культуры расположены в отдельно стоящих деревянных помещениях, за исключением клуба в д. Сенное (клуб расположен в двухквартирном доме). Администрация Туровского сельсовета расположена в с. Турово. Стационарные ФАПы имеются в с. Турово и в с. Залипье, медицинское обслуживание населения д. Пушкино и д. Сенное организовано приездными фельдшерами. </w:t>
      </w:r>
    </w:p>
    <w:p w:rsidR="006D49A9" w:rsidRPr="003D2D53" w:rsidRDefault="006D49A9" w:rsidP="00054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D53">
        <w:rPr>
          <w:rFonts w:ascii="Times New Roman" w:hAnsi="Times New Roman"/>
          <w:sz w:val="24"/>
          <w:szCs w:val="24"/>
        </w:rPr>
        <w:t>Решением Туровского сельского Совета депутатов от 20.12.2019 № 34-129Р  утверждены Правила благоустройства территории Туровского сельсовета Абанского района Красноярского края.</w:t>
      </w:r>
    </w:p>
    <w:p w:rsidR="006D49A9" w:rsidRPr="003D2D53" w:rsidRDefault="006D49A9" w:rsidP="00054C1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D49A9" w:rsidRPr="003D2D53" w:rsidRDefault="006D49A9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D2D53">
        <w:rPr>
          <w:rFonts w:ascii="Times New Roman" w:hAnsi="Times New Roman"/>
          <w:bCs/>
          <w:sz w:val="24"/>
          <w:szCs w:val="24"/>
        </w:rPr>
        <w:t xml:space="preserve">      2. Цели и задачи реализации программы профилактики рисков причинения вреда</w:t>
      </w:r>
    </w:p>
    <w:p w:rsidR="006D49A9" w:rsidRPr="003D2D53" w:rsidRDefault="006D49A9" w:rsidP="008B2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2D53">
        <w:rPr>
          <w:rFonts w:ascii="Times New Roman" w:hAnsi="Times New Roman"/>
          <w:bCs/>
          <w:sz w:val="24"/>
          <w:szCs w:val="24"/>
        </w:rPr>
        <w:t xml:space="preserve">        2.1. Целями  Программы являются: </w:t>
      </w:r>
    </w:p>
    <w:p w:rsidR="006D49A9" w:rsidRPr="003D2D53" w:rsidRDefault="006D49A9" w:rsidP="008B2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D2D53">
        <w:rPr>
          <w:rFonts w:ascii="Times New Roman" w:hAnsi="Times New Roman"/>
          <w:bCs/>
          <w:sz w:val="24"/>
          <w:szCs w:val="24"/>
        </w:rPr>
        <w:t xml:space="preserve">повышение правосознания и дисциплины соблюдения закона, сохранение и развитие, создаваемых благоприятных условий жизнедеятельности на селе;  </w:t>
      </w:r>
    </w:p>
    <w:p w:rsidR="006D49A9" w:rsidRPr="003D2D53" w:rsidRDefault="006D49A9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D2D53">
        <w:rPr>
          <w:rFonts w:ascii="Times New Roman" w:hAnsi="Times New Roman"/>
          <w:bCs/>
          <w:sz w:val="24"/>
          <w:szCs w:val="24"/>
        </w:rPr>
        <w:t>уменьшение количества правонарушений, совершаемых хозяйствующими субъектами в сфере благоустройства  на территории Туровского сельсовета Абанского района Красноярского края.</w:t>
      </w:r>
    </w:p>
    <w:p w:rsidR="006D49A9" w:rsidRPr="003D2D53" w:rsidRDefault="006D49A9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D2D53">
        <w:rPr>
          <w:rFonts w:ascii="Times New Roman" w:hAnsi="Times New Roman"/>
          <w:bCs/>
          <w:sz w:val="24"/>
          <w:szCs w:val="24"/>
        </w:rPr>
        <w:t>2.2.. Задачей Программы является создание системы профилактики правонарушений в сфере благоустройства  на территории Туровского сельсовета,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администрации Туровского сельсовета Абанского района Красноярского края в сети Интернет (далее - Сайт) нормативно-правовой базы в сфере благоустройства  населенных пунктов  на территории Туровского сельсовета.</w:t>
      </w:r>
    </w:p>
    <w:p w:rsidR="006D49A9" w:rsidRPr="003D2D53" w:rsidRDefault="006D49A9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49A9" w:rsidRPr="003D2D53" w:rsidRDefault="006D49A9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2D53">
        <w:rPr>
          <w:rFonts w:ascii="Times New Roman" w:hAnsi="Times New Roman"/>
          <w:bCs/>
          <w:sz w:val="24"/>
          <w:szCs w:val="24"/>
        </w:rPr>
        <w:t>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6D49A9" w:rsidRPr="00107B79" w:rsidTr="000C0171">
        <w:tc>
          <w:tcPr>
            <w:tcW w:w="510" w:type="dxa"/>
          </w:tcPr>
          <w:p w:rsidR="006D49A9" w:rsidRPr="003D2D53" w:rsidRDefault="006D49A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62" w:type="dxa"/>
          </w:tcPr>
          <w:p w:rsidR="006D49A9" w:rsidRPr="003D2D53" w:rsidRDefault="006D49A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6D49A9" w:rsidRPr="003D2D53" w:rsidRDefault="006D49A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4" w:type="dxa"/>
          </w:tcPr>
          <w:p w:rsidR="006D49A9" w:rsidRPr="003D2D53" w:rsidRDefault="006D49A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D49A9" w:rsidRPr="00107B79" w:rsidTr="000C0171">
        <w:tc>
          <w:tcPr>
            <w:tcW w:w="510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D49A9" w:rsidRPr="003D2D53" w:rsidRDefault="006D49A9" w:rsidP="00432BFE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Информирование.</w:t>
            </w:r>
          </w:p>
          <w:p w:rsidR="006D49A9" w:rsidRPr="003D2D53" w:rsidRDefault="006D49A9" w:rsidP="00680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субъектов муниципального контроля о принимаемых нормативных правовых актах администрацией Туровского сельсовета  путем размещения в общедоступных местах, а также направление  копий нормативных правовых актов в адрес контролируемого субъекта.</w:t>
            </w:r>
          </w:p>
        </w:tc>
        <w:tc>
          <w:tcPr>
            <w:tcW w:w="1984" w:type="dxa"/>
          </w:tcPr>
          <w:p w:rsidR="006D49A9" w:rsidRPr="003D2D53" w:rsidRDefault="006D49A9" w:rsidP="004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администрация Туровского сельсовета</w:t>
            </w:r>
          </w:p>
        </w:tc>
        <w:tc>
          <w:tcPr>
            <w:tcW w:w="1814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В день вступления в законную силу НПА</w:t>
            </w:r>
          </w:p>
        </w:tc>
      </w:tr>
      <w:tr w:rsidR="006D49A9" w:rsidRPr="00107B79" w:rsidTr="000C0171">
        <w:tc>
          <w:tcPr>
            <w:tcW w:w="510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правоприменительной практики.</w:t>
            </w:r>
          </w:p>
          <w:p w:rsidR="006D49A9" w:rsidRPr="003D2D53" w:rsidRDefault="006D49A9" w:rsidP="006F6D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общего анализа применения муниципального контроля на территории Туровского сельсовета с элементами проблемного анализа на основе которого  разрабатываются решения , направленные на повышение уровня эффективности такого контроля.</w:t>
            </w:r>
          </w:p>
          <w:p w:rsidR="006D49A9" w:rsidRPr="003D2D53" w:rsidRDefault="006D49A9" w:rsidP="006F6D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данного анализа </w:t>
            </w: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(с содержанием статистики и элементов отчетности на официальном сайте администрации Абанского района).</w:t>
            </w:r>
          </w:p>
          <w:p w:rsidR="006D49A9" w:rsidRPr="003D2D53" w:rsidRDefault="006D49A9" w:rsidP="00580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9A9" w:rsidRPr="003D2D53" w:rsidRDefault="006D49A9" w:rsidP="00E2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6D49A9" w:rsidRPr="003D2D53" w:rsidRDefault="006D49A9" w:rsidP="00E1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ующего за отчетным, т.е до 01.12</w:t>
            </w: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6D49A9" w:rsidRPr="00107B79" w:rsidTr="000C0171">
        <w:tc>
          <w:tcPr>
            <w:tcW w:w="510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6D49A9" w:rsidRPr="003D2D53" w:rsidRDefault="006D49A9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объявление предостережений.</w:t>
            </w:r>
          </w:p>
          <w:p w:rsidR="006D49A9" w:rsidRPr="003D2D53" w:rsidRDefault="006D49A9" w:rsidP="00E269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9A9" w:rsidRPr="003D2D53" w:rsidRDefault="006D49A9" w:rsidP="00E269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 муниципального контроля администрацией Туровского сельсовета  путем вручения лично, либо по средствам почтовой связи с обеспечением контроля исполнения таких предостережений</w:t>
            </w:r>
          </w:p>
          <w:p w:rsidR="006D49A9" w:rsidRPr="003D2D53" w:rsidRDefault="006D49A9" w:rsidP="00E2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9A9" w:rsidRPr="003D2D53" w:rsidRDefault="006D49A9" w:rsidP="00E2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14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D49A9" w:rsidRPr="00107B79" w:rsidTr="00054C13">
        <w:trPr>
          <w:trHeight w:val="2418"/>
        </w:trPr>
        <w:tc>
          <w:tcPr>
            <w:tcW w:w="510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6D49A9" w:rsidRPr="003D2D53" w:rsidRDefault="006D49A9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6D49A9" w:rsidRPr="003D2D53" w:rsidRDefault="006D49A9" w:rsidP="006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Разъяснение субъектам муниципального контроля нормы права, применяемого при осуществлении данного вида муниципального контроля, в случае необходимости такого разъяснения,  по конкретному вопросу  и проблеме требующих разрешения. </w:t>
            </w:r>
          </w:p>
        </w:tc>
        <w:tc>
          <w:tcPr>
            <w:tcW w:w="1984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D49A9" w:rsidRPr="00107B79" w:rsidTr="000C0171">
        <w:tc>
          <w:tcPr>
            <w:tcW w:w="510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профилактический визит.</w:t>
            </w:r>
          </w:p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к субъектам муниципального контроля  с целью информирования его  о  действующих  правилах и порядках на прямую связанных </w:t>
            </w:r>
            <w:r w:rsidRPr="003D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приоритетами  политики Туровского сельсовета, в том числе,  с учетом  интересов муниципального образования  и местных жителей.</w:t>
            </w:r>
          </w:p>
          <w:p w:rsidR="006D49A9" w:rsidRPr="00107B79" w:rsidRDefault="006D49A9" w:rsidP="00754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9A9" w:rsidRPr="003D2D53" w:rsidRDefault="006D49A9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14" w:type="dxa"/>
          </w:tcPr>
          <w:p w:rsidR="006D49A9" w:rsidRPr="003D2D53" w:rsidRDefault="006D49A9" w:rsidP="00430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сентябрь-октябрь</w:t>
            </w:r>
          </w:p>
          <w:p w:rsidR="006D49A9" w:rsidRPr="003D2D53" w:rsidRDefault="006D49A9" w:rsidP="00430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9A9" w:rsidRPr="003D2D53" w:rsidRDefault="006D49A9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49A9" w:rsidRPr="003D2D53" w:rsidRDefault="006D49A9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D2D53">
        <w:rPr>
          <w:rFonts w:ascii="Times New Roman" w:hAnsi="Times New Roman"/>
          <w:bCs/>
          <w:sz w:val="24"/>
          <w:szCs w:val="24"/>
        </w:rPr>
        <w:t>4. Показатели результативности и эффективности программы профилактики рисков причинения вреда</w:t>
      </w:r>
    </w:p>
    <w:p w:rsidR="006D49A9" w:rsidRPr="003D2D53" w:rsidRDefault="006D49A9" w:rsidP="00A07E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841"/>
        <w:gridCol w:w="3190"/>
      </w:tblGrid>
      <w:tr w:rsidR="006D49A9" w:rsidRPr="00107B79" w:rsidTr="00107B79">
        <w:tc>
          <w:tcPr>
            <w:tcW w:w="534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  <w:r w:rsidRPr="00107B79">
              <w:rPr>
                <w:rFonts w:ascii="Times New Roman" w:hAnsi="Times New Roman"/>
                <w:bCs/>
                <w:sz w:val="24"/>
                <w:szCs w:val="24"/>
              </w:rPr>
              <w:t>результативности и эффективности программы профилактики рисков причинения вреда</w:t>
            </w:r>
          </w:p>
        </w:tc>
        <w:tc>
          <w:tcPr>
            <w:tcW w:w="3191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bCs/>
                <w:sz w:val="24"/>
                <w:szCs w:val="24"/>
              </w:rPr>
              <w:t>Показатели результативности и эффективности программы профилактики рисков причинения вреда (%)</w:t>
            </w:r>
          </w:p>
        </w:tc>
      </w:tr>
      <w:tr w:rsidR="006D49A9" w:rsidRPr="00107B79" w:rsidTr="00107B79">
        <w:tc>
          <w:tcPr>
            <w:tcW w:w="534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Количество исполненных рекомендаций и предостережений</w:t>
            </w:r>
          </w:p>
        </w:tc>
        <w:tc>
          <w:tcPr>
            <w:tcW w:w="3191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49A9" w:rsidRPr="00107B79" w:rsidTr="00107B79">
        <w:tc>
          <w:tcPr>
            <w:tcW w:w="534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Количество выявленных нарушений,  допущенных  субъектами муниципального контроля</w:t>
            </w:r>
          </w:p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6D49A9" w:rsidRPr="00107B79" w:rsidTr="00107B79">
        <w:tc>
          <w:tcPr>
            <w:tcW w:w="534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Обеспечение  ис</w:t>
            </w:r>
            <w:r>
              <w:rPr>
                <w:rFonts w:ascii="Times New Roman" w:hAnsi="Times New Roman"/>
                <w:sz w:val="24"/>
                <w:szCs w:val="24"/>
              </w:rPr>
              <w:t>полнения Правил благоустройства</w:t>
            </w:r>
            <w:r w:rsidRPr="00107B79">
              <w:rPr>
                <w:rFonts w:ascii="Times New Roman" w:hAnsi="Times New Roman"/>
                <w:sz w:val="24"/>
                <w:szCs w:val="24"/>
              </w:rPr>
              <w:t>, действующих на территории Туровского сельсовета</w:t>
            </w:r>
          </w:p>
        </w:tc>
        <w:tc>
          <w:tcPr>
            <w:tcW w:w="3191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49A9" w:rsidRPr="00107B79" w:rsidTr="00107B79">
        <w:tc>
          <w:tcPr>
            <w:tcW w:w="534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Участие граждан в благоустройстве населенных пунктов (субботники, проектная деятельность)</w:t>
            </w:r>
          </w:p>
        </w:tc>
        <w:tc>
          <w:tcPr>
            <w:tcW w:w="3191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 xml:space="preserve"> От 20% трудоспособного населения</w:t>
            </w:r>
          </w:p>
        </w:tc>
      </w:tr>
      <w:tr w:rsidR="006D49A9" w:rsidRPr="00107B79" w:rsidTr="00107B79">
        <w:tc>
          <w:tcPr>
            <w:tcW w:w="534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 xml:space="preserve"> Повышение уровня привлекательного облика населенных пунктов сельсовета</w:t>
            </w:r>
          </w:p>
        </w:tc>
        <w:tc>
          <w:tcPr>
            <w:tcW w:w="3191" w:type="dxa"/>
          </w:tcPr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107B79">
              <w:rPr>
                <w:rFonts w:ascii="Times New Roman" w:hAnsi="Times New Roman"/>
                <w:sz w:val="24"/>
                <w:szCs w:val="24"/>
              </w:rPr>
              <w:t>50%  от общей территории населенного пункта по уборке сухого мусора и сухой травы;</w:t>
            </w:r>
          </w:p>
          <w:p w:rsidR="006D49A9" w:rsidRPr="00107B79" w:rsidRDefault="006D49A9" w:rsidP="001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B79">
              <w:rPr>
                <w:rFonts w:ascii="Times New Roman" w:hAnsi="Times New Roman"/>
                <w:sz w:val="24"/>
                <w:szCs w:val="24"/>
              </w:rPr>
              <w:t>увеличение объектов благоустройства</w:t>
            </w:r>
          </w:p>
        </w:tc>
      </w:tr>
    </w:tbl>
    <w:p w:rsidR="006D49A9" w:rsidRPr="00A07EAF" w:rsidRDefault="006D49A9" w:rsidP="00A07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49A9" w:rsidRPr="00A07EAF" w:rsidSect="0067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0B"/>
    <w:rsid w:val="0001562C"/>
    <w:rsid w:val="000213A5"/>
    <w:rsid w:val="00054C13"/>
    <w:rsid w:val="00081783"/>
    <w:rsid w:val="000964CE"/>
    <w:rsid w:val="000C0171"/>
    <w:rsid w:val="000F7658"/>
    <w:rsid w:val="000F7701"/>
    <w:rsid w:val="00107B79"/>
    <w:rsid w:val="00144214"/>
    <w:rsid w:val="00150D48"/>
    <w:rsid w:val="00182E0B"/>
    <w:rsid w:val="00192182"/>
    <w:rsid w:val="001E2998"/>
    <w:rsid w:val="00222CE2"/>
    <w:rsid w:val="00253016"/>
    <w:rsid w:val="002A3B62"/>
    <w:rsid w:val="0031316B"/>
    <w:rsid w:val="0032386B"/>
    <w:rsid w:val="00325A5E"/>
    <w:rsid w:val="00335C6F"/>
    <w:rsid w:val="00347E71"/>
    <w:rsid w:val="00355B76"/>
    <w:rsid w:val="0036375C"/>
    <w:rsid w:val="0039437F"/>
    <w:rsid w:val="003A2780"/>
    <w:rsid w:val="003C31E0"/>
    <w:rsid w:val="003D2D53"/>
    <w:rsid w:val="003D473F"/>
    <w:rsid w:val="0040678E"/>
    <w:rsid w:val="0043005E"/>
    <w:rsid w:val="00432BFE"/>
    <w:rsid w:val="004A5FB9"/>
    <w:rsid w:val="004D70F9"/>
    <w:rsid w:val="004E3E13"/>
    <w:rsid w:val="0058015E"/>
    <w:rsid w:val="006470D0"/>
    <w:rsid w:val="00676FB8"/>
    <w:rsid w:val="006807E9"/>
    <w:rsid w:val="006A7405"/>
    <w:rsid w:val="006D20F0"/>
    <w:rsid w:val="006D49A9"/>
    <w:rsid w:val="006F2D33"/>
    <w:rsid w:val="006F6D4D"/>
    <w:rsid w:val="00754C60"/>
    <w:rsid w:val="00756F79"/>
    <w:rsid w:val="007669C5"/>
    <w:rsid w:val="00786DE5"/>
    <w:rsid w:val="007C1C87"/>
    <w:rsid w:val="008117FB"/>
    <w:rsid w:val="00811C5F"/>
    <w:rsid w:val="00836854"/>
    <w:rsid w:val="008629D0"/>
    <w:rsid w:val="0088683F"/>
    <w:rsid w:val="00896BF7"/>
    <w:rsid w:val="008B2161"/>
    <w:rsid w:val="008C63EC"/>
    <w:rsid w:val="008D7B47"/>
    <w:rsid w:val="008F06D8"/>
    <w:rsid w:val="00914A5E"/>
    <w:rsid w:val="00966A30"/>
    <w:rsid w:val="009B0D34"/>
    <w:rsid w:val="009C730E"/>
    <w:rsid w:val="00A020D2"/>
    <w:rsid w:val="00A07EAF"/>
    <w:rsid w:val="00A37051"/>
    <w:rsid w:val="00A54B0B"/>
    <w:rsid w:val="00A71629"/>
    <w:rsid w:val="00AA12FF"/>
    <w:rsid w:val="00AA21AF"/>
    <w:rsid w:val="00AF45DF"/>
    <w:rsid w:val="00B533C4"/>
    <w:rsid w:val="00B5770F"/>
    <w:rsid w:val="00BA4EEF"/>
    <w:rsid w:val="00BB4B5B"/>
    <w:rsid w:val="00BB7AE3"/>
    <w:rsid w:val="00BC0A64"/>
    <w:rsid w:val="00BE16E3"/>
    <w:rsid w:val="00C02F1A"/>
    <w:rsid w:val="00C13BFD"/>
    <w:rsid w:val="00CE2563"/>
    <w:rsid w:val="00CE5D21"/>
    <w:rsid w:val="00D33154"/>
    <w:rsid w:val="00D37B8B"/>
    <w:rsid w:val="00D52FF2"/>
    <w:rsid w:val="00D62762"/>
    <w:rsid w:val="00D8269E"/>
    <w:rsid w:val="00D866B8"/>
    <w:rsid w:val="00DB3A4B"/>
    <w:rsid w:val="00E13608"/>
    <w:rsid w:val="00E1737D"/>
    <w:rsid w:val="00E269BD"/>
    <w:rsid w:val="00E40A8A"/>
    <w:rsid w:val="00E40AFE"/>
    <w:rsid w:val="00E51164"/>
    <w:rsid w:val="00E514ED"/>
    <w:rsid w:val="00E51DEA"/>
    <w:rsid w:val="00E635C0"/>
    <w:rsid w:val="00E868EC"/>
    <w:rsid w:val="00EC3E39"/>
    <w:rsid w:val="00F17EA2"/>
    <w:rsid w:val="00F36C96"/>
    <w:rsid w:val="00F44DED"/>
    <w:rsid w:val="00F64996"/>
    <w:rsid w:val="00F66D62"/>
    <w:rsid w:val="00F723C3"/>
    <w:rsid w:val="00F8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54B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54B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533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33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533C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3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16E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16E3"/>
    <w:rPr>
      <w:b/>
      <w:bCs/>
    </w:rPr>
  </w:style>
  <w:style w:type="paragraph" w:styleId="ListParagraph">
    <w:name w:val="List Paragraph"/>
    <w:basedOn w:val="Normal"/>
    <w:uiPriority w:val="99"/>
    <w:qFormat/>
    <w:rsid w:val="00836854"/>
    <w:pPr>
      <w:ind w:left="720"/>
      <w:contextualSpacing/>
    </w:pPr>
  </w:style>
  <w:style w:type="table" w:styleId="TableGrid">
    <w:name w:val="Table Grid"/>
    <w:basedOn w:val="TableNormal"/>
    <w:uiPriority w:val="99"/>
    <w:rsid w:val="00754C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696</TotalTime>
  <Pages>4</Pages>
  <Words>1141</Words>
  <Characters>6510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2022-09-21T08:11:00Z</cp:lastPrinted>
  <dcterms:created xsi:type="dcterms:W3CDTF">2021-09-28T04:03:00Z</dcterms:created>
  <dcterms:modified xsi:type="dcterms:W3CDTF">2023-09-27T01:35:00Z</dcterms:modified>
</cp:coreProperties>
</file>