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20" w:rsidRDefault="00B82C20" w:rsidP="0044642B">
      <w:pPr>
        <w:ind w:right="-1" w:firstLine="567"/>
        <w:jc w:val="center"/>
        <w:rPr>
          <w:noProof/>
          <w:sz w:val="26"/>
          <w:szCs w:val="26"/>
        </w:rPr>
      </w:pPr>
      <w:r w:rsidRPr="002B75E6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bannet.ru/sites/default/files/AdmReg/gerb_novyy.jpg" style="width:51.75pt;height:60.75pt;visibility:visible">
            <v:imagedata r:id="rId7" o:title=""/>
          </v:shape>
        </w:pict>
      </w:r>
    </w:p>
    <w:p w:rsidR="00B82C20" w:rsidRPr="007C0FDF" w:rsidRDefault="00B82C20" w:rsidP="0044642B">
      <w:pPr>
        <w:ind w:right="-1" w:firstLine="567"/>
        <w:jc w:val="center"/>
        <w:rPr>
          <w:bCs/>
          <w:kern w:val="32"/>
          <w:sz w:val="28"/>
          <w:szCs w:val="28"/>
        </w:rPr>
      </w:pPr>
    </w:p>
    <w:p w:rsidR="00B82C20" w:rsidRPr="00171216" w:rsidRDefault="00B82C20" w:rsidP="000C25AA">
      <w:pPr>
        <w:jc w:val="center"/>
        <w:rPr>
          <w:b/>
          <w:bCs/>
          <w:kern w:val="32"/>
          <w:sz w:val="28"/>
          <w:szCs w:val="28"/>
        </w:rPr>
      </w:pPr>
      <w:r w:rsidRPr="00171216">
        <w:rPr>
          <w:b/>
          <w:bCs/>
          <w:kern w:val="32"/>
          <w:sz w:val="28"/>
          <w:szCs w:val="28"/>
        </w:rPr>
        <w:t>ТУРОВСКИЙ СЕЛЬСКИЙ СОВЕТ ДЕПУТАТОВ</w:t>
      </w:r>
    </w:p>
    <w:p w:rsidR="00B82C20" w:rsidRPr="00171216" w:rsidRDefault="00B82C20" w:rsidP="000C25AA">
      <w:pPr>
        <w:jc w:val="center"/>
        <w:rPr>
          <w:b/>
          <w:bCs/>
          <w:kern w:val="32"/>
          <w:sz w:val="28"/>
          <w:szCs w:val="28"/>
        </w:rPr>
      </w:pPr>
      <w:r w:rsidRPr="00171216">
        <w:rPr>
          <w:b/>
          <w:bCs/>
          <w:kern w:val="32"/>
          <w:sz w:val="28"/>
          <w:szCs w:val="28"/>
        </w:rPr>
        <w:t>АБАНСКОГО РАЙОНА КРАСНОЯРСКОГО КРАЯ</w:t>
      </w:r>
    </w:p>
    <w:p w:rsidR="00B82C20" w:rsidRPr="00171216" w:rsidRDefault="00B82C20" w:rsidP="000C25AA">
      <w:pPr>
        <w:rPr>
          <w:b/>
          <w:sz w:val="28"/>
          <w:szCs w:val="28"/>
        </w:rPr>
      </w:pPr>
    </w:p>
    <w:p w:rsidR="00B82C20" w:rsidRPr="00171216" w:rsidRDefault="00B82C20" w:rsidP="000C25AA">
      <w:pPr>
        <w:jc w:val="center"/>
        <w:rPr>
          <w:b/>
          <w:sz w:val="28"/>
          <w:szCs w:val="28"/>
        </w:rPr>
      </w:pPr>
      <w:r w:rsidRPr="00171216">
        <w:rPr>
          <w:b/>
          <w:sz w:val="28"/>
          <w:szCs w:val="28"/>
        </w:rPr>
        <w:t>РЕШЕНИЕ</w:t>
      </w:r>
    </w:p>
    <w:p w:rsidR="00B82C20" w:rsidRPr="00171216" w:rsidRDefault="00B82C20" w:rsidP="00C22FB9">
      <w:pPr>
        <w:ind w:right="-766"/>
        <w:rPr>
          <w:bCs/>
          <w:kern w:val="32"/>
          <w:sz w:val="28"/>
          <w:szCs w:val="28"/>
        </w:rPr>
      </w:pPr>
    </w:p>
    <w:p w:rsidR="00B82C20" w:rsidRDefault="00B82C20" w:rsidP="00C22FB9">
      <w:pPr>
        <w:ind w:right="-766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20.12.2024 года</w:t>
      </w:r>
      <w:r w:rsidRPr="00171216">
        <w:rPr>
          <w:bCs/>
          <w:kern w:val="32"/>
          <w:sz w:val="28"/>
          <w:szCs w:val="28"/>
        </w:rPr>
        <w:t xml:space="preserve">                                          </w:t>
      </w:r>
      <w:r w:rsidRPr="00171216">
        <w:rPr>
          <w:bCs/>
          <w:kern w:val="32"/>
          <w:sz w:val="28"/>
          <w:szCs w:val="28"/>
        </w:rPr>
        <w:tab/>
      </w:r>
      <w:r w:rsidRPr="00171216">
        <w:rPr>
          <w:bCs/>
          <w:kern w:val="32"/>
          <w:sz w:val="28"/>
          <w:szCs w:val="28"/>
        </w:rPr>
        <w:tab/>
      </w:r>
      <w:r w:rsidRPr="00171216">
        <w:rPr>
          <w:bCs/>
          <w:kern w:val="32"/>
          <w:sz w:val="28"/>
          <w:szCs w:val="28"/>
        </w:rPr>
        <w:tab/>
        <w:t xml:space="preserve">    </w:t>
      </w:r>
      <w:r>
        <w:rPr>
          <w:bCs/>
          <w:kern w:val="32"/>
          <w:sz w:val="28"/>
          <w:szCs w:val="28"/>
        </w:rPr>
        <w:t xml:space="preserve">                  № 39-141Р</w:t>
      </w:r>
    </w:p>
    <w:p w:rsidR="00B82C20" w:rsidRPr="00171216" w:rsidRDefault="00B82C20" w:rsidP="00171216">
      <w:pPr>
        <w:ind w:right="-766"/>
        <w:jc w:val="center"/>
        <w:rPr>
          <w:bCs/>
          <w:kern w:val="32"/>
          <w:sz w:val="28"/>
          <w:szCs w:val="28"/>
        </w:rPr>
      </w:pPr>
      <w:r w:rsidRPr="00171216">
        <w:rPr>
          <w:bCs/>
          <w:kern w:val="32"/>
          <w:sz w:val="28"/>
          <w:szCs w:val="28"/>
        </w:rPr>
        <w:t>с. Турово</w:t>
      </w:r>
    </w:p>
    <w:p w:rsidR="00B82C20" w:rsidRPr="00171216" w:rsidRDefault="00B82C20" w:rsidP="00C22FB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2C20" w:rsidRPr="00171216" w:rsidRDefault="00B82C20" w:rsidP="00171216">
      <w:pPr>
        <w:rPr>
          <w:sz w:val="28"/>
          <w:szCs w:val="28"/>
        </w:rPr>
      </w:pPr>
      <w:r w:rsidRPr="00171216">
        <w:rPr>
          <w:sz w:val="28"/>
          <w:szCs w:val="28"/>
        </w:rPr>
        <w:t xml:space="preserve">О приеме части полномочий </w:t>
      </w:r>
    </w:p>
    <w:p w:rsidR="00B82C20" w:rsidRPr="00171216" w:rsidRDefault="00B82C20" w:rsidP="00171216">
      <w:pPr>
        <w:rPr>
          <w:sz w:val="28"/>
          <w:szCs w:val="28"/>
        </w:rPr>
      </w:pPr>
      <w:r w:rsidRPr="00171216">
        <w:rPr>
          <w:sz w:val="28"/>
          <w:szCs w:val="28"/>
        </w:rPr>
        <w:t xml:space="preserve">по решению вопросов местного </w:t>
      </w:r>
    </w:p>
    <w:p w:rsidR="00B82C20" w:rsidRPr="00171216" w:rsidRDefault="00B82C20" w:rsidP="00171216">
      <w:pPr>
        <w:rPr>
          <w:sz w:val="28"/>
          <w:szCs w:val="28"/>
        </w:rPr>
      </w:pPr>
      <w:r w:rsidRPr="00171216">
        <w:rPr>
          <w:sz w:val="28"/>
          <w:szCs w:val="28"/>
        </w:rPr>
        <w:t>значения Абанского района</w:t>
      </w:r>
    </w:p>
    <w:p w:rsidR="00B82C20" w:rsidRPr="00171216" w:rsidRDefault="00B82C20" w:rsidP="00C61298">
      <w:pPr>
        <w:jc w:val="center"/>
        <w:rPr>
          <w:sz w:val="28"/>
          <w:szCs w:val="28"/>
        </w:rPr>
      </w:pPr>
    </w:p>
    <w:p w:rsidR="00B82C20" w:rsidRPr="00171216" w:rsidRDefault="00B82C20" w:rsidP="00C61298">
      <w:pPr>
        <w:ind w:firstLine="709"/>
        <w:jc w:val="both"/>
        <w:rPr>
          <w:sz w:val="28"/>
          <w:szCs w:val="28"/>
        </w:rPr>
      </w:pPr>
      <w:r w:rsidRPr="00171216">
        <w:rPr>
          <w:sz w:val="28"/>
          <w:szCs w:val="28"/>
        </w:rPr>
        <w:t xml:space="preserve">В соответствии счастью 4 статьи 15 Федерального закона от 06.10.2003 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171216">
        <w:rPr>
          <w:sz w:val="28"/>
          <w:szCs w:val="28"/>
        </w:rPr>
        <w:t xml:space="preserve">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края»,  Законом Красноярского края от 13.06.2024 № 7-2879 «О признании утратившего силу подпункта «а» пункта 1 статьи 1 закона Красноярского края «О закреплении вопросов местного значения </w:t>
      </w:r>
      <w:r>
        <w:rPr>
          <w:sz w:val="28"/>
          <w:szCs w:val="28"/>
        </w:rPr>
        <w:br/>
      </w:r>
      <w:r w:rsidRPr="00171216">
        <w:rPr>
          <w:sz w:val="28"/>
          <w:szCs w:val="28"/>
        </w:rPr>
        <w:t xml:space="preserve">за сельскими поселениями Красноярского края», Бюджетным кодексом Российской Федерации, </w:t>
      </w:r>
      <w:r>
        <w:rPr>
          <w:sz w:val="28"/>
          <w:szCs w:val="28"/>
        </w:rPr>
        <w:t xml:space="preserve">решением Абанского районного Совета депутатов </w:t>
      </w:r>
      <w:r>
        <w:rPr>
          <w:sz w:val="28"/>
          <w:szCs w:val="28"/>
        </w:rPr>
        <w:br/>
        <w:t xml:space="preserve">от 21.11.2024 года №4-14Р, </w:t>
      </w:r>
      <w:r w:rsidRPr="00171216">
        <w:rPr>
          <w:sz w:val="28"/>
          <w:szCs w:val="28"/>
        </w:rPr>
        <w:t>руководствуясь Уставом Туровского сельсовета Абанского района Красноярского края, Туровский сельский Совет депутатов РЕШИЛ:</w:t>
      </w:r>
    </w:p>
    <w:p w:rsidR="00B82C20" w:rsidRPr="00171216" w:rsidRDefault="00B82C20" w:rsidP="003C1EA4">
      <w:pPr>
        <w:ind w:firstLine="709"/>
        <w:jc w:val="both"/>
        <w:rPr>
          <w:sz w:val="28"/>
          <w:szCs w:val="28"/>
        </w:rPr>
      </w:pPr>
      <w:r w:rsidRPr="00171216">
        <w:rPr>
          <w:sz w:val="28"/>
          <w:szCs w:val="28"/>
        </w:rPr>
        <w:t xml:space="preserve">1. Принять сроком на 1 год часть полномочий по решению вопросов местного значения Абанского района Красноярского края, предусмотренных п.4, п. 11, п. 19.1 ч.1 ст.15 Федерального закона от 06.10.2003 № 131-ФЗ </w:t>
      </w:r>
      <w:r>
        <w:rPr>
          <w:sz w:val="28"/>
          <w:szCs w:val="28"/>
        </w:rPr>
        <w:br/>
      </w:r>
      <w:r w:rsidRPr="00171216">
        <w:rPr>
          <w:sz w:val="28"/>
          <w:szCs w:val="28"/>
        </w:rPr>
        <w:t>«Об общих принципах организации местного самоуправления в Российской Федерации», а именно:</w:t>
      </w:r>
    </w:p>
    <w:p w:rsidR="00B82C20" w:rsidRPr="00171216" w:rsidRDefault="00B82C20" w:rsidP="00C61298">
      <w:pPr>
        <w:ind w:firstLine="709"/>
        <w:jc w:val="both"/>
        <w:rPr>
          <w:sz w:val="28"/>
          <w:szCs w:val="28"/>
        </w:rPr>
      </w:pPr>
      <w:r w:rsidRPr="00171216">
        <w:rPr>
          <w:sz w:val="28"/>
          <w:szCs w:val="28"/>
        </w:rPr>
        <w:t xml:space="preserve">1.1. организация в границах поселения электро-, тепло-, газо- </w:t>
      </w:r>
      <w:r>
        <w:rPr>
          <w:sz w:val="28"/>
          <w:szCs w:val="28"/>
        </w:rPr>
        <w:br/>
      </w:r>
      <w:r w:rsidRPr="00171216">
        <w:rPr>
          <w:sz w:val="28"/>
          <w:szCs w:val="28"/>
        </w:rPr>
        <w:t>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B82C20" w:rsidRPr="00171216" w:rsidRDefault="00B82C20" w:rsidP="00C61298">
      <w:pPr>
        <w:ind w:firstLine="709"/>
        <w:jc w:val="both"/>
        <w:rPr>
          <w:sz w:val="28"/>
          <w:szCs w:val="28"/>
        </w:rPr>
      </w:pPr>
      <w:r w:rsidRPr="00171216">
        <w:rPr>
          <w:sz w:val="28"/>
          <w:szCs w:val="28"/>
        </w:rPr>
        <w:t xml:space="preserve">в части оплаты электроэнергии объектов водоснабжения предназначенных для обслуживания населения;                </w:t>
      </w:r>
    </w:p>
    <w:p w:rsidR="00B82C20" w:rsidRPr="00171216" w:rsidRDefault="00B82C20" w:rsidP="00C61298">
      <w:pPr>
        <w:ind w:firstLine="709"/>
        <w:jc w:val="both"/>
        <w:rPr>
          <w:sz w:val="28"/>
          <w:szCs w:val="28"/>
        </w:rPr>
      </w:pPr>
      <w:r w:rsidRPr="00171216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171216">
        <w:rPr>
          <w:sz w:val="28"/>
          <w:szCs w:val="28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</w:t>
      </w:r>
      <w:r>
        <w:rPr>
          <w:sz w:val="28"/>
          <w:szCs w:val="28"/>
        </w:rPr>
        <w:br/>
      </w:r>
      <w:r w:rsidRPr="00171216">
        <w:rPr>
          <w:sz w:val="28"/>
          <w:szCs w:val="28"/>
        </w:rPr>
        <w:t xml:space="preserve">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</w:t>
      </w:r>
      <w:r>
        <w:rPr>
          <w:sz w:val="28"/>
          <w:szCs w:val="28"/>
        </w:rPr>
        <w:br/>
      </w:r>
      <w:r w:rsidRPr="00171216">
        <w:rPr>
          <w:sz w:val="28"/>
          <w:szCs w:val="28"/>
        </w:rPr>
        <w:t>по обеспечению безопасности их жизни и здоровья:</w:t>
      </w:r>
    </w:p>
    <w:p w:rsidR="00B82C20" w:rsidRPr="00171216" w:rsidRDefault="00B82C20" w:rsidP="000A271E">
      <w:pPr>
        <w:ind w:firstLine="709"/>
        <w:jc w:val="both"/>
        <w:rPr>
          <w:sz w:val="28"/>
          <w:szCs w:val="28"/>
        </w:rPr>
      </w:pPr>
      <w:r w:rsidRPr="00171216">
        <w:rPr>
          <w:sz w:val="28"/>
          <w:szCs w:val="28"/>
        </w:rPr>
        <w:t xml:space="preserve">в части оплаты (возмещения) расходов по приобретению, подвозу твердого топлива для учреждений в сфере образования, находящихся </w:t>
      </w:r>
      <w:r>
        <w:rPr>
          <w:sz w:val="28"/>
          <w:szCs w:val="28"/>
        </w:rPr>
        <w:br/>
      </w:r>
      <w:r w:rsidRPr="00171216">
        <w:rPr>
          <w:sz w:val="28"/>
          <w:szCs w:val="28"/>
        </w:rPr>
        <w:t>в ведении муниципального района;</w:t>
      </w:r>
    </w:p>
    <w:p w:rsidR="00B82C20" w:rsidRPr="00171216" w:rsidRDefault="00B82C20" w:rsidP="000D7A34">
      <w:pPr>
        <w:ind w:firstLine="709"/>
        <w:jc w:val="both"/>
        <w:rPr>
          <w:sz w:val="28"/>
          <w:szCs w:val="28"/>
        </w:rPr>
      </w:pPr>
      <w:r w:rsidRPr="00171216">
        <w:rPr>
          <w:sz w:val="28"/>
          <w:szCs w:val="28"/>
        </w:rPr>
        <w:t>1.3. создание условий для обеспечения поселений, входящих в состав муниципального района, услугами по организации досуга и услугами организаций культуры:</w:t>
      </w:r>
    </w:p>
    <w:p w:rsidR="00B82C20" w:rsidRPr="00171216" w:rsidRDefault="00B82C20" w:rsidP="000A271E">
      <w:pPr>
        <w:ind w:firstLine="709"/>
        <w:jc w:val="both"/>
        <w:rPr>
          <w:sz w:val="28"/>
          <w:szCs w:val="28"/>
        </w:rPr>
      </w:pPr>
      <w:r w:rsidRPr="00171216">
        <w:rPr>
          <w:sz w:val="28"/>
          <w:szCs w:val="28"/>
        </w:rPr>
        <w:t xml:space="preserve">в части оплаты (возмещения) расходов по приобретению и доставке твердого топлива, приобретение электрической энергии (оплате услуг </w:t>
      </w:r>
      <w:r>
        <w:rPr>
          <w:sz w:val="28"/>
          <w:szCs w:val="28"/>
        </w:rPr>
        <w:br/>
      </w:r>
      <w:r w:rsidRPr="00171216">
        <w:rPr>
          <w:sz w:val="28"/>
          <w:szCs w:val="28"/>
        </w:rPr>
        <w:t xml:space="preserve">по передаче электрической энергии, являющейся неотъемлемой частью процесса поставки электрической энергии потребителям) для учреждений </w:t>
      </w:r>
      <w:r>
        <w:rPr>
          <w:sz w:val="28"/>
          <w:szCs w:val="28"/>
        </w:rPr>
        <w:br/>
      </w:r>
      <w:r w:rsidRPr="00171216">
        <w:rPr>
          <w:sz w:val="28"/>
          <w:szCs w:val="28"/>
        </w:rPr>
        <w:t>в сфере культуры, находящихся в ведении муниципального района.</w:t>
      </w:r>
      <w:bookmarkStart w:id="0" w:name="_GoBack"/>
      <w:bookmarkEnd w:id="0"/>
    </w:p>
    <w:p w:rsidR="00B82C20" w:rsidRPr="00171216" w:rsidRDefault="00B82C20" w:rsidP="00E26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1216">
        <w:rPr>
          <w:sz w:val="28"/>
          <w:szCs w:val="28"/>
        </w:rPr>
        <w:t xml:space="preserve">2. Администрации Туровского сельсовета заключить соглашение </w:t>
      </w:r>
      <w:r>
        <w:rPr>
          <w:sz w:val="28"/>
          <w:szCs w:val="28"/>
        </w:rPr>
        <w:br/>
      </w:r>
      <w:r w:rsidRPr="00171216">
        <w:rPr>
          <w:sz w:val="28"/>
          <w:szCs w:val="28"/>
        </w:rPr>
        <w:t>с администрацией Абанского района Красноярского края о приеме осуществления части полномочий по решению вопросов местного значения.</w:t>
      </w:r>
    </w:p>
    <w:p w:rsidR="00B82C20" w:rsidRPr="001749D9" w:rsidRDefault="00B82C20" w:rsidP="001749D9">
      <w:pPr>
        <w:ind w:firstLine="708"/>
        <w:jc w:val="both"/>
        <w:rPr>
          <w:sz w:val="28"/>
          <w:szCs w:val="28"/>
        </w:rPr>
      </w:pPr>
      <w:r w:rsidRPr="001749D9">
        <w:rPr>
          <w:sz w:val="28"/>
          <w:szCs w:val="28"/>
        </w:rPr>
        <w:t xml:space="preserve">3. Контроль   за    исполнением    настоящего    Решения    возложить </w:t>
      </w:r>
      <w:r>
        <w:rPr>
          <w:sz w:val="28"/>
          <w:szCs w:val="28"/>
        </w:rPr>
        <w:br/>
      </w:r>
      <w:r w:rsidRPr="001749D9">
        <w:rPr>
          <w:sz w:val="28"/>
          <w:szCs w:val="28"/>
        </w:rPr>
        <w:t>на Главу Туровского сельсовета Е.А. Черкасову.</w:t>
      </w:r>
    </w:p>
    <w:p w:rsidR="00B82C20" w:rsidRPr="001749D9" w:rsidRDefault="00B82C20" w:rsidP="001749D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749D9">
        <w:rPr>
          <w:sz w:val="28"/>
          <w:szCs w:val="28"/>
        </w:rPr>
        <w:t xml:space="preserve">6. Решение вступает в силу  со дня его официального опубликования </w:t>
      </w:r>
      <w:r w:rsidRPr="001749D9">
        <w:rPr>
          <w:sz w:val="28"/>
          <w:szCs w:val="28"/>
        </w:rPr>
        <w:br/>
        <w:t>в печатном органе администрации Туровского сельсов</w:t>
      </w:r>
      <w:r>
        <w:rPr>
          <w:sz w:val="28"/>
          <w:szCs w:val="28"/>
        </w:rPr>
        <w:t xml:space="preserve">ета «Сельские вести»,  </w:t>
      </w:r>
      <w:r w:rsidRPr="001749D9">
        <w:rPr>
          <w:sz w:val="28"/>
          <w:szCs w:val="28"/>
        </w:rPr>
        <w:t xml:space="preserve">на официальном сайте муниципального образования Туровский сельсовет </w:t>
      </w:r>
      <w:r>
        <w:rPr>
          <w:sz w:val="28"/>
          <w:szCs w:val="28"/>
        </w:rPr>
        <w:br/>
      </w:r>
      <w:r w:rsidRPr="001749D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1749D9">
        <w:rPr>
          <w:sz w:val="28"/>
          <w:szCs w:val="28"/>
        </w:rPr>
        <w:t xml:space="preserve"> распространяется на правоотношени</w:t>
      </w:r>
      <w:r>
        <w:rPr>
          <w:sz w:val="28"/>
          <w:szCs w:val="28"/>
        </w:rPr>
        <w:t>я, возникшие с 01.01.2025 года.</w:t>
      </w:r>
    </w:p>
    <w:p w:rsidR="00B82C20" w:rsidRPr="008003F0" w:rsidRDefault="00B82C20" w:rsidP="001749D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.</w:t>
      </w:r>
    </w:p>
    <w:p w:rsidR="00B82C20" w:rsidRPr="0078646D" w:rsidRDefault="00B82C20" w:rsidP="001749D9">
      <w:pPr>
        <w:autoSpaceDE w:val="0"/>
        <w:autoSpaceDN w:val="0"/>
        <w:adjustRightInd w:val="0"/>
        <w:jc w:val="both"/>
        <w:rPr>
          <w:szCs w:val="28"/>
        </w:rPr>
      </w:pPr>
    </w:p>
    <w:p w:rsidR="00B82C20" w:rsidRDefault="00B82C20" w:rsidP="001749D9">
      <w:pPr>
        <w:pStyle w:val="1"/>
        <w:tabs>
          <w:tab w:val="left" w:pos="794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Туровского сельского                              </w:t>
      </w:r>
      <w:r>
        <w:rPr>
          <w:rFonts w:ascii="Times New Roman" w:hAnsi="Times New Roman"/>
          <w:sz w:val="28"/>
          <w:szCs w:val="28"/>
        </w:rPr>
        <w:tab/>
      </w:r>
    </w:p>
    <w:p w:rsidR="00B82C20" w:rsidRDefault="00B82C20" w:rsidP="001749D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   В.М. Милевская</w:t>
      </w:r>
    </w:p>
    <w:p w:rsidR="00B82C20" w:rsidRDefault="00B82C20" w:rsidP="001749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82C20" w:rsidRDefault="00B82C20" w:rsidP="001749D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Туровского сельсовета                                                         Е.А. Черкасова</w:t>
      </w:r>
    </w:p>
    <w:p w:rsidR="00B82C20" w:rsidRDefault="00B82C20" w:rsidP="001749D9">
      <w:pPr>
        <w:jc w:val="right"/>
        <w:rPr>
          <w:sz w:val="20"/>
        </w:rPr>
      </w:pPr>
    </w:p>
    <w:p w:rsidR="00B82C20" w:rsidRDefault="00B82C20" w:rsidP="001749D9">
      <w:pPr>
        <w:jc w:val="right"/>
        <w:rPr>
          <w:sz w:val="20"/>
        </w:rPr>
      </w:pPr>
    </w:p>
    <w:p w:rsidR="00B82C20" w:rsidRDefault="00B82C20" w:rsidP="001749D9">
      <w:pPr>
        <w:jc w:val="right"/>
        <w:rPr>
          <w:sz w:val="20"/>
        </w:rPr>
      </w:pPr>
    </w:p>
    <w:p w:rsidR="00B82C20" w:rsidRDefault="00B82C20" w:rsidP="001749D9">
      <w:pPr>
        <w:jc w:val="right"/>
        <w:rPr>
          <w:sz w:val="20"/>
        </w:rPr>
      </w:pPr>
    </w:p>
    <w:p w:rsidR="00B82C20" w:rsidRDefault="00B82C20" w:rsidP="001749D9">
      <w:pPr>
        <w:jc w:val="right"/>
        <w:rPr>
          <w:sz w:val="20"/>
        </w:rPr>
      </w:pPr>
    </w:p>
    <w:p w:rsidR="00B82C20" w:rsidRDefault="00B82C20" w:rsidP="001749D9">
      <w:pPr>
        <w:jc w:val="right"/>
        <w:rPr>
          <w:sz w:val="20"/>
        </w:rPr>
      </w:pPr>
    </w:p>
    <w:p w:rsidR="00B82C20" w:rsidRDefault="00B82C20" w:rsidP="001749D9">
      <w:pPr>
        <w:jc w:val="right"/>
        <w:rPr>
          <w:sz w:val="20"/>
        </w:rPr>
      </w:pPr>
    </w:p>
    <w:p w:rsidR="00B82C20" w:rsidRDefault="00B82C20" w:rsidP="001749D9">
      <w:pPr>
        <w:jc w:val="right"/>
        <w:rPr>
          <w:sz w:val="20"/>
        </w:rPr>
      </w:pPr>
    </w:p>
    <w:p w:rsidR="00B82C20" w:rsidRDefault="00B82C20" w:rsidP="001749D9">
      <w:pPr>
        <w:jc w:val="right"/>
        <w:rPr>
          <w:sz w:val="20"/>
        </w:rPr>
      </w:pPr>
    </w:p>
    <w:p w:rsidR="00B82C20" w:rsidRPr="00171216" w:rsidRDefault="00B82C20" w:rsidP="00C6129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82C20" w:rsidRPr="00171216" w:rsidRDefault="00B82C20" w:rsidP="00C22FB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2C20" w:rsidRPr="00171216" w:rsidRDefault="00B82C20" w:rsidP="00C22FB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82C20" w:rsidRPr="00171216" w:rsidSect="00171216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C20" w:rsidRDefault="00B82C20" w:rsidP="00A8721E">
      <w:r>
        <w:separator/>
      </w:r>
    </w:p>
  </w:endnote>
  <w:endnote w:type="continuationSeparator" w:id="0">
    <w:p w:rsidR="00B82C20" w:rsidRDefault="00B82C20" w:rsidP="00A8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20" w:rsidRDefault="00B82C20" w:rsidP="00B202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2C20" w:rsidRDefault="00B82C20" w:rsidP="001749D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20" w:rsidRDefault="00B82C20" w:rsidP="00B202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82C20" w:rsidRDefault="00B82C20" w:rsidP="001749D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C20" w:rsidRDefault="00B82C20" w:rsidP="00A8721E">
      <w:r>
        <w:separator/>
      </w:r>
    </w:p>
  </w:footnote>
  <w:footnote w:type="continuationSeparator" w:id="0">
    <w:p w:rsidR="00B82C20" w:rsidRDefault="00B82C20" w:rsidP="00A87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3F437F4"/>
    <w:multiLevelType w:val="hybridMultilevel"/>
    <w:tmpl w:val="C8469FA4"/>
    <w:lvl w:ilvl="0" w:tplc="1EFE6456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2F7"/>
    <w:rsid w:val="000011E4"/>
    <w:rsid w:val="00002086"/>
    <w:rsid w:val="0000296A"/>
    <w:rsid w:val="00003674"/>
    <w:rsid w:val="00003E27"/>
    <w:rsid w:val="00003EAC"/>
    <w:rsid w:val="000040C1"/>
    <w:rsid w:val="0000466C"/>
    <w:rsid w:val="000058DB"/>
    <w:rsid w:val="00005A2B"/>
    <w:rsid w:val="00013949"/>
    <w:rsid w:val="00015D7A"/>
    <w:rsid w:val="00022732"/>
    <w:rsid w:val="00031446"/>
    <w:rsid w:val="00031EDA"/>
    <w:rsid w:val="00032889"/>
    <w:rsid w:val="000378E1"/>
    <w:rsid w:val="00040203"/>
    <w:rsid w:val="000445EA"/>
    <w:rsid w:val="00045CDE"/>
    <w:rsid w:val="00053256"/>
    <w:rsid w:val="000547E9"/>
    <w:rsid w:val="00055D8A"/>
    <w:rsid w:val="0005694F"/>
    <w:rsid w:val="00063798"/>
    <w:rsid w:val="00063EBE"/>
    <w:rsid w:val="0006479D"/>
    <w:rsid w:val="0006566D"/>
    <w:rsid w:val="00065889"/>
    <w:rsid w:val="0007107E"/>
    <w:rsid w:val="000710A8"/>
    <w:rsid w:val="00072404"/>
    <w:rsid w:val="00075167"/>
    <w:rsid w:val="0007534C"/>
    <w:rsid w:val="00076222"/>
    <w:rsid w:val="00080490"/>
    <w:rsid w:val="00081B76"/>
    <w:rsid w:val="0008357A"/>
    <w:rsid w:val="00083958"/>
    <w:rsid w:val="00086A81"/>
    <w:rsid w:val="0009278F"/>
    <w:rsid w:val="00094387"/>
    <w:rsid w:val="00095182"/>
    <w:rsid w:val="00095A16"/>
    <w:rsid w:val="00097E56"/>
    <w:rsid w:val="000A057C"/>
    <w:rsid w:val="000A2552"/>
    <w:rsid w:val="000A271E"/>
    <w:rsid w:val="000A7D19"/>
    <w:rsid w:val="000B0B5F"/>
    <w:rsid w:val="000B3D4E"/>
    <w:rsid w:val="000B4F25"/>
    <w:rsid w:val="000B6D29"/>
    <w:rsid w:val="000B78E0"/>
    <w:rsid w:val="000B7AF8"/>
    <w:rsid w:val="000C0EEC"/>
    <w:rsid w:val="000C25AA"/>
    <w:rsid w:val="000C2708"/>
    <w:rsid w:val="000C29CF"/>
    <w:rsid w:val="000C45EA"/>
    <w:rsid w:val="000C4F7A"/>
    <w:rsid w:val="000D0E75"/>
    <w:rsid w:val="000D117D"/>
    <w:rsid w:val="000D2C04"/>
    <w:rsid w:val="000D3F3A"/>
    <w:rsid w:val="000D53DA"/>
    <w:rsid w:val="000D5D51"/>
    <w:rsid w:val="000D7A34"/>
    <w:rsid w:val="000D7E27"/>
    <w:rsid w:val="000E19BF"/>
    <w:rsid w:val="000E3DF4"/>
    <w:rsid w:val="000E580C"/>
    <w:rsid w:val="000F1A95"/>
    <w:rsid w:val="000F2274"/>
    <w:rsid w:val="000F2879"/>
    <w:rsid w:val="000F2E47"/>
    <w:rsid w:val="000F38ED"/>
    <w:rsid w:val="000F5243"/>
    <w:rsid w:val="000F6075"/>
    <w:rsid w:val="000F654D"/>
    <w:rsid w:val="001006D4"/>
    <w:rsid w:val="00100C8B"/>
    <w:rsid w:val="0010115C"/>
    <w:rsid w:val="001015DA"/>
    <w:rsid w:val="0010291A"/>
    <w:rsid w:val="00102945"/>
    <w:rsid w:val="00107470"/>
    <w:rsid w:val="001115A5"/>
    <w:rsid w:val="00112F5E"/>
    <w:rsid w:val="00113D9B"/>
    <w:rsid w:val="00116E6E"/>
    <w:rsid w:val="00116EC0"/>
    <w:rsid w:val="001216A8"/>
    <w:rsid w:val="00122A4D"/>
    <w:rsid w:val="00123FB3"/>
    <w:rsid w:val="00124602"/>
    <w:rsid w:val="00125919"/>
    <w:rsid w:val="00126D90"/>
    <w:rsid w:val="00126EE3"/>
    <w:rsid w:val="001322E2"/>
    <w:rsid w:val="00132AE8"/>
    <w:rsid w:val="0013342B"/>
    <w:rsid w:val="001343C9"/>
    <w:rsid w:val="001344BF"/>
    <w:rsid w:val="001360C9"/>
    <w:rsid w:val="00136BA5"/>
    <w:rsid w:val="00137D36"/>
    <w:rsid w:val="00141333"/>
    <w:rsid w:val="0014166A"/>
    <w:rsid w:val="0014166F"/>
    <w:rsid w:val="00144EEF"/>
    <w:rsid w:val="001452C9"/>
    <w:rsid w:val="001458FB"/>
    <w:rsid w:val="0015007C"/>
    <w:rsid w:val="00151B86"/>
    <w:rsid w:val="001525FB"/>
    <w:rsid w:val="0015421A"/>
    <w:rsid w:val="00155BE8"/>
    <w:rsid w:val="00156138"/>
    <w:rsid w:val="00157560"/>
    <w:rsid w:val="00161813"/>
    <w:rsid w:val="00162FE1"/>
    <w:rsid w:val="00165C1D"/>
    <w:rsid w:val="00171145"/>
    <w:rsid w:val="00171216"/>
    <w:rsid w:val="001736DE"/>
    <w:rsid w:val="0017477E"/>
    <w:rsid w:val="001749D9"/>
    <w:rsid w:val="00176D3B"/>
    <w:rsid w:val="00177322"/>
    <w:rsid w:val="00177B4F"/>
    <w:rsid w:val="00180C46"/>
    <w:rsid w:val="00182B41"/>
    <w:rsid w:val="00183712"/>
    <w:rsid w:val="00184466"/>
    <w:rsid w:val="00187061"/>
    <w:rsid w:val="00187F13"/>
    <w:rsid w:val="00193592"/>
    <w:rsid w:val="00194964"/>
    <w:rsid w:val="00195EC5"/>
    <w:rsid w:val="00196FC5"/>
    <w:rsid w:val="001A0EE7"/>
    <w:rsid w:val="001A1D85"/>
    <w:rsid w:val="001A230C"/>
    <w:rsid w:val="001A3896"/>
    <w:rsid w:val="001A6A23"/>
    <w:rsid w:val="001A6EFA"/>
    <w:rsid w:val="001A730C"/>
    <w:rsid w:val="001B1E1C"/>
    <w:rsid w:val="001B2275"/>
    <w:rsid w:val="001B2833"/>
    <w:rsid w:val="001B2B87"/>
    <w:rsid w:val="001B3B91"/>
    <w:rsid w:val="001B4403"/>
    <w:rsid w:val="001B6185"/>
    <w:rsid w:val="001B6835"/>
    <w:rsid w:val="001B6CD7"/>
    <w:rsid w:val="001B7019"/>
    <w:rsid w:val="001C0CA7"/>
    <w:rsid w:val="001C273E"/>
    <w:rsid w:val="001C66C4"/>
    <w:rsid w:val="001D228D"/>
    <w:rsid w:val="001D5355"/>
    <w:rsid w:val="001D7183"/>
    <w:rsid w:val="001D7BB7"/>
    <w:rsid w:val="001E03CB"/>
    <w:rsid w:val="001E54C1"/>
    <w:rsid w:val="001E7350"/>
    <w:rsid w:val="001F1BB8"/>
    <w:rsid w:val="001F1E46"/>
    <w:rsid w:val="001F2FCA"/>
    <w:rsid w:val="001F3668"/>
    <w:rsid w:val="001F4678"/>
    <w:rsid w:val="001F4E19"/>
    <w:rsid w:val="001F5D69"/>
    <w:rsid w:val="001F6946"/>
    <w:rsid w:val="00201187"/>
    <w:rsid w:val="0020166D"/>
    <w:rsid w:val="00206883"/>
    <w:rsid w:val="00207751"/>
    <w:rsid w:val="00207A31"/>
    <w:rsid w:val="00211D71"/>
    <w:rsid w:val="002132C8"/>
    <w:rsid w:val="00215F8B"/>
    <w:rsid w:val="00222C3D"/>
    <w:rsid w:val="00222EA7"/>
    <w:rsid w:val="00223FC8"/>
    <w:rsid w:val="00224E43"/>
    <w:rsid w:val="00226AEF"/>
    <w:rsid w:val="00226F30"/>
    <w:rsid w:val="0022778E"/>
    <w:rsid w:val="0023282A"/>
    <w:rsid w:val="00233B24"/>
    <w:rsid w:val="00234F0B"/>
    <w:rsid w:val="00237CCC"/>
    <w:rsid w:val="00237CD7"/>
    <w:rsid w:val="002411ED"/>
    <w:rsid w:val="00242903"/>
    <w:rsid w:val="00245302"/>
    <w:rsid w:val="0024657B"/>
    <w:rsid w:val="002502BE"/>
    <w:rsid w:val="002521D2"/>
    <w:rsid w:val="002576F9"/>
    <w:rsid w:val="00260AA9"/>
    <w:rsid w:val="002631BA"/>
    <w:rsid w:val="00264873"/>
    <w:rsid w:val="002660D2"/>
    <w:rsid w:val="0027138D"/>
    <w:rsid w:val="00274157"/>
    <w:rsid w:val="00276701"/>
    <w:rsid w:val="00281F6C"/>
    <w:rsid w:val="00283EAB"/>
    <w:rsid w:val="00285AFB"/>
    <w:rsid w:val="00295BA0"/>
    <w:rsid w:val="002A084C"/>
    <w:rsid w:val="002A31D3"/>
    <w:rsid w:val="002A3E89"/>
    <w:rsid w:val="002A7C18"/>
    <w:rsid w:val="002B03D4"/>
    <w:rsid w:val="002B3E84"/>
    <w:rsid w:val="002B4EAA"/>
    <w:rsid w:val="002B6308"/>
    <w:rsid w:val="002B75E6"/>
    <w:rsid w:val="002C0A3D"/>
    <w:rsid w:val="002C2F45"/>
    <w:rsid w:val="002C47C7"/>
    <w:rsid w:val="002C608C"/>
    <w:rsid w:val="002D3623"/>
    <w:rsid w:val="002D5A86"/>
    <w:rsid w:val="002D6944"/>
    <w:rsid w:val="002D70E7"/>
    <w:rsid w:val="002D7C03"/>
    <w:rsid w:val="002E2AE1"/>
    <w:rsid w:val="002E7DC0"/>
    <w:rsid w:val="002F030C"/>
    <w:rsid w:val="002F2EEA"/>
    <w:rsid w:val="002F3C12"/>
    <w:rsid w:val="002F41ED"/>
    <w:rsid w:val="002F5BB7"/>
    <w:rsid w:val="002F5DD3"/>
    <w:rsid w:val="002F68CF"/>
    <w:rsid w:val="002F7B36"/>
    <w:rsid w:val="003036E5"/>
    <w:rsid w:val="0030529E"/>
    <w:rsid w:val="00311482"/>
    <w:rsid w:val="00323B4A"/>
    <w:rsid w:val="00323D26"/>
    <w:rsid w:val="00330E50"/>
    <w:rsid w:val="00332F5F"/>
    <w:rsid w:val="0033512C"/>
    <w:rsid w:val="0033536E"/>
    <w:rsid w:val="00341561"/>
    <w:rsid w:val="00360CEF"/>
    <w:rsid w:val="00362293"/>
    <w:rsid w:val="0036421E"/>
    <w:rsid w:val="00366674"/>
    <w:rsid w:val="00366829"/>
    <w:rsid w:val="003677BD"/>
    <w:rsid w:val="003739F2"/>
    <w:rsid w:val="00373F74"/>
    <w:rsid w:val="00376999"/>
    <w:rsid w:val="00376D23"/>
    <w:rsid w:val="00377AF9"/>
    <w:rsid w:val="003848A4"/>
    <w:rsid w:val="00384BB1"/>
    <w:rsid w:val="00385611"/>
    <w:rsid w:val="00387203"/>
    <w:rsid w:val="00390060"/>
    <w:rsid w:val="00394FE9"/>
    <w:rsid w:val="003A2B29"/>
    <w:rsid w:val="003A4B1F"/>
    <w:rsid w:val="003A4D49"/>
    <w:rsid w:val="003B1880"/>
    <w:rsid w:val="003B3EFF"/>
    <w:rsid w:val="003B49AD"/>
    <w:rsid w:val="003B4E31"/>
    <w:rsid w:val="003C1EA4"/>
    <w:rsid w:val="003C391B"/>
    <w:rsid w:val="003C42B5"/>
    <w:rsid w:val="003C5427"/>
    <w:rsid w:val="003C5503"/>
    <w:rsid w:val="003C5D47"/>
    <w:rsid w:val="003D2CC6"/>
    <w:rsid w:val="003D31C5"/>
    <w:rsid w:val="003D4BEB"/>
    <w:rsid w:val="003E0734"/>
    <w:rsid w:val="003E0913"/>
    <w:rsid w:val="003E7A02"/>
    <w:rsid w:val="003E7F2D"/>
    <w:rsid w:val="003F109D"/>
    <w:rsid w:val="003F1725"/>
    <w:rsid w:val="003F1ABA"/>
    <w:rsid w:val="003F3EA9"/>
    <w:rsid w:val="003F4523"/>
    <w:rsid w:val="0040119C"/>
    <w:rsid w:val="004013F3"/>
    <w:rsid w:val="004016C8"/>
    <w:rsid w:val="00402A0C"/>
    <w:rsid w:val="00407528"/>
    <w:rsid w:val="00407CAD"/>
    <w:rsid w:val="0041148B"/>
    <w:rsid w:val="00413BD0"/>
    <w:rsid w:val="00420B38"/>
    <w:rsid w:val="00422744"/>
    <w:rsid w:val="00424356"/>
    <w:rsid w:val="00425451"/>
    <w:rsid w:val="004255D0"/>
    <w:rsid w:val="00425A8C"/>
    <w:rsid w:val="004261AB"/>
    <w:rsid w:val="004268FB"/>
    <w:rsid w:val="00427ADE"/>
    <w:rsid w:val="00427DE2"/>
    <w:rsid w:val="004323CD"/>
    <w:rsid w:val="00433416"/>
    <w:rsid w:val="00436F5E"/>
    <w:rsid w:val="004371EE"/>
    <w:rsid w:val="00437CB9"/>
    <w:rsid w:val="00440BA9"/>
    <w:rsid w:val="00440CDA"/>
    <w:rsid w:val="00442ABD"/>
    <w:rsid w:val="004455D7"/>
    <w:rsid w:val="0044642B"/>
    <w:rsid w:val="00446ABE"/>
    <w:rsid w:val="004519BB"/>
    <w:rsid w:val="00461020"/>
    <w:rsid w:val="00462D91"/>
    <w:rsid w:val="00465801"/>
    <w:rsid w:val="00466849"/>
    <w:rsid w:val="0046761C"/>
    <w:rsid w:val="004717C7"/>
    <w:rsid w:val="00476499"/>
    <w:rsid w:val="0048031D"/>
    <w:rsid w:val="004822D4"/>
    <w:rsid w:val="004826B4"/>
    <w:rsid w:val="00484332"/>
    <w:rsid w:val="00484C05"/>
    <w:rsid w:val="00490749"/>
    <w:rsid w:val="00493C7A"/>
    <w:rsid w:val="004970DF"/>
    <w:rsid w:val="004A0BC2"/>
    <w:rsid w:val="004A26F2"/>
    <w:rsid w:val="004A2D90"/>
    <w:rsid w:val="004A4459"/>
    <w:rsid w:val="004A66EE"/>
    <w:rsid w:val="004A782A"/>
    <w:rsid w:val="004B0E67"/>
    <w:rsid w:val="004B44AC"/>
    <w:rsid w:val="004B4FE5"/>
    <w:rsid w:val="004C48FB"/>
    <w:rsid w:val="004C5B32"/>
    <w:rsid w:val="004C75C7"/>
    <w:rsid w:val="004C7BCA"/>
    <w:rsid w:val="004D0227"/>
    <w:rsid w:val="004D494A"/>
    <w:rsid w:val="004E15CA"/>
    <w:rsid w:val="004E245B"/>
    <w:rsid w:val="004E2F37"/>
    <w:rsid w:val="004E4488"/>
    <w:rsid w:val="004E4EF8"/>
    <w:rsid w:val="004E59E3"/>
    <w:rsid w:val="004E5DFD"/>
    <w:rsid w:val="004E62AF"/>
    <w:rsid w:val="004E7804"/>
    <w:rsid w:val="004F0D32"/>
    <w:rsid w:val="004F15B2"/>
    <w:rsid w:val="004F3148"/>
    <w:rsid w:val="004F3FFF"/>
    <w:rsid w:val="004F6578"/>
    <w:rsid w:val="004F65BD"/>
    <w:rsid w:val="004F7713"/>
    <w:rsid w:val="005048C6"/>
    <w:rsid w:val="005051FE"/>
    <w:rsid w:val="00506F6D"/>
    <w:rsid w:val="00511E91"/>
    <w:rsid w:val="005124B4"/>
    <w:rsid w:val="0051286A"/>
    <w:rsid w:val="0051403C"/>
    <w:rsid w:val="005163B0"/>
    <w:rsid w:val="0051713A"/>
    <w:rsid w:val="0052159D"/>
    <w:rsid w:val="0052466F"/>
    <w:rsid w:val="00530131"/>
    <w:rsid w:val="00537E09"/>
    <w:rsid w:val="00540BF4"/>
    <w:rsid w:val="00541646"/>
    <w:rsid w:val="00542F02"/>
    <w:rsid w:val="005441FE"/>
    <w:rsid w:val="00544C0B"/>
    <w:rsid w:val="00547839"/>
    <w:rsid w:val="00554647"/>
    <w:rsid w:val="005564F1"/>
    <w:rsid w:val="005568CB"/>
    <w:rsid w:val="00562035"/>
    <w:rsid w:val="005621D1"/>
    <w:rsid w:val="00562F19"/>
    <w:rsid w:val="00570D71"/>
    <w:rsid w:val="00571D6C"/>
    <w:rsid w:val="005723D1"/>
    <w:rsid w:val="00574ACF"/>
    <w:rsid w:val="00575567"/>
    <w:rsid w:val="00575920"/>
    <w:rsid w:val="005765C3"/>
    <w:rsid w:val="00576B11"/>
    <w:rsid w:val="00577373"/>
    <w:rsid w:val="00577D46"/>
    <w:rsid w:val="00580558"/>
    <w:rsid w:val="00581637"/>
    <w:rsid w:val="00581B10"/>
    <w:rsid w:val="00582043"/>
    <w:rsid w:val="0058287A"/>
    <w:rsid w:val="005851C2"/>
    <w:rsid w:val="00586037"/>
    <w:rsid w:val="00587955"/>
    <w:rsid w:val="00590024"/>
    <w:rsid w:val="0059226B"/>
    <w:rsid w:val="005978AA"/>
    <w:rsid w:val="005A02AC"/>
    <w:rsid w:val="005A0543"/>
    <w:rsid w:val="005A35E4"/>
    <w:rsid w:val="005A6A6D"/>
    <w:rsid w:val="005B1F57"/>
    <w:rsid w:val="005B2E8C"/>
    <w:rsid w:val="005B5855"/>
    <w:rsid w:val="005B5971"/>
    <w:rsid w:val="005B60FF"/>
    <w:rsid w:val="005B64F9"/>
    <w:rsid w:val="005C3B13"/>
    <w:rsid w:val="005C4C73"/>
    <w:rsid w:val="005C530F"/>
    <w:rsid w:val="005C66DE"/>
    <w:rsid w:val="005C6A3A"/>
    <w:rsid w:val="005C6E8D"/>
    <w:rsid w:val="005D52BD"/>
    <w:rsid w:val="005D54FB"/>
    <w:rsid w:val="005D6E45"/>
    <w:rsid w:val="005E41AB"/>
    <w:rsid w:val="005E4724"/>
    <w:rsid w:val="005E6D4E"/>
    <w:rsid w:val="005F4378"/>
    <w:rsid w:val="005F67D8"/>
    <w:rsid w:val="005F6CF9"/>
    <w:rsid w:val="005F7F79"/>
    <w:rsid w:val="0060023E"/>
    <w:rsid w:val="006062E6"/>
    <w:rsid w:val="00607F70"/>
    <w:rsid w:val="00612A4C"/>
    <w:rsid w:val="0061368D"/>
    <w:rsid w:val="006143CA"/>
    <w:rsid w:val="00615F16"/>
    <w:rsid w:val="00617F2A"/>
    <w:rsid w:val="00624E60"/>
    <w:rsid w:val="00633E93"/>
    <w:rsid w:val="00634980"/>
    <w:rsid w:val="00640308"/>
    <w:rsid w:val="00640C02"/>
    <w:rsid w:val="00640DA0"/>
    <w:rsid w:val="00646984"/>
    <w:rsid w:val="006474CF"/>
    <w:rsid w:val="0065174D"/>
    <w:rsid w:val="0065272F"/>
    <w:rsid w:val="00653378"/>
    <w:rsid w:val="006553C6"/>
    <w:rsid w:val="00655A47"/>
    <w:rsid w:val="00656992"/>
    <w:rsid w:val="00660F12"/>
    <w:rsid w:val="006623CE"/>
    <w:rsid w:val="006631D8"/>
    <w:rsid w:val="006631F2"/>
    <w:rsid w:val="0066798F"/>
    <w:rsid w:val="00670984"/>
    <w:rsid w:val="00670B65"/>
    <w:rsid w:val="0067187E"/>
    <w:rsid w:val="006721DB"/>
    <w:rsid w:val="00672213"/>
    <w:rsid w:val="00672AB4"/>
    <w:rsid w:val="006801A8"/>
    <w:rsid w:val="00681476"/>
    <w:rsid w:val="006814B2"/>
    <w:rsid w:val="00686855"/>
    <w:rsid w:val="00687693"/>
    <w:rsid w:val="00690767"/>
    <w:rsid w:val="006920DA"/>
    <w:rsid w:val="00692270"/>
    <w:rsid w:val="0069381F"/>
    <w:rsid w:val="00694365"/>
    <w:rsid w:val="006946D7"/>
    <w:rsid w:val="00695975"/>
    <w:rsid w:val="00696695"/>
    <w:rsid w:val="006A66A6"/>
    <w:rsid w:val="006A6D9D"/>
    <w:rsid w:val="006B195B"/>
    <w:rsid w:val="006B3191"/>
    <w:rsid w:val="006B3207"/>
    <w:rsid w:val="006B419F"/>
    <w:rsid w:val="006B4A96"/>
    <w:rsid w:val="006B5059"/>
    <w:rsid w:val="006B507D"/>
    <w:rsid w:val="006B63DE"/>
    <w:rsid w:val="006B6996"/>
    <w:rsid w:val="006C2271"/>
    <w:rsid w:val="006C6B09"/>
    <w:rsid w:val="006D069D"/>
    <w:rsid w:val="006D0E1D"/>
    <w:rsid w:val="006D157D"/>
    <w:rsid w:val="006D1EF8"/>
    <w:rsid w:val="006D6DBD"/>
    <w:rsid w:val="006D75AC"/>
    <w:rsid w:val="006E04D9"/>
    <w:rsid w:val="006E09DF"/>
    <w:rsid w:val="006E3F24"/>
    <w:rsid w:val="006E5BA4"/>
    <w:rsid w:val="006F1E96"/>
    <w:rsid w:val="006F29F5"/>
    <w:rsid w:val="006F3802"/>
    <w:rsid w:val="006F553B"/>
    <w:rsid w:val="00700838"/>
    <w:rsid w:val="007009F3"/>
    <w:rsid w:val="00700A15"/>
    <w:rsid w:val="00703621"/>
    <w:rsid w:val="007039EE"/>
    <w:rsid w:val="00706A9E"/>
    <w:rsid w:val="00707392"/>
    <w:rsid w:val="00707F0D"/>
    <w:rsid w:val="00710A30"/>
    <w:rsid w:val="00711692"/>
    <w:rsid w:val="00713FF7"/>
    <w:rsid w:val="007158BE"/>
    <w:rsid w:val="007203CB"/>
    <w:rsid w:val="00720673"/>
    <w:rsid w:val="00722AF9"/>
    <w:rsid w:val="007243BA"/>
    <w:rsid w:val="00726F99"/>
    <w:rsid w:val="00726FF6"/>
    <w:rsid w:val="00727721"/>
    <w:rsid w:val="00731378"/>
    <w:rsid w:val="0074007B"/>
    <w:rsid w:val="007417C9"/>
    <w:rsid w:val="00741C05"/>
    <w:rsid w:val="00742599"/>
    <w:rsid w:val="00742875"/>
    <w:rsid w:val="00742FF2"/>
    <w:rsid w:val="007466FE"/>
    <w:rsid w:val="007467B3"/>
    <w:rsid w:val="00746E20"/>
    <w:rsid w:val="00747625"/>
    <w:rsid w:val="00751F2D"/>
    <w:rsid w:val="007547CD"/>
    <w:rsid w:val="007550FB"/>
    <w:rsid w:val="0075773D"/>
    <w:rsid w:val="0076101D"/>
    <w:rsid w:val="007618F7"/>
    <w:rsid w:val="007628CD"/>
    <w:rsid w:val="00763CEB"/>
    <w:rsid w:val="00765795"/>
    <w:rsid w:val="00765963"/>
    <w:rsid w:val="00765FE2"/>
    <w:rsid w:val="00766443"/>
    <w:rsid w:val="00766E25"/>
    <w:rsid w:val="007673B1"/>
    <w:rsid w:val="007737F4"/>
    <w:rsid w:val="00777261"/>
    <w:rsid w:val="007773CB"/>
    <w:rsid w:val="0078646D"/>
    <w:rsid w:val="0078675E"/>
    <w:rsid w:val="00786BD0"/>
    <w:rsid w:val="0079078A"/>
    <w:rsid w:val="00790B3E"/>
    <w:rsid w:val="00796167"/>
    <w:rsid w:val="007962FA"/>
    <w:rsid w:val="00796610"/>
    <w:rsid w:val="007A044E"/>
    <w:rsid w:val="007A10F0"/>
    <w:rsid w:val="007A118D"/>
    <w:rsid w:val="007A1A17"/>
    <w:rsid w:val="007A23C1"/>
    <w:rsid w:val="007A5DB7"/>
    <w:rsid w:val="007A71DB"/>
    <w:rsid w:val="007B4240"/>
    <w:rsid w:val="007B58AE"/>
    <w:rsid w:val="007B6F42"/>
    <w:rsid w:val="007B7A0B"/>
    <w:rsid w:val="007C0FDF"/>
    <w:rsid w:val="007C17F8"/>
    <w:rsid w:val="007C1BB2"/>
    <w:rsid w:val="007C2D26"/>
    <w:rsid w:val="007C38AC"/>
    <w:rsid w:val="007C52B5"/>
    <w:rsid w:val="007C7AE2"/>
    <w:rsid w:val="007D02F7"/>
    <w:rsid w:val="007D1007"/>
    <w:rsid w:val="007D2396"/>
    <w:rsid w:val="007D2808"/>
    <w:rsid w:val="007D74DA"/>
    <w:rsid w:val="007E092A"/>
    <w:rsid w:val="007E6D17"/>
    <w:rsid w:val="007E7B0F"/>
    <w:rsid w:val="007E7E92"/>
    <w:rsid w:val="007F1B98"/>
    <w:rsid w:val="007F587B"/>
    <w:rsid w:val="007F593E"/>
    <w:rsid w:val="008003F0"/>
    <w:rsid w:val="008003F2"/>
    <w:rsid w:val="00801F17"/>
    <w:rsid w:val="00801F73"/>
    <w:rsid w:val="0080362A"/>
    <w:rsid w:val="00804185"/>
    <w:rsid w:val="0080430D"/>
    <w:rsid w:val="008049EF"/>
    <w:rsid w:val="00806D55"/>
    <w:rsid w:val="00807967"/>
    <w:rsid w:val="0081041F"/>
    <w:rsid w:val="00815B48"/>
    <w:rsid w:val="00821623"/>
    <w:rsid w:val="0082164F"/>
    <w:rsid w:val="00824B9F"/>
    <w:rsid w:val="00825C6A"/>
    <w:rsid w:val="00827B34"/>
    <w:rsid w:val="00830D30"/>
    <w:rsid w:val="008315BA"/>
    <w:rsid w:val="008317E9"/>
    <w:rsid w:val="008324A7"/>
    <w:rsid w:val="00832DBA"/>
    <w:rsid w:val="00833E51"/>
    <w:rsid w:val="00834760"/>
    <w:rsid w:val="008425FD"/>
    <w:rsid w:val="008426F0"/>
    <w:rsid w:val="00842DD9"/>
    <w:rsid w:val="00846935"/>
    <w:rsid w:val="00847321"/>
    <w:rsid w:val="00847453"/>
    <w:rsid w:val="00847DEA"/>
    <w:rsid w:val="00850AC0"/>
    <w:rsid w:val="008539A0"/>
    <w:rsid w:val="00855153"/>
    <w:rsid w:val="0085521E"/>
    <w:rsid w:val="008569FA"/>
    <w:rsid w:val="00857E7F"/>
    <w:rsid w:val="00862149"/>
    <w:rsid w:val="00865F99"/>
    <w:rsid w:val="00867276"/>
    <w:rsid w:val="008718D4"/>
    <w:rsid w:val="00872D14"/>
    <w:rsid w:val="008800F3"/>
    <w:rsid w:val="008803D3"/>
    <w:rsid w:val="00880EC8"/>
    <w:rsid w:val="008832B3"/>
    <w:rsid w:val="008836D2"/>
    <w:rsid w:val="008875A9"/>
    <w:rsid w:val="008919CD"/>
    <w:rsid w:val="00893DE1"/>
    <w:rsid w:val="00894E59"/>
    <w:rsid w:val="0089569C"/>
    <w:rsid w:val="00895996"/>
    <w:rsid w:val="00895A47"/>
    <w:rsid w:val="00896637"/>
    <w:rsid w:val="00897F83"/>
    <w:rsid w:val="008A0130"/>
    <w:rsid w:val="008A02A7"/>
    <w:rsid w:val="008A06C3"/>
    <w:rsid w:val="008A783D"/>
    <w:rsid w:val="008B10DE"/>
    <w:rsid w:val="008B1B08"/>
    <w:rsid w:val="008B3277"/>
    <w:rsid w:val="008B40CA"/>
    <w:rsid w:val="008C0509"/>
    <w:rsid w:val="008C0F58"/>
    <w:rsid w:val="008C360B"/>
    <w:rsid w:val="008C3E3A"/>
    <w:rsid w:val="008C68A6"/>
    <w:rsid w:val="008C735C"/>
    <w:rsid w:val="008D2378"/>
    <w:rsid w:val="008E1466"/>
    <w:rsid w:val="008E1E9F"/>
    <w:rsid w:val="008E39A1"/>
    <w:rsid w:val="008E3D40"/>
    <w:rsid w:val="008E7498"/>
    <w:rsid w:val="008E773F"/>
    <w:rsid w:val="008F2BED"/>
    <w:rsid w:val="008F5FB9"/>
    <w:rsid w:val="008F6C1B"/>
    <w:rsid w:val="008F7F6C"/>
    <w:rsid w:val="00903C48"/>
    <w:rsid w:val="009056DB"/>
    <w:rsid w:val="00905974"/>
    <w:rsid w:val="009077CD"/>
    <w:rsid w:val="00912E4B"/>
    <w:rsid w:val="00913FEA"/>
    <w:rsid w:val="0091658F"/>
    <w:rsid w:val="009168B8"/>
    <w:rsid w:val="00925609"/>
    <w:rsid w:val="009307EB"/>
    <w:rsid w:val="009345E7"/>
    <w:rsid w:val="0093499C"/>
    <w:rsid w:val="00935777"/>
    <w:rsid w:val="00935C3F"/>
    <w:rsid w:val="0093686A"/>
    <w:rsid w:val="00937931"/>
    <w:rsid w:val="00942CB9"/>
    <w:rsid w:val="00943A4D"/>
    <w:rsid w:val="009479DD"/>
    <w:rsid w:val="009532BA"/>
    <w:rsid w:val="009536BB"/>
    <w:rsid w:val="00956766"/>
    <w:rsid w:val="00956EFD"/>
    <w:rsid w:val="00957FE7"/>
    <w:rsid w:val="00960CF0"/>
    <w:rsid w:val="009628D5"/>
    <w:rsid w:val="00963C8C"/>
    <w:rsid w:val="0096608A"/>
    <w:rsid w:val="0096747D"/>
    <w:rsid w:val="00970280"/>
    <w:rsid w:val="00970351"/>
    <w:rsid w:val="0097122A"/>
    <w:rsid w:val="00971A4C"/>
    <w:rsid w:val="009725CC"/>
    <w:rsid w:val="00973D58"/>
    <w:rsid w:val="0098579A"/>
    <w:rsid w:val="00986087"/>
    <w:rsid w:val="009903FE"/>
    <w:rsid w:val="009957D5"/>
    <w:rsid w:val="00997C2E"/>
    <w:rsid w:val="009A023F"/>
    <w:rsid w:val="009A0A7B"/>
    <w:rsid w:val="009A10FB"/>
    <w:rsid w:val="009A56D4"/>
    <w:rsid w:val="009B13BD"/>
    <w:rsid w:val="009B2589"/>
    <w:rsid w:val="009B47F8"/>
    <w:rsid w:val="009B55BA"/>
    <w:rsid w:val="009C1825"/>
    <w:rsid w:val="009C282A"/>
    <w:rsid w:val="009C42DC"/>
    <w:rsid w:val="009D0612"/>
    <w:rsid w:val="009D3EA3"/>
    <w:rsid w:val="009D410D"/>
    <w:rsid w:val="009D45A3"/>
    <w:rsid w:val="009D5F30"/>
    <w:rsid w:val="009D7B44"/>
    <w:rsid w:val="009E0949"/>
    <w:rsid w:val="009E0E07"/>
    <w:rsid w:val="009E12B9"/>
    <w:rsid w:val="009E209F"/>
    <w:rsid w:val="009F4507"/>
    <w:rsid w:val="009F70CF"/>
    <w:rsid w:val="00A00350"/>
    <w:rsid w:val="00A017AD"/>
    <w:rsid w:val="00A017DE"/>
    <w:rsid w:val="00A0392D"/>
    <w:rsid w:val="00A0646E"/>
    <w:rsid w:val="00A127A5"/>
    <w:rsid w:val="00A135DC"/>
    <w:rsid w:val="00A13F44"/>
    <w:rsid w:val="00A1538F"/>
    <w:rsid w:val="00A15B05"/>
    <w:rsid w:val="00A15C77"/>
    <w:rsid w:val="00A179F2"/>
    <w:rsid w:val="00A20997"/>
    <w:rsid w:val="00A20BAC"/>
    <w:rsid w:val="00A2276D"/>
    <w:rsid w:val="00A23FD0"/>
    <w:rsid w:val="00A37E9D"/>
    <w:rsid w:val="00A419D1"/>
    <w:rsid w:val="00A467F9"/>
    <w:rsid w:val="00A469C5"/>
    <w:rsid w:val="00A51C96"/>
    <w:rsid w:val="00A52AA5"/>
    <w:rsid w:val="00A540EE"/>
    <w:rsid w:val="00A5425F"/>
    <w:rsid w:val="00A54D64"/>
    <w:rsid w:val="00A55C59"/>
    <w:rsid w:val="00A57DD9"/>
    <w:rsid w:val="00A606F2"/>
    <w:rsid w:val="00A61E42"/>
    <w:rsid w:val="00A6439A"/>
    <w:rsid w:val="00A6444C"/>
    <w:rsid w:val="00A64677"/>
    <w:rsid w:val="00A64D8D"/>
    <w:rsid w:val="00A66900"/>
    <w:rsid w:val="00A67248"/>
    <w:rsid w:val="00A70FE9"/>
    <w:rsid w:val="00A721DC"/>
    <w:rsid w:val="00A7574A"/>
    <w:rsid w:val="00A778A7"/>
    <w:rsid w:val="00A80914"/>
    <w:rsid w:val="00A83773"/>
    <w:rsid w:val="00A84CB0"/>
    <w:rsid w:val="00A8721E"/>
    <w:rsid w:val="00A87769"/>
    <w:rsid w:val="00A953B8"/>
    <w:rsid w:val="00A96972"/>
    <w:rsid w:val="00AA35EA"/>
    <w:rsid w:val="00AB066F"/>
    <w:rsid w:val="00AB06BB"/>
    <w:rsid w:val="00AB0AEC"/>
    <w:rsid w:val="00AB1514"/>
    <w:rsid w:val="00AB5639"/>
    <w:rsid w:val="00AB5809"/>
    <w:rsid w:val="00AB6FD9"/>
    <w:rsid w:val="00AC0A59"/>
    <w:rsid w:val="00AC1057"/>
    <w:rsid w:val="00AC2EE1"/>
    <w:rsid w:val="00AC4272"/>
    <w:rsid w:val="00AC50DB"/>
    <w:rsid w:val="00AC547F"/>
    <w:rsid w:val="00AC56F6"/>
    <w:rsid w:val="00AD15D8"/>
    <w:rsid w:val="00AD1BA4"/>
    <w:rsid w:val="00AD1FD9"/>
    <w:rsid w:val="00AD38A6"/>
    <w:rsid w:val="00AD4637"/>
    <w:rsid w:val="00AD6E07"/>
    <w:rsid w:val="00AE2A36"/>
    <w:rsid w:val="00AE6611"/>
    <w:rsid w:val="00AE7AA1"/>
    <w:rsid w:val="00AF1E08"/>
    <w:rsid w:val="00AF2FB6"/>
    <w:rsid w:val="00AF34B5"/>
    <w:rsid w:val="00AF3ABC"/>
    <w:rsid w:val="00AF7B48"/>
    <w:rsid w:val="00B006BD"/>
    <w:rsid w:val="00B02D09"/>
    <w:rsid w:val="00B0614B"/>
    <w:rsid w:val="00B0642F"/>
    <w:rsid w:val="00B067EA"/>
    <w:rsid w:val="00B109F3"/>
    <w:rsid w:val="00B12061"/>
    <w:rsid w:val="00B12B6D"/>
    <w:rsid w:val="00B13217"/>
    <w:rsid w:val="00B13FBE"/>
    <w:rsid w:val="00B2021D"/>
    <w:rsid w:val="00B2042A"/>
    <w:rsid w:val="00B22E5A"/>
    <w:rsid w:val="00B24521"/>
    <w:rsid w:val="00B26A7C"/>
    <w:rsid w:val="00B27AD6"/>
    <w:rsid w:val="00B27BFD"/>
    <w:rsid w:val="00B32A15"/>
    <w:rsid w:val="00B32B70"/>
    <w:rsid w:val="00B35E79"/>
    <w:rsid w:val="00B402F5"/>
    <w:rsid w:val="00B403DA"/>
    <w:rsid w:val="00B41433"/>
    <w:rsid w:val="00B41D05"/>
    <w:rsid w:val="00B42E00"/>
    <w:rsid w:val="00B437E7"/>
    <w:rsid w:val="00B4545F"/>
    <w:rsid w:val="00B46168"/>
    <w:rsid w:val="00B46B08"/>
    <w:rsid w:val="00B504BD"/>
    <w:rsid w:val="00B518E2"/>
    <w:rsid w:val="00B53011"/>
    <w:rsid w:val="00B5550A"/>
    <w:rsid w:val="00B57997"/>
    <w:rsid w:val="00B601BC"/>
    <w:rsid w:val="00B61437"/>
    <w:rsid w:val="00B632EA"/>
    <w:rsid w:val="00B637D9"/>
    <w:rsid w:val="00B642DD"/>
    <w:rsid w:val="00B65084"/>
    <w:rsid w:val="00B652AF"/>
    <w:rsid w:val="00B655C7"/>
    <w:rsid w:val="00B66D20"/>
    <w:rsid w:val="00B71D6E"/>
    <w:rsid w:val="00B72556"/>
    <w:rsid w:val="00B731EE"/>
    <w:rsid w:val="00B745B5"/>
    <w:rsid w:val="00B76CC6"/>
    <w:rsid w:val="00B77BE2"/>
    <w:rsid w:val="00B805CE"/>
    <w:rsid w:val="00B80BFB"/>
    <w:rsid w:val="00B82C20"/>
    <w:rsid w:val="00B833FA"/>
    <w:rsid w:val="00B8362B"/>
    <w:rsid w:val="00B87AC4"/>
    <w:rsid w:val="00B95324"/>
    <w:rsid w:val="00B95531"/>
    <w:rsid w:val="00B976CB"/>
    <w:rsid w:val="00B97EC4"/>
    <w:rsid w:val="00BA2997"/>
    <w:rsid w:val="00BA5453"/>
    <w:rsid w:val="00BA77EC"/>
    <w:rsid w:val="00BB132B"/>
    <w:rsid w:val="00BB22E9"/>
    <w:rsid w:val="00BB4714"/>
    <w:rsid w:val="00BC08C5"/>
    <w:rsid w:val="00BC1063"/>
    <w:rsid w:val="00BC3460"/>
    <w:rsid w:val="00BC452E"/>
    <w:rsid w:val="00BC4C61"/>
    <w:rsid w:val="00BC4D4E"/>
    <w:rsid w:val="00BC55F6"/>
    <w:rsid w:val="00BC58CC"/>
    <w:rsid w:val="00BC60A2"/>
    <w:rsid w:val="00BC7C48"/>
    <w:rsid w:val="00BD0216"/>
    <w:rsid w:val="00BD0D6F"/>
    <w:rsid w:val="00BD1221"/>
    <w:rsid w:val="00BD1409"/>
    <w:rsid w:val="00BD1AAA"/>
    <w:rsid w:val="00BD295F"/>
    <w:rsid w:val="00BD363C"/>
    <w:rsid w:val="00BD5287"/>
    <w:rsid w:val="00BD5BD0"/>
    <w:rsid w:val="00BD5BF8"/>
    <w:rsid w:val="00BE6BAE"/>
    <w:rsid w:val="00BE7658"/>
    <w:rsid w:val="00BF0F4F"/>
    <w:rsid w:val="00BF289E"/>
    <w:rsid w:val="00BF3B07"/>
    <w:rsid w:val="00BF3EBC"/>
    <w:rsid w:val="00BF45A0"/>
    <w:rsid w:val="00BF5ACC"/>
    <w:rsid w:val="00C0107E"/>
    <w:rsid w:val="00C02948"/>
    <w:rsid w:val="00C03047"/>
    <w:rsid w:val="00C05485"/>
    <w:rsid w:val="00C062CB"/>
    <w:rsid w:val="00C06603"/>
    <w:rsid w:val="00C06D1E"/>
    <w:rsid w:val="00C0767F"/>
    <w:rsid w:val="00C10193"/>
    <w:rsid w:val="00C1339F"/>
    <w:rsid w:val="00C14C0A"/>
    <w:rsid w:val="00C20850"/>
    <w:rsid w:val="00C20A0B"/>
    <w:rsid w:val="00C21043"/>
    <w:rsid w:val="00C212FF"/>
    <w:rsid w:val="00C22FB9"/>
    <w:rsid w:val="00C24986"/>
    <w:rsid w:val="00C316D9"/>
    <w:rsid w:val="00C31F61"/>
    <w:rsid w:val="00C34337"/>
    <w:rsid w:val="00C35B3F"/>
    <w:rsid w:val="00C36F55"/>
    <w:rsid w:val="00C4141A"/>
    <w:rsid w:val="00C43F34"/>
    <w:rsid w:val="00C43F3E"/>
    <w:rsid w:val="00C45EE9"/>
    <w:rsid w:val="00C464D0"/>
    <w:rsid w:val="00C4659D"/>
    <w:rsid w:val="00C51A7F"/>
    <w:rsid w:val="00C530BA"/>
    <w:rsid w:val="00C55B59"/>
    <w:rsid w:val="00C574C1"/>
    <w:rsid w:val="00C607E2"/>
    <w:rsid w:val="00C60E03"/>
    <w:rsid w:val="00C61298"/>
    <w:rsid w:val="00C61E82"/>
    <w:rsid w:val="00C641DE"/>
    <w:rsid w:val="00C6554A"/>
    <w:rsid w:val="00C67B5A"/>
    <w:rsid w:val="00C67EAB"/>
    <w:rsid w:val="00C729BD"/>
    <w:rsid w:val="00C72AAE"/>
    <w:rsid w:val="00C73E5B"/>
    <w:rsid w:val="00C75856"/>
    <w:rsid w:val="00C81148"/>
    <w:rsid w:val="00C81A65"/>
    <w:rsid w:val="00C85F3A"/>
    <w:rsid w:val="00C86875"/>
    <w:rsid w:val="00C90278"/>
    <w:rsid w:val="00C927EC"/>
    <w:rsid w:val="00C95D1E"/>
    <w:rsid w:val="00CA0FF7"/>
    <w:rsid w:val="00CA1FA7"/>
    <w:rsid w:val="00CA22AA"/>
    <w:rsid w:val="00CA2414"/>
    <w:rsid w:val="00CA43FD"/>
    <w:rsid w:val="00CA7DDD"/>
    <w:rsid w:val="00CB05E7"/>
    <w:rsid w:val="00CB0C04"/>
    <w:rsid w:val="00CB1CAE"/>
    <w:rsid w:val="00CB3355"/>
    <w:rsid w:val="00CB4D37"/>
    <w:rsid w:val="00CB54F7"/>
    <w:rsid w:val="00CB5C6A"/>
    <w:rsid w:val="00CC0530"/>
    <w:rsid w:val="00CC05D3"/>
    <w:rsid w:val="00CC0839"/>
    <w:rsid w:val="00CC2ACB"/>
    <w:rsid w:val="00CC5983"/>
    <w:rsid w:val="00CC7C2B"/>
    <w:rsid w:val="00CD2272"/>
    <w:rsid w:val="00CD2F0D"/>
    <w:rsid w:val="00CD5365"/>
    <w:rsid w:val="00CD66BE"/>
    <w:rsid w:val="00CD7232"/>
    <w:rsid w:val="00CE07EC"/>
    <w:rsid w:val="00CE0D87"/>
    <w:rsid w:val="00CE1BF3"/>
    <w:rsid w:val="00CE36A5"/>
    <w:rsid w:val="00CE36AA"/>
    <w:rsid w:val="00CE46E6"/>
    <w:rsid w:val="00CE4A7F"/>
    <w:rsid w:val="00CE6BE8"/>
    <w:rsid w:val="00CE6F6F"/>
    <w:rsid w:val="00CF2A77"/>
    <w:rsid w:val="00CF3FE9"/>
    <w:rsid w:val="00CF458D"/>
    <w:rsid w:val="00CF6071"/>
    <w:rsid w:val="00CF7D3C"/>
    <w:rsid w:val="00D0053C"/>
    <w:rsid w:val="00D018CE"/>
    <w:rsid w:val="00D040B6"/>
    <w:rsid w:val="00D04887"/>
    <w:rsid w:val="00D05616"/>
    <w:rsid w:val="00D0662E"/>
    <w:rsid w:val="00D116EC"/>
    <w:rsid w:val="00D1233A"/>
    <w:rsid w:val="00D147B1"/>
    <w:rsid w:val="00D213F2"/>
    <w:rsid w:val="00D22F5A"/>
    <w:rsid w:val="00D24C9D"/>
    <w:rsid w:val="00D24D37"/>
    <w:rsid w:val="00D25DAB"/>
    <w:rsid w:val="00D2683D"/>
    <w:rsid w:val="00D27AC6"/>
    <w:rsid w:val="00D33F54"/>
    <w:rsid w:val="00D37511"/>
    <w:rsid w:val="00D41121"/>
    <w:rsid w:val="00D4335F"/>
    <w:rsid w:val="00D46B62"/>
    <w:rsid w:val="00D47593"/>
    <w:rsid w:val="00D50156"/>
    <w:rsid w:val="00D5044C"/>
    <w:rsid w:val="00D529B1"/>
    <w:rsid w:val="00D629F5"/>
    <w:rsid w:val="00D62C66"/>
    <w:rsid w:val="00D631AD"/>
    <w:rsid w:val="00D6431C"/>
    <w:rsid w:val="00D66EFD"/>
    <w:rsid w:val="00D705CA"/>
    <w:rsid w:val="00D73252"/>
    <w:rsid w:val="00D73623"/>
    <w:rsid w:val="00D74D5D"/>
    <w:rsid w:val="00D80BE0"/>
    <w:rsid w:val="00D82581"/>
    <w:rsid w:val="00D842DF"/>
    <w:rsid w:val="00D855F7"/>
    <w:rsid w:val="00D91A82"/>
    <w:rsid w:val="00D94D71"/>
    <w:rsid w:val="00D95EAB"/>
    <w:rsid w:val="00D963D6"/>
    <w:rsid w:val="00DA0FBA"/>
    <w:rsid w:val="00DA267E"/>
    <w:rsid w:val="00DA2D29"/>
    <w:rsid w:val="00DA2FAF"/>
    <w:rsid w:val="00DA305C"/>
    <w:rsid w:val="00DA50C4"/>
    <w:rsid w:val="00DA5531"/>
    <w:rsid w:val="00DA769C"/>
    <w:rsid w:val="00DA7AC9"/>
    <w:rsid w:val="00DB08A1"/>
    <w:rsid w:val="00DB130F"/>
    <w:rsid w:val="00DB1512"/>
    <w:rsid w:val="00DB7559"/>
    <w:rsid w:val="00DC067D"/>
    <w:rsid w:val="00DC30FF"/>
    <w:rsid w:val="00DC3516"/>
    <w:rsid w:val="00DC42E5"/>
    <w:rsid w:val="00DC4D50"/>
    <w:rsid w:val="00DC7D94"/>
    <w:rsid w:val="00DD18F9"/>
    <w:rsid w:val="00DD2E1E"/>
    <w:rsid w:val="00DD5C90"/>
    <w:rsid w:val="00DD6DA0"/>
    <w:rsid w:val="00DD6F87"/>
    <w:rsid w:val="00DD7CC3"/>
    <w:rsid w:val="00DE04D7"/>
    <w:rsid w:val="00DE075D"/>
    <w:rsid w:val="00DE3E56"/>
    <w:rsid w:val="00DE53ED"/>
    <w:rsid w:val="00DE6415"/>
    <w:rsid w:val="00DE7523"/>
    <w:rsid w:val="00DF1D7B"/>
    <w:rsid w:val="00DF2D55"/>
    <w:rsid w:val="00DF40AD"/>
    <w:rsid w:val="00DF50B2"/>
    <w:rsid w:val="00DF5565"/>
    <w:rsid w:val="00DF6FA8"/>
    <w:rsid w:val="00DF7AF8"/>
    <w:rsid w:val="00E00BCF"/>
    <w:rsid w:val="00E02996"/>
    <w:rsid w:val="00E11D0F"/>
    <w:rsid w:val="00E134F4"/>
    <w:rsid w:val="00E14826"/>
    <w:rsid w:val="00E154AF"/>
    <w:rsid w:val="00E177DC"/>
    <w:rsid w:val="00E20D9E"/>
    <w:rsid w:val="00E23278"/>
    <w:rsid w:val="00E2374A"/>
    <w:rsid w:val="00E250F4"/>
    <w:rsid w:val="00E259F6"/>
    <w:rsid w:val="00E265B7"/>
    <w:rsid w:val="00E26DE4"/>
    <w:rsid w:val="00E278AC"/>
    <w:rsid w:val="00E321EE"/>
    <w:rsid w:val="00E411E8"/>
    <w:rsid w:val="00E4287F"/>
    <w:rsid w:val="00E42E4C"/>
    <w:rsid w:val="00E46E29"/>
    <w:rsid w:val="00E516DE"/>
    <w:rsid w:val="00E517B9"/>
    <w:rsid w:val="00E53FEC"/>
    <w:rsid w:val="00E546A7"/>
    <w:rsid w:val="00E551F2"/>
    <w:rsid w:val="00E55B52"/>
    <w:rsid w:val="00E56B4F"/>
    <w:rsid w:val="00E575A8"/>
    <w:rsid w:val="00E6672B"/>
    <w:rsid w:val="00E669A4"/>
    <w:rsid w:val="00E67051"/>
    <w:rsid w:val="00E701B8"/>
    <w:rsid w:val="00E7023D"/>
    <w:rsid w:val="00E70A71"/>
    <w:rsid w:val="00E70C9C"/>
    <w:rsid w:val="00E730D4"/>
    <w:rsid w:val="00E742E8"/>
    <w:rsid w:val="00E76732"/>
    <w:rsid w:val="00E76F22"/>
    <w:rsid w:val="00E8038F"/>
    <w:rsid w:val="00E80A20"/>
    <w:rsid w:val="00E826C1"/>
    <w:rsid w:val="00E86CF7"/>
    <w:rsid w:val="00E95B0B"/>
    <w:rsid w:val="00E961FB"/>
    <w:rsid w:val="00E977D5"/>
    <w:rsid w:val="00EA050F"/>
    <w:rsid w:val="00EA1864"/>
    <w:rsid w:val="00EA43EB"/>
    <w:rsid w:val="00EA5885"/>
    <w:rsid w:val="00EA5939"/>
    <w:rsid w:val="00EB0390"/>
    <w:rsid w:val="00EB1D23"/>
    <w:rsid w:val="00EB230D"/>
    <w:rsid w:val="00EB3DBB"/>
    <w:rsid w:val="00EB45EB"/>
    <w:rsid w:val="00EB47DB"/>
    <w:rsid w:val="00EB6346"/>
    <w:rsid w:val="00EC13D4"/>
    <w:rsid w:val="00EC2145"/>
    <w:rsid w:val="00EC34CC"/>
    <w:rsid w:val="00EC59F6"/>
    <w:rsid w:val="00EC5AD5"/>
    <w:rsid w:val="00EC5C3F"/>
    <w:rsid w:val="00EC7081"/>
    <w:rsid w:val="00ED134E"/>
    <w:rsid w:val="00ED7EF6"/>
    <w:rsid w:val="00EE003C"/>
    <w:rsid w:val="00EE1114"/>
    <w:rsid w:val="00EE3811"/>
    <w:rsid w:val="00EE4D0F"/>
    <w:rsid w:val="00EE502A"/>
    <w:rsid w:val="00EE5247"/>
    <w:rsid w:val="00EE5551"/>
    <w:rsid w:val="00EE5F34"/>
    <w:rsid w:val="00EE5FC8"/>
    <w:rsid w:val="00EE66F4"/>
    <w:rsid w:val="00EE7C6F"/>
    <w:rsid w:val="00EF09C6"/>
    <w:rsid w:val="00EF5847"/>
    <w:rsid w:val="00F06306"/>
    <w:rsid w:val="00F06C39"/>
    <w:rsid w:val="00F11ADD"/>
    <w:rsid w:val="00F11C40"/>
    <w:rsid w:val="00F11D30"/>
    <w:rsid w:val="00F13A1A"/>
    <w:rsid w:val="00F14D6A"/>
    <w:rsid w:val="00F1567C"/>
    <w:rsid w:val="00F159BC"/>
    <w:rsid w:val="00F15F8D"/>
    <w:rsid w:val="00F217CC"/>
    <w:rsid w:val="00F25680"/>
    <w:rsid w:val="00F26195"/>
    <w:rsid w:val="00F2623D"/>
    <w:rsid w:val="00F30409"/>
    <w:rsid w:val="00F312A8"/>
    <w:rsid w:val="00F36105"/>
    <w:rsid w:val="00F36E26"/>
    <w:rsid w:val="00F3767B"/>
    <w:rsid w:val="00F40055"/>
    <w:rsid w:val="00F400A5"/>
    <w:rsid w:val="00F4254F"/>
    <w:rsid w:val="00F42956"/>
    <w:rsid w:val="00F44925"/>
    <w:rsid w:val="00F44E28"/>
    <w:rsid w:val="00F467E5"/>
    <w:rsid w:val="00F471FE"/>
    <w:rsid w:val="00F50B48"/>
    <w:rsid w:val="00F51E6B"/>
    <w:rsid w:val="00F53C77"/>
    <w:rsid w:val="00F53FCD"/>
    <w:rsid w:val="00F60017"/>
    <w:rsid w:val="00F6130C"/>
    <w:rsid w:val="00F616FE"/>
    <w:rsid w:val="00F64FAF"/>
    <w:rsid w:val="00F65929"/>
    <w:rsid w:val="00F65BB0"/>
    <w:rsid w:val="00F670F5"/>
    <w:rsid w:val="00F674F3"/>
    <w:rsid w:val="00F70E1B"/>
    <w:rsid w:val="00F715D2"/>
    <w:rsid w:val="00F75F3D"/>
    <w:rsid w:val="00F766AE"/>
    <w:rsid w:val="00F76DD6"/>
    <w:rsid w:val="00F77D31"/>
    <w:rsid w:val="00F80CB2"/>
    <w:rsid w:val="00F85305"/>
    <w:rsid w:val="00F85455"/>
    <w:rsid w:val="00F85B89"/>
    <w:rsid w:val="00F90DB0"/>
    <w:rsid w:val="00F93837"/>
    <w:rsid w:val="00F94E09"/>
    <w:rsid w:val="00FA04FF"/>
    <w:rsid w:val="00FA25BD"/>
    <w:rsid w:val="00FA2A2A"/>
    <w:rsid w:val="00FA41CF"/>
    <w:rsid w:val="00FA5F70"/>
    <w:rsid w:val="00FA7EFF"/>
    <w:rsid w:val="00FB1941"/>
    <w:rsid w:val="00FB4B79"/>
    <w:rsid w:val="00FB5298"/>
    <w:rsid w:val="00FB52EF"/>
    <w:rsid w:val="00FC0460"/>
    <w:rsid w:val="00FC0FB7"/>
    <w:rsid w:val="00FC1EDD"/>
    <w:rsid w:val="00FC29BC"/>
    <w:rsid w:val="00FC6DB7"/>
    <w:rsid w:val="00FD018F"/>
    <w:rsid w:val="00FD2428"/>
    <w:rsid w:val="00FD25C9"/>
    <w:rsid w:val="00FD4939"/>
    <w:rsid w:val="00FD5B97"/>
    <w:rsid w:val="00FE1A62"/>
    <w:rsid w:val="00FE3271"/>
    <w:rsid w:val="00FE4DD8"/>
    <w:rsid w:val="00FE58DB"/>
    <w:rsid w:val="00FE6B72"/>
    <w:rsid w:val="00FE701D"/>
    <w:rsid w:val="00FE7EDB"/>
    <w:rsid w:val="00FF02F0"/>
    <w:rsid w:val="00FF52B6"/>
    <w:rsid w:val="00F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2F7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66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466FE"/>
    <w:rPr>
      <w:rFonts w:ascii="Arial" w:hAnsi="Arial" w:cs="Arial"/>
      <w:b/>
      <w:bCs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semiHidden/>
    <w:rsid w:val="007D02F7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D02F7"/>
    <w:rPr>
      <w:rFonts w:ascii="Courier New" w:hAnsi="Courier New" w:cs="Courier New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7D02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D02F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D02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281F6C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1F6C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A872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8721E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A8721E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C55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B5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semiHidden/>
    <w:rsid w:val="00895A47"/>
    <w:pPr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6D069D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rsid w:val="00D040B6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040B6"/>
    <w:rPr>
      <w:rFonts w:ascii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113D9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13D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3D9B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3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3D9B"/>
    <w:rPr>
      <w:b/>
      <w:bCs/>
    </w:rPr>
  </w:style>
  <w:style w:type="paragraph" w:customStyle="1" w:styleId="p2">
    <w:name w:val="p2"/>
    <w:basedOn w:val="Normal"/>
    <w:uiPriority w:val="99"/>
    <w:rsid w:val="00F766AE"/>
    <w:pPr>
      <w:spacing w:before="100" w:beforeAutospacing="1" w:after="100" w:afterAutospacing="1"/>
    </w:pPr>
  </w:style>
  <w:style w:type="paragraph" w:customStyle="1" w:styleId="p3">
    <w:name w:val="p3"/>
    <w:basedOn w:val="Normal"/>
    <w:uiPriority w:val="99"/>
    <w:rsid w:val="00F766AE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F766AE"/>
    <w:rPr>
      <w:rFonts w:cs="Times New Roman"/>
    </w:rPr>
  </w:style>
  <w:style w:type="paragraph" w:customStyle="1" w:styleId="ConsPlusTitle">
    <w:name w:val="ConsPlusTitle"/>
    <w:uiPriority w:val="99"/>
    <w:rsid w:val="003B3EF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1749D9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rsid w:val="001749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4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3</Pages>
  <Words>623</Words>
  <Characters>3556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cp:keywords/>
  <dc:description/>
  <cp:lastModifiedBy>USER</cp:lastModifiedBy>
  <cp:revision>12</cp:revision>
  <cp:lastPrinted>2024-12-13T06:03:00Z</cp:lastPrinted>
  <dcterms:created xsi:type="dcterms:W3CDTF">2024-12-18T07:50:00Z</dcterms:created>
  <dcterms:modified xsi:type="dcterms:W3CDTF">2024-12-20T04:50:00Z</dcterms:modified>
</cp:coreProperties>
</file>