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8B" w:rsidRDefault="00B2638B" w:rsidP="008B4A7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234A4">
        <w:rPr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39pt;visibility:visible">
            <v:imagedata r:id="rId7" o:title=""/>
          </v:shape>
        </w:pict>
      </w:r>
    </w:p>
    <w:p w:rsidR="00B2638B" w:rsidRPr="00FA0EC0" w:rsidRDefault="00B2638B" w:rsidP="000E738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ТУРОВСКИЙ СЕЛЬСКИЙ СОВЕТ ДЕПУТАТОВ</w:t>
      </w:r>
    </w:p>
    <w:p w:rsidR="00B2638B" w:rsidRPr="00FA0EC0" w:rsidRDefault="00B2638B" w:rsidP="000E738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B2638B" w:rsidRPr="00FA0EC0" w:rsidRDefault="00B2638B" w:rsidP="00FA0EC0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:rsidR="00B2638B" w:rsidRPr="00FA0EC0" w:rsidRDefault="00B2638B" w:rsidP="00FA0EC0">
      <w:pPr>
        <w:pStyle w:val="NoSpacing"/>
        <w:rPr>
          <w:rFonts w:ascii="Times New Roman" w:hAnsi="Times New Roman"/>
          <w:sz w:val="28"/>
          <w:szCs w:val="28"/>
        </w:rPr>
      </w:pPr>
    </w:p>
    <w:p w:rsidR="00B2638B" w:rsidRPr="00FA0EC0" w:rsidRDefault="00B2638B" w:rsidP="00FA0EC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РЕШЕНИЕ</w:t>
      </w:r>
    </w:p>
    <w:p w:rsidR="00B2638B" w:rsidRPr="00FA0EC0" w:rsidRDefault="00B2638B" w:rsidP="00FA0EC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2638B" w:rsidRPr="00FA0EC0" w:rsidRDefault="00B2638B" w:rsidP="00FA0EC0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638B" w:rsidRPr="00FA0EC0" w:rsidRDefault="00B2638B" w:rsidP="00FA0EC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</w:t>
      </w:r>
      <w:r w:rsidRPr="00FA0EC0">
        <w:rPr>
          <w:rFonts w:ascii="Times New Roman" w:hAnsi="Times New Roman"/>
          <w:sz w:val="28"/>
          <w:szCs w:val="28"/>
        </w:rPr>
        <w:t xml:space="preserve">. 2024 года                              с. Турово               </w:t>
      </w:r>
      <w:r>
        <w:rPr>
          <w:rFonts w:ascii="Times New Roman" w:hAnsi="Times New Roman"/>
          <w:sz w:val="28"/>
          <w:szCs w:val="28"/>
        </w:rPr>
        <w:t xml:space="preserve">                      № 38-134Р</w:t>
      </w:r>
    </w:p>
    <w:p w:rsidR="00B2638B" w:rsidRPr="00FA0EC0" w:rsidRDefault="00B2638B" w:rsidP="00FA0EC0">
      <w:pPr>
        <w:rPr>
          <w:sz w:val="28"/>
          <w:szCs w:val="28"/>
          <w:lang w:eastAsia="en-US"/>
        </w:rPr>
      </w:pPr>
    </w:p>
    <w:p w:rsidR="00B2638B" w:rsidRPr="00FA0EC0" w:rsidRDefault="00B2638B" w:rsidP="00FA0EC0">
      <w:pPr>
        <w:keepNext/>
        <w:keepLines/>
        <w:outlineLvl w:val="0"/>
        <w:rPr>
          <w:bCs/>
          <w:sz w:val="28"/>
          <w:szCs w:val="28"/>
        </w:rPr>
      </w:pPr>
      <w:bookmarkStart w:id="1" w:name="_Hlk133341136"/>
      <w:r w:rsidRPr="00FA0EC0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</w:t>
      </w:r>
      <w:r w:rsidRPr="00FA0EC0">
        <w:rPr>
          <w:bCs/>
          <w:sz w:val="28"/>
          <w:szCs w:val="28"/>
        </w:rPr>
        <w:t xml:space="preserve"> в Устав Туровского</w:t>
      </w:r>
    </w:p>
    <w:p w:rsidR="00B2638B" w:rsidRPr="00FA0EC0" w:rsidRDefault="00B2638B" w:rsidP="00FA0EC0">
      <w:pPr>
        <w:keepNext/>
        <w:keepLines/>
        <w:outlineLvl w:val="0"/>
        <w:rPr>
          <w:sz w:val="28"/>
          <w:szCs w:val="28"/>
        </w:rPr>
      </w:pPr>
      <w:r w:rsidRPr="00FA0EC0">
        <w:rPr>
          <w:bCs/>
          <w:sz w:val="28"/>
          <w:szCs w:val="28"/>
        </w:rPr>
        <w:t xml:space="preserve">сельсовета </w:t>
      </w:r>
      <w:r w:rsidRPr="00FA0EC0">
        <w:rPr>
          <w:sz w:val="28"/>
          <w:szCs w:val="28"/>
        </w:rPr>
        <w:t>Абанского района Красноярского</w:t>
      </w:r>
    </w:p>
    <w:p w:rsidR="00B2638B" w:rsidRPr="00FA0EC0" w:rsidRDefault="00B2638B" w:rsidP="00FA0EC0">
      <w:pPr>
        <w:keepNext/>
        <w:keepLines/>
        <w:outlineLvl w:val="0"/>
        <w:rPr>
          <w:bCs/>
          <w:sz w:val="28"/>
          <w:szCs w:val="28"/>
        </w:rPr>
      </w:pPr>
      <w:r w:rsidRPr="00FA0EC0">
        <w:rPr>
          <w:sz w:val="28"/>
          <w:szCs w:val="28"/>
        </w:rPr>
        <w:t>края</w:t>
      </w:r>
    </w:p>
    <w:p w:rsidR="00B2638B" w:rsidRPr="00FA0EC0" w:rsidRDefault="00B2638B" w:rsidP="00FA0EC0">
      <w:pPr>
        <w:ind w:left="-426"/>
        <w:jc w:val="center"/>
        <w:rPr>
          <w:bCs/>
          <w:sz w:val="28"/>
          <w:szCs w:val="28"/>
        </w:rPr>
      </w:pPr>
    </w:p>
    <w:p w:rsidR="00B2638B" w:rsidRPr="00FA0EC0" w:rsidRDefault="00B2638B" w:rsidP="00FA0EC0">
      <w:pPr>
        <w:ind w:left="-426"/>
        <w:jc w:val="center"/>
        <w:rPr>
          <w:bCs/>
          <w:sz w:val="28"/>
          <w:szCs w:val="28"/>
        </w:rPr>
      </w:pPr>
    </w:p>
    <w:p w:rsidR="00B2638B" w:rsidRPr="00FA0EC0" w:rsidRDefault="00B2638B" w:rsidP="000E73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bookmarkStart w:id="2" w:name="_Hlk178092611"/>
      <w:r w:rsidRPr="000E7383">
        <w:rPr>
          <w:iCs/>
          <w:color w:val="000000"/>
          <w:sz w:val="28"/>
          <w:szCs w:val="28"/>
        </w:rPr>
        <w:t>В соответствии с Федеральным законом</w:t>
      </w:r>
      <w:r>
        <w:rPr>
          <w:iCs/>
          <w:color w:val="000000"/>
          <w:sz w:val="28"/>
          <w:szCs w:val="28"/>
        </w:rPr>
        <w:t xml:space="preserve"> от 06.10.2003 №</w:t>
      </w:r>
      <w:r w:rsidRPr="000E7383">
        <w:rPr>
          <w:iCs/>
          <w:color w:val="000000"/>
          <w:sz w:val="28"/>
          <w:szCs w:val="28"/>
        </w:rPr>
        <w:t xml:space="preserve">131-ФЗ </w:t>
      </w:r>
      <w:r>
        <w:rPr>
          <w:iCs/>
          <w:color w:val="000000"/>
          <w:sz w:val="28"/>
          <w:szCs w:val="28"/>
        </w:rPr>
        <w:br/>
      </w:r>
      <w:r w:rsidRPr="000E7383">
        <w:rPr>
          <w:iCs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iCs/>
          <w:color w:val="000000"/>
          <w:sz w:val="28"/>
          <w:szCs w:val="28"/>
        </w:rPr>
        <w:br/>
      </w:r>
      <w:r w:rsidRPr="000E7383"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 </w:t>
      </w:r>
      <w:r w:rsidRPr="000E7383">
        <w:rPr>
          <w:iCs/>
          <w:color w:val="000000"/>
          <w:sz w:val="28"/>
          <w:szCs w:val="28"/>
        </w:rPr>
        <w:t xml:space="preserve">Российской Федерации» (в ред. Федерального закона от 22.07.2024 </w:t>
      </w:r>
      <w:r>
        <w:rPr>
          <w:iCs/>
          <w:color w:val="000000"/>
          <w:sz w:val="28"/>
          <w:szCs w:val="28"/>
        </w:rPr>
        <w:br/>
        <w:t>№</w:t>
      </w:r>
      <w:r w:rsidRPr="000E7383">
        <w:rPr>
          <w:iCs/>
          <w:color w:val="000000"/>
          <w:sz w:val="28"/>
          <w:szCs w:val="28"/>
        </w:rPr>
        <w:t>213-ФЗ),</w:t>
      </w:r>
      <w:bookmarkEnd w:id="2"/>
      <w:r w:rsidRPr="000E7383">
        <w:rPr>
          <w:sz w:val="28"/>
          <w:szCs w:val="28"/>
        </w:rPr>
        <w:t xml:space="preserve"> руководствуясь статьями 23, 27, 64, 66 Устава </w:t>
      </w:r>
      <w:r w:rsidRPr="000E7383">
        <w:rPr>
          <w:bCs/>
          <w:sz w:val="28"/>
          <w:szCs w:val="28"/>
        </w:rPr>
        <w:t>Туровского</w:t>
      </w:r>
      <w:r w:rsidRPr="000E7383">
        <w:rPr>
          <w:sz w:val="28"/>
          <w:szCs w:val="28"/>
        </w:rPr>
        <w:t xml:space="preserve"> сельсовета Абанского района Красноярского</w:t>
      </w:r>
      <w:r w:rsidRPr="00FA0EC0">
        <w:rPr>
          <w:sz w:val="28"/>
          <w:szCs w:val="28"/>
        </w:rPr>
        <w:t xml:space="preserve"> края, </w:t>
      </w:r>
      <w:r w:rsidRPr="00FA0EC0">
        <w:rPr>
          <w:bCs/>
          <w:sz w:val="28"/>
          <w:szCs w:val="28"/>
        </w:rPr>
        <w:t>Туровский</w:t>
      </w:r>
      <w:r w:rsidRPr="00FA0EC0">
        <w:rPr>
          <w:sz w:val="28"/>
          <w:szCs w:val="28"/>
        </w:rPr>
        <w:t xml:space="preserve"> сельский Совет депутатов, РЕШИЛ:</w:t>
      </w:r>
    </w:p>
    <w:p w:rsidR="00B2638B" w:rsidRPr="00BE0F5E" w:rsidRDefault="00B2638B" w:rsidP="00BE0F5E">
      <w:pPr>
        <w:pStyle w:val="msonormalcxspmidd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0EC0">
        <w:rPr>
          <w:sz w:val="28"/>
          <w:szCs w:val="28"/>
        </w:rPr>
        <w:t xml:space="preserve"> 1. </w:t>
      </w:r>
      <w:r w:rsidRPr="00FA0EC0">
        <w:rPr>
          <w:color w:val="000000"/>
          <w:sz w:val="28"/>
          <w:szCs w:val="28"/>
        </w:rPr>
        <w:t xml:space="preserve">Внести </w:t>
      </w:r>
      <w:r w:rsidRPr="00BE0F5E">
        <w:rPr>
          <w:color w:val="000000"/>
          <w:sz w:val="28"/>
          <w:szCs w:val="28"/>
        </w:rPr>
        <w:t>в Устав Туровского сельсовета Абанского района Красноярского края следующие дополнения:</w:t>
      </w:r>
    </w:p>
    <w:p w:rsidR="00B2638B" w:rsidRPr="00BE0F5E" w:rsidRDefault="00B2638B" w:rsidP="00BE0F5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0F5E">
        <w:rPr>
          <w:color w:val="000000"/>
          <w:sz w:val="28"/>
          <w:szCs w:val="28"/>
        </w:rPr>
        <w:t xml:space="preserve">1.1. </w:t>
      </w:r>
      <w:r w:rsidRPr="00BE0F5E">
        <w:rPr>
          <w:sz w:val="28"/>
          <w:szCs w:val="28"/>
        </w:rPr>
        <w:t>подпункт 14 пункта 1 статьи 7 признать утратившим законную силу</w:t>
      </w:r>
      <w:r>
        <w:rPr>
          <w:sz w:val="28"/>
          <w:szCs w:val="28"/>
        </w:rPr>
        <w:t>;</w:t>
      </w:r>
    </w:p>
    <w:p w:rsidR="00B2638B" w:rsidRPr="00BE0F5E" w:rsidRDefault="00B2638B" w:rsidP="00BE0F5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0F5E">
        <w:rPr>
          <w:sz w:val="28"/>
          <w:szCs w:val="28"/>
        </w:rPr>
        <w:t>1.2.  пункт 1 статьи 7 дополнить подпунктом 33 следующего содержания:</w:t>
      </w:r>
    </w:p>
    <w:p w:rsidR="00B2638B" w:rsidRPr="00BE0F5E" w:rsidRDefault="00B2638B" w:rsidP="00BE0F5E">
      <w:pPr>
        <w:pStyle w:val="NormalWeb"/>
        <w:spacing w:before="0" w:beforeAutospacing="0" w:after="0" w:afterAutospacing="0"/>
        <w:ind w:firstLine="540"/>
        <w:jc w:val="both"/>
        <w:rPr>
          <w:iCs/>
          <w:sz w:val="28"/>
          <w:szCs w:val="28"/>
        </w:rPr>
      </w:pPr>
      <w:r w:rsidRPr="00BE0F5E">
        <w:rPr>
          <w:iCs/>
          <w:sz w:val="28"/>
          <w:szCs w:val="28"/>
        </w:rPr>
        <w:t>«33</w:t>
      </w:r>
      <w:r>
        <w:rPr>
          <w:iCs/>
          <w:sz w:val="28"/>
          <w:szCs w:val="28"/>
        </w:rPr>
        <w:t>)</w:t>
      </w:r>
      <w:r w:rsidRPr="00BE0F5E">
        <w:rPr>
          <w:iCs/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iCs/>
          <w:sz w:val="28"/>
          <w:szCs w:val="28"/>
        </w:rPr>
        <w:br/>
        <w:t>№</w:t>
      </w:r>
      <w:r w:rsidRPr="00BE0F5E">
        <w:rPr>
          <w:iCs/>
          <w:sz w:val="28"/>
          <w:szCs w:val="28"/>
        </w:rPr>
        <w:t>112-ФЗ «О личном подсобном хозяйстве», в похозяйственных книгах»</w:t>
      </w:r>
      <w:r>
        <w:rPr>
          <w:iCs/>
          <w:sz w:val="28"/>
          <w:szCs w:val="28"/>
        </w:rPr>
        <w:t>;</w:t>
      </w:r>
    </w:p>
    <w:p w:rsidR="00B2638B" w:rsidRPr="00BE0F5E" w:rsidRDefault="00B2638B" w:rsidP="00BE0F5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0F5E">
        <w:rPr>
          <w:sz w:val="28"/>
          <w:szCs w:val="28"/>
        </w:rPr>
        <w:t xml:space="preserve">1.3.  пункт </w:t>
      </w:r>
      <w:r>
        <w:rPr>
          <w:sz w:val="28"/>
          <w:szCs w:val="28"/>
        </w:rPr>
        <w:t>1</w:t>
      </w:r>
      <w:r w:rsidRPr="00BE0F5E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5</w:t>
      </w:r>
      <w:r w:rsidRPr="00BE0F5E">
        <w:rPr>
          <w:sz w:val="28"/>
          <w:szCs w:val="28"/>
        </w:rPr>
        <w:t xml:space="preserve"> дополнить подпунктами 1.15., 1.16. следующего содержания:</w:t>
      </w:r>
    </w:p>
    <w:p w:rsidR="00B2638B" w:rsidRPr="00BE0F5E" w:rsidRDefault="00B2638B" w:rsidP="00BE0F5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0F5E">
        <w:rPr>
          <w:sz w:val="28"/>
          <w:szCs w:val="28"/>
        </w:rPr>
        <w:t>«1.15. систематическое не</w:t>
      </w:r>
      <w:r>
        <w:rPr>
          <w:sz w:val="28"/>
          <w:szCs w:val="28"/>
        </w:rPr>
        <w:t xml:space="preserve"> </w:t>
      </w:r>
      <w:r w:rsidRPr="00BE0F5E">
        <w:rPr>
          <w:sz w:val="28"/>
          <w:szCs w:val="28"/>
        </w:rPr>
        <w:t>достижение показателей для оценки эффективности деятельности органов местного самоуправления»;</w:t>
      </w:r>
    </w:p>
    <w:p w:rsidR="00B2638B" w:rsidRPr="00BE0F5E" w:rsidRDefault="00B2638B" w:rsidP="00BE0F5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0F5E">
        <w:rPr>
          <w:sz w:val="28"/>
          <w:szCs w:val="28"/>
        </w:rPr>
        <w:t>«1.16.  приобретение им статуса иностранного агента»</w:t>
      </w:r>
      <w:r>
        <w:rPr>
          <w:sz w:val="28"/>
          <w:szCs w:val="28"/>
        </w:rPr>
        <w:t>.</w:t>
      </w:r>
    </w:p>
    <w:p w:rsidR="00B2638B" w:rsidRPr="00BE0F5E" w:rsidRDefault="00B2638B" w:rsidP="00BE0F5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0F5E">
        <w:rPr>
          <w:sz w:val="28"/>
          <w:szCs w:val="28"/>
        </w:rPr>
        <w:t>1.4. пункт 1 статьи 29 дополнить подпунктом 1.14. следующего содержания:</w:t>
      </w:r>
    </w:p>
    <w:p w:rsidR="00B2638B" w:rsidRPr="00BE0F5E" w:rsidRDefault="00B2638B" w:rsidP="00BE0F5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0F5E">
        <w:rPr>
          <w:sz w:val="28"/>
          <w:szCs w:val="28"/>
        </w:rPr>
        <w:t>«1.1</w:t>
      </w:r>
      <w:r>
        <w:rPr>
          <w:sz w:val="28"/>
          <w:szCs w:val="28"/>
        </w:rPr>
        <w:t>4</w:t>
      </w:r>
      <w:r w:rsidRPr="00BE0F5E">
        <w:rPr>
          <w:sz w:val="28"/>
          <w:szCs w:val="28"/>
        </w:rPr>
        <w:t>. приобретение им статуса иностранного агента».</w:t>
      </w:r>
    </w:p>
    <w:p w:rsidR="00B2638B" w:rsidRPr="00BE0F5E" w:rsidRDefault="00B2638B" w:rsidP="00BE0F5E">
      <w:pPr>
        <w:pStyle w:val="NormalWeb"/>
        <w:spacing w:before="0" w:beforeAutospacing="0" w:after="0" w:afterAutospacing="0"/>
        <w:ind w:firstLine="540"/>
        <w:jc w:val="both"/>
        <w:rPr>
          <w:iCs/>
          <w:sz w:val="28"/>
          <w:szCs w:val="28"/>
        </w:rPr>
      </w:pPr>
      <w:r w:rsidRPr="00BE0F5E">
        <w:rPr>
          <w:sz w:val="28"/>
          <w:szCs w:val="28"/>
        </w:rPr>
        <w:t xml:space="preserve">1.5. в пункте 7 статьи 42.1. слова «пунктами 1-7 части 10 статьи </w:t>
      </w:r>
      <w:r>
        <w:rPr>
          <w:sz w:val="28"/>
          <w:szCs w:val="28"/>
        </w:rPr>
        <w:br/>
      </w:r>
      <w:r w:rsidRPr="00BE0F5E">
        <w:rPr>
          <w:sz w:val="28"/>
          <w:szCs w:val="28"/>
        </w:rPr>
        <w:t xml:space="preserve">40 Федерального закона от 06.10.2003 № 131-ФЗ «Об общих принципах организации местного самоуправления в Российской Федерации» заменить словами «пунктами 1-7 и 9.2 части 10 </w:t>
      </w:r>
      <w:r w:rsidRPr="00BE0F5E">
        <w:rPr>
          <w:iCs/>
          <w:sz w:val="28"/>
          <w:szCs w:val="28"/>
        </w:rPr>
        <w:t xml:space="preserve">статьи 40 Федерального закона </w:t>
      </w:r>
      <w:r>
        <w:rPr>
          <w:iCs/>
          <w:sz w:val="28"/>
          <w:szCs w:val="28"/>
        </w:rPr>
        <w:br/>
        <w:t>от 06.10.2003 №</w:t>
      </w:r>
      <w:r w:rsidRPr="00BE0F5E">
        <w:rPr>
          <w:iCs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B2638B" w:rsidRPr="00BE0F5E" w:rsidRDefault="00B2638B" w:rsidP="00E42A3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0F5E">
        <w:rPr>
          <w:sz w:val="28"/>
          <w:szCs w:val="28"/>
        </w:rPr>
        <w:t>1.6. пункт 2 статьи 42.2 дополнить абзацем следующего содержания:</w:t>
      </w:r>
      <w:r>
        <w:rPr>
          <w:sz w:val="28"/>
          <w:szCs w:val="28"/>
        </w:rPr>
        <w:t xml:space="preserve"> </w:t>
      </w:r>
      <w:r w:rsidRPr="00BE0F5E">
        <w:rPr>
          <w:sz w:val="28"/>
          <w:szCs w:val="28"/>
        </w:rPr>
        <w:t xml:space="preserve">«При решении вопросов, предусмотренных подпунктом 3 пункта </w:t>
      </w:r>
      <w:r>
        <w:rPr>
          <w:sz w:val="28"/>
          <w:szCs w:val="28"/>
        </w:rPr>
        <w:br/>
      </w:r>
      <w:r w:rsidRPr="00BE0F5E">
        <w:rPr>
          <w:sz w:val="28"/>
          <w:szCs w:val="28"/>
        </w:rPr>
        <w:t xml:space="preserve">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</w:t>
      </w:r>
      <w:r>
        <w:rPr>
          <w:sz w:val="28"/>
          <w:szCs w:val="28"/>
        </w:rPr>
        <w:br/>
      </w:r>
      <w:r w:rsidRPr="00BE0F5E">
        <w:rPr>
          <w:sz w:val="28"/>
          <w:szCs w:val="28"/>
        </w:rPr>
        <w:t>в случае, если это установлено муниципальными нормативными правовыми актами в соответствии с законом Красноярского края»;</w:t>
      </w:r>
    </w:p>
    <w:p w:rsidR="00B2638B" w:rsidRPr="00BE0F5E" w:rsidRDefault="00B2638B" w:rsidP="00BE0F5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0F5E">
        <w:rPr>
          <w:sz w:val="28"/>
          <w:szCs w:val="28"/>
        </w:rPr>
        <w:t>1.7. статью 66 дополнить пунктом 5 следующего содержания:</w:t>
      </w:r>
    </w:p>
    <w:p w:rsidR="00B2638B" w:rsidRPr="00BE0F5E" w:rsidRDefault="00B2638B" w:rsidP="00BE0F5E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0F5E">
        <w:rPr>
          <w:sz w:val="28"/>
          <w:szCs w:val="28"/>
        </w:rPr>
        <w:t xml:space="preserve">«5. </w:t>
      </w:r>
      <w:r>
        <w:rPr>
          <w:sz w:val="28"/>
          <w:szCs w:val="28"/>
        </w:rPr>
        <w:t>Д</w:t>
      </w:r>
      <w:r w:rsidRPr="00BE0F5E">
        <w:rPr>
          <w:sz w:val="28"/>
          <w:szCs w:val="28"/>
        </w:rPr>
        <w:t xml:space="preserve">ействие подпункта 14 пункта 1 статьи 7 вступает в силу </w:t>
      </w:r>
      <w:r>
        <w:rPr>
          <w:sz w:val="28"/>
          <w:szCs w:val="28"/>
        </w:rPr>
        <w:br/>
      </w:r>
      <w:r w:rsidRPr="00BE0F5E">
        <w:rPr>
          <w:sz w:val="28"/>
          <w:szCs w:val="28"/>
        </w:rPr>
        <w:t xml:space="preserve">с 01.01.2025 в соответствии с Законом Красноярского края от 13.06.2024 </w:t>
      </w:r>
      <w:r>
        <w:rPr>
          <w:sz w:val="28"/>
          <w:szCs w:val="28"/>
        </w:rPr>
        <w:br/>
        <w:t>№</w:t>
      </w:r>
      <w:r w:rsidRPr="00BE0F5E">
        <w:rPr>
          <w:sz w:val="28"/>
          <w:szCs w:val="28"/>
        </w:rPr>
        <w:t xml:space="preserve">7-2879 «О признании утратившим силу подпункта «а» пункта 1 статьи </w:t>
      </w:r>
      <w:r>
        <w:rPr>
          <w:sz w:val="28"/>
          <w:szCs w:val="28"/>
        </w:rPr>
        <w:br/>
      </w:r>
      <w:r w:rsidRPr="00BE0F5E">
        <w:rPr>
          <w:sz w:val="28"/>
          <w:szCs w:val="28"/>
        </w:rPr>
        <w:t>1 Закона края «О закреплении вопросов местного значения за сельскими поселениями Красноярского края».</w:t>
      </w:r>
    </w:p>
    <w:bookmarkEnd w:id="1"/>
    <w:p w:rsidR="00B2638B" w:rsidRPr="00BE0F5E" w:rsidRDefault="00B2638B" w:rsidP="00BE0F5E">
      <w:pPr>
        <w:ind w:firstLine="709"/>
        <w:jc w:val="both"/>
        <w:rPr>
          <w:b/>
          <w:sz w:val="28"/>
          <w:szCs w:val="28"/>
        </w:rPr>
      </w:pPr>
      <w:r w:rsidRPr="00BE0F5E">
        <w:rPr>
          <w:sz w:val="28"/>
          <w:szCs w:val="28"/>
        </w:rPr>
        <w:t xml:space="preserve">2. Контроль за исполнением настоящего Решения возложить </w:t>
      </w:r>
      <w:r>
        <w:rPr>
          <w:sz w:val="28"/>
          <w:szCs w:val="28"/>
        </w:rPr>
        <w:br/>
      </w:r>
      <w:r w:rsidRPr="00BE0F5E">
        <w:rPr>
          <w:sz w:val="28"/>
          <w:szCs w:val="28"/>
        </w:rPr>
        <w:t>на Главу Туровского сельсовета.</w:t>
      </w:r>
    </w:p>
    <w:p w:rsidR="00B2638B" w:rsidRPr="00BE0F5E" w:rsidRDefault="00B2638B" w:rsidP="00BE0F5E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BE0F5E">
        <w:rPr>
          <w:sz w:val="28"/>
          <w:szCs w:val="28"/>
        </w:rPr>
        <w:t xml:space="preserve">3. Глава Туровского сельсовета обязана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</w:t>
      </w:r>
      <w:r>
        <w:rPr>
          <w:sz w:val="28"/>
          <w:szCs w:val="28"/>
        </w:rPr>
        <w:br/>
      </w:r>
      <w:r w:rsidRPr="00BE0F5E">
        <w:rPr>
          <w:sz w:val="28"/>
          <w:szCs w:val="28"/>
        </w:rPr>
        <w:t>о настоящем решении в государственный реестр уставов  муниципальных образований Красноярского края.</w:t>
      </w:r>
    </w:p>
    <w:p w:rsidR="00B2638B" w:rsidRPr="00FA0EC0" w:rsidRDefault="00B2638B" w:rsidP="00BE0F5E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E0F5E">
        <w:rPr>
          <w:bCs/>
          <w:sz w:val="28"/>
          <w:szCs w:val="28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</w:t>
      </w:r>
      <w:r>
        <w:rPr>
          <w:bCs/>
          <w:sz w:val="28"/>
          <w:szCs w:val="28"/>
        </w:rPr>
        <w:br/>
      </w:r>
      <w:r w:rsidRPr="00BE0F5E">
        <w:rPr>
          <w:bCs/>
          <w:sz w:val="28"/>
          <w:szCs w:val="28"/>
        </w:rPr>
        <w:t>в силу со дня официального опубликования (обнародования)</w:t>
      </w:r>
      <w:r w:rsidRPr="00BE0F5E">
        <w:rPr>
          <w:color w:val="000000"/>
          <w:sz w:val="28"/>
          <w:szCs w:val="28"/>
        </w:rPr>
        <w:t xml:space="preserve"> в печатном органе администрации Туровского сельсовета «Сельские вести»</w:t>
      </w:r>
      <w:r w:rsidRPr="00BE0F5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BE0F5E">
        <w:rPr>
          <w:sz w:val="28"/>
          <w:szCs w:val="28"/>
        </w:rPr>
        <w:t>на официальном сайте муниципального образования Туровский сельсовет</w:t>
      </w:r>
      <w:r w:rsidRPr="00FA0EC0">
        <w:rPr>
          <w:sz w:val="28"/>
          <w:szCs w:val="28"/>
        </w:rPr>
        <w:t>.</w:t>
      </w:r>
    </w:p>
    <w:p w:rsidR="00B2638B" w:rsidRPr="00FA0EC0" w:rsidRDefault="00B2638B" w:rsidP="00FA0EC0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B2638B" w:rsidRPr="00FA0EC0" w:rsidRDefault="00B2638B" w:rsidP="00FA0EC0">
      <w:pPr>
        <w:shd w:val="clear" w:color="auto" w:fill="FFFFFF"/>
        <w:jc w:val="both"/>
        <w:rPr>
          <w:sz w:val="28"/>
          <w:szCs w:val="28"/>
        </w:rPr>
      </w:pPr>
    </w:p>
    <w:p w:rsidR="00B2638B" w:rsidRPr="00FA0EC0" w:rsidRDefault="00B2638B" w:rsidP="00FA0EC0">
      <w:pPr>
        <w:pStyle w:val="NoSpacing"/>
        <w:tabs>
          <w:tab w:val="left" w:pos="7941"/>
        </w:tabs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 xml:space="preserve">Председатель Туровского сельского                              </w:t>
      </w:r>
      <w:r w:rsidRPr="00FA0EC0">
        <w:rPr>
          <w:rFonts w:ascii="Times New Roman" w:hAnsi="Times New Roman"/>
          <w:sz w:val="28"/>
          <w:szCs w:val="28"/>
        </w:rPr>
        <w:tab/>
      </w:r>
    </w:p>
    <w:p w:rsidR="00B2638B" w:rsidRPr="00FA0EC0" w:rsidRDefault="00B2638B" w:rsidP="00FA0E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В.М. Милевская</w:t>
      </w:r>
    </w:p>
    <w:p w:rsidR="00B2638B" w:rsidRPr="00FA0EC0" w:rsidRDefault="00B2638B" w:rsidP="00FA0EC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2638B" w:rsidRPr="00FA0EC0" w:rsidRDefault="00B2638B" w:rsidP="00FA0EC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A0EC0">
        <w:rPr>
          <w:rFonts w:ascii="Times New Roman" w:hAnsi="Times New Roman"/>
          <w:sz w:val="28"/>
          <w:szCs w:val="28"/>
        </w:rPr>
        <w:t>Глава Туровского сельсовета                                                    Е.А. Черкасова</w:t>
      </w:r>
    </w:p>
    <w:p w:rsidR="00B2638B" w:rsidRPr="00FA0EC0" w:rsidRDefault="00B2638B" w:rsidP="00FA0EC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2638B" w:rsidRPr="00AF08BC" w:rsidRDefault="00B2638B" w:rsidP="00AF08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B2638B" w:rsidRPr="00AF08BC" w:rsidSect="008976F2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8B" w:rsidRDefault="00B2638B">
      <w:r>
        <w:separator/>
      </w:r>
    </w:p>
  </w:endnote>
  <w:endnote w:type="continuationSeparator" w:id="0">
    <w:p w:rsidR="00B2638B" w:rsidRDefault="00B2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8B" w:rsidRDefault="00B2638B" w:rsidP="00223F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638B" w:rsidRDefault="00B2638B" w:rsidP="00FB5A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8B" w:rsidRDefault="00B2638B" w:rsidP="00223F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2638B" w:rsidRDefault="00B2638B" w:rsidP="00FB5A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8B" w:rsidRDefault="00B2638B">
      <w:r>
        <w:separator/>
      </w:r>
    </w:p>
  </w:footnote>
  <w:footnote w:type="continuationSeparator" w:id="0">
    <w:p w:rsidR="00B2638B" w:rsidRDefault="00B26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1800247"/>
    <w:multiLevelType w:val="hybridMultilevel"/>
    <w:tmpl w:val="9326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148"/>
    <w:rsid w:val="000239A5"/>
    <w:rsid w:val="000576A1"/>
    <w:rsid w:val="00062E88"/>
    <w:rsid w:val="000E7383"/>
    <w:rsid w:val="001552A1"/>
    <w:rsid w:val="001E2D94"/>
    <w:rsid w:val="00212F6B"/>
    <w:rsid w:val="00223F2D"/>
    <w:rsid w:val="002441E0"/>
    <w:rsid w:val="00351A6B"/>
    <w:rsid w:val="00381148"/>
    <w:rsid w:val="003E2C23"/>
    <w:rsid w:val="003F1CB9"/>
    <w:rsid w:val="003F6E63"/>
    <w:rsid w:val="0040200C"/>
    <w:rsid w:val="0040555E"/>
    <w:rsid w:val="00407B23"/>
    <w:rsid w:val="004256B2"/>
    <w:rsid w:val="0045795C"/>
    <w:rsid w:val="004C5C24"/>
    <w:rsid w:val="004C70CF"/>
    <w:rsid w:val="004D6B68"/>
    <w:rsid w:val="004E445E"/>
    <w:rsid w:val="00531B2B"/>
    <w:rsid w:val="00575E4B"/>
    <w:rsid w:val="005B5174"/>
    <w:rsid w:val="006103FF"/>
    <w:rsid w:val="00614AC5"/>
    <w:rsid w:val="006D6CA3"/>
    <w:rsid w:val="00703913"/>
    <w:rsid w:val="00707197"/>
    <w:rsid w:val="0072264D"/>
    <w:rsid w:val="00794D55"/>
    <w:rsid w:val="007A21E2"/>
    <w:rsid w:val="007C5458"/>
    <w:rsid w:val="007E382E"/>
    <w:rsid w:val="008003F0"/>
    <w:rsid w:val="00830346"/>
    <w:rsid w:val="008339AA"/>
    <w:rsid w:val="00833E05"/>
    <w:rsid w:val="0085515B"/>
    <w:rsid w:val="0087038C"/>
    <w:rsid w:val="008976F2"/>
    <w:rsid w:val="008B4A78"/>
    <w:rsid w:val="008F135B"/>
    <w:rsid w:val="008F4D9C"/>
    <w:rsid w:val="00984BED"/>
    <w:rsid w:val="009E1885"/>
    <w:rsid w:val="00AA7531"/>
    <w:rsid w:val="00AE66B6"/>
    <w:rsid w:val="00AF08BC"/>
    <w:rsid w:val="00B234A4"/>
    <w:rsid w:val="00B2638B"/>
    <w:rsid w:val="00B53FBC"/>
    <w:rsid w:val="00B81BC4"/>
    <w:rsid w:val="00B90CD7"/>
    <w:rsid w:val="00B931D0"/>
    <w:rsid w:val="00BE0F5E"/>
    <w:rsid w:val="00BE5372"/>
    <w:rsid w:val="00C4621A"/>
    <w:rsid w:val="00C74E14"/>
    <w:rsid w:val="00CA2879"/>
    <w:rsid w:val="00D0468C"/>
    <w:rsid w:val="00D11D9B"/>
    <w:rsid w:val="00D30F48"/>
    <w:rsid w:val="00D406F5"/>
    <w:rsid w:val="00E23FAD"/>
    <w:rsid w:val="00E36B8E"/>
    <w:rsid w:val="00E42A33"/>
    <w:rsid w:val="00E74220"/>
    <w:rsid w:val="00E8462C"/>
    <w:rsid w:val="00E84C1A"/>
    <w:rsid w:val="00E9186D"/>
    <w:rsid w:val="00EA54EA"/>
    <w:rsid w:val="00EF152F"/>
    <w:rsid w:val="00F334C1"/>
    <w:rsid w:val="00FA0EC0"/>
    <w:rsid w:val="00FA520F"/>
    <w:rsid w:val="00FB5A30"/>
    <w:rsid w:val="00FD5CC0"/>
    <w:rsid w:val="00FF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B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B4A78"/>
    <w:pPr>
      <w:keepNext/>
      <w:suppressAutoHyphens/>
      <w:spacing w:before="240" w:after="60"/>
      <w:outlineLvl w:val="0"/>
    </w:pPr>
    <w:rPr>
      <w:rFonts w:ascii="Arial" w:hAnsi="Arial"/>
      <w:b/>
      <w:bCs/>
      <w:kern w:val="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A78"/>
    <w:rPr>
      <w:rFonts w:ascii="Arial" w:hAnsi="Arial" w:cs="Times New Roman"/>
      <w:b/>
      <w:bCs/>
      <w:kern w:val="2"/>
      <w:sz w:val="32"/>
      <w:szCs w:val="32"/>
      <w:lang w:val="ru-RU" w:eastAsia="en-US" w:bidi="ar-SA"/>
    </w:rPr>
  </w:style>
  <w:style w:type="paragraph" w:customStyle="1" w:styleId="ConsPlusNormal">
    <w:name w:val="ConsPlusNormal"/>
    <w:uiPriority w:val="99"/>
    <w:rsid w:val="00381148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381148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styleId="NoSpacing">
    <w:name w:val="No Spacing"/>
    <w:uiPriority w:val="99"/>
    <w:qFormat/>
    <w:rsid w:val="00AF08BC"/>
    <w:rPr>
      <w:lang w:eastAsia="en-US"/>
    </w:rPr>
  </w:style>
  <w:style w:type="paragraph" w:customStyle="1" w:styleId="ConsNormal">
    <w:name w:val="ConsNormal"/>
    <w:uiPriority w:val="99"/>
    <w:rsid w:val="008B4A78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8B4A78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Nonformat">
    <w:name w:val="ConsNonformat"/>
    <w:uiPriority w:val="99"/>
    <w:rsid w:val="00F334C1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3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39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03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70391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30346"/>
    <w:rPr>
      <w:rFonts w:cs="Times New Roman"/>
      <w:color w:val="0000FF"/>
      <w:u w:val="single"/>
    </w:rPr>
  </w:style>
  <w:style w:type="paragraph" w:customStyle="1" w:styleId="no-indent">
    <w:name w:val="no-indent"/>
    <w:basedOn w:val="Normal"/>
    <w:uiPriority w:val="99"/>
    <w:rsid w:val="00830346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5A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34A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B5A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553</Words>
  <Characters>3156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2024-11-19T07:47:00Z</cp:lastPrinted>
  <dcterms:created xsi:type="dcterms:W3CDTF">2024-09-27T06:31:00Z</dcterms:created>
  <dcterms:modified xsi:type="dcterms:W3CDTF">2024-11-28T04:24:00Z</dcterms:modified>
</cp:coreProperties>
</file>