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26" w:rsidRPr="0091764F" w:rsidRDefault="00266026" w:rsidP="0091764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266026" w:rsidRDefault="00266026" w:rsidP="00EC758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F37CD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C:\Users\Пользователь\Desktop\abansky_rayon_gerb.jpg" style="width:39pt;height:48pt;visibility:visible">
            <v:imagedata r:id="rId6" o:title=""/>
          </v:shape>
        </w:pict>
      </w:r>
    </w:p>
    <w:p w:rsidR="00266026" w:rsidRDefault="00266026" w:rsidP="00EC758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266026" w:rsidRPr="00152EAC" w:rsidRDefault="00266026" w:rsidP="00A23EF1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ТУРОВСКИЙ</w:t>
      </w:r>
      <w:r w:rsidRPr="00152EAC">
        <w:rPr>
          <w:rFonts w:ascii="Times New Roman" w:hAnsi="Times New Roman"/>
          <w:b/>
          <w:sz w:val="28"/>
          <w:szCs w:val="28"/>
          <w:lang w:eastAsia="ru-RU"/>
        </w:rPr>
        <w:t xml:space="preserve"> СЕЛЬСКИЙ СОВЕТ ДЕПУТАТОВ</w:t>
      </w:r>
      <w:r w:rsidRPr="00152E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АБАНСКОГО РАЙОНА КРАСНОЯРСКОГО КРАЯ</w:t>
      </w:r>
    </w:p>
    <w:p w:rsidR="00266026" w:rsidRPr="00152EAC" w:rsidRDefault="00266026" w:rsidP="0091764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66026" w:rsidRPr="00152EAC" w:rsidRDefault="00266026" w:rsidP="0091764F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66026" w:rsidRPr="00152EAC" w:rsidRDefault="00266026" w:rsidP="005C366B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152EAC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РЕШЕНИЕ</w:t>
      </w:r>
    </w:p>
    <w:p w:rsidR="00266026" w:rsidRPr="00152EAC" w:rsidRDefault="00266026" w:rsidP="0091764F">
      <w:pPr>
        <w:keepNext/>
        <w:keepLines/>
        <w:spacing w:after="0" w:line="240" w:lineRule="auto"/>
        <w:ind w:right="-1" w:firstLine="709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66026" w:rsidRPr="00152EAC" w:rsidRDefault="00266026" w:rsidP="0091764F">
      <w:pPr>
        <w:keepNext/>
        <w:keepLines/>
        <w:spacing w:after="0" w:line="240" w:lineRule="auto"/>
        <w:ind w:right="-1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266026" w:rsidRPr="00152EAC" w:rsidRDefault="00266026" w:rsidP="0091764F">
      <w:pPr>
        <w:keepNext/>
        <w:keepLines/>
        <w:spacing w:after="0" w:line="240" w:lineRule="auto"/>
        <w:ind w:right="-1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___.____</w:t>
      </w:r>
      <w:r w:rsidRPr="00152EAC">
        <w:rPr>
          <w:rFonts w:ascii="Times New Roman" w:hAnsi="Times New Roman"/>
          <w:bCs/>
          <w:sz w:val="28"/>
          <w:szCs w:val="28"/>
          <w:lang w:eastAsia="ru-RU"/>
        </w:rPr>
        <w:t>.2023</w:t>
      </w:r>
      <w:r w:rsidRPr="00152EAC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52EAC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с. Турово   </w:t>
      </w:r>
      <w:r w:rsidRPr="00152EAC">
        <w:rPr>
          <w:rFonts w:ascii="Times New Roman" w:hAnsi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</w:t>
      </w:r>
      <w:r w:rsidRPr="00152EAC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ПРОЕКТ</w:t>
      </w:r>
    </w:p>
    <w:p w:rsidR="00266026" w:rsidRPr="00152EAC" w:rsidRDefault="00266026" w:rsidP="0091764F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eastAsia="ru-RU"/>
        </w:rPr>
      </w:pPr>
    </w:p>
    <w:p w:rsidR="00266026" w:rsidRPr="00152EAC" w:rsidRDefault="00266026" w:rsidP="0091764F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266026" w:rsidRPr="00152EAC" w:rsidRDefault="00266026" w:rsidP="0091764F">
      <w:pPr>
        <w:keepNext/>
        <w:keepLines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152EAC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Устав </w:t>
      </w:r>
      <w:r>
        <w:rPr>
          <w:rFonts w:ascii="Times New Roman" w:hAnsi="Times New Roman"/>
          <w:bCs/>
          <w:sz w:val="28"/>
          <w:szCs w:val="28"/>
          <w:lang w:eastAsia="ru-RU"/>
        </w:rPr>
        <w:t>Туровского</w:t>
      </w:r>
    </w:p>
    <w:p w:rsidR="00266026" w:rsidRDefault="00266026" w:rsidP="0091764F">
      <w:pPr>
        <w:keepNext/>
        <w:keepLines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52EAC">
        <w:rPr>
          <w:rFonts w:ascii="Times New Roman" w:hAnsi="Times New Roman"/>
          <w:bCs/>
          <w:sz w:val="28"/>
          <w:szCs w:val="28"/>
          <w:lang w:eastAsia="ru-RU"/>
        </w:rPr>
        <w:t xml:space="preserve">сельсовета </w:t>
      </w:r>
      <w:r w:rsidRPr="00152EAC">
        <w:rPr>
          <w:rFonts w:ascii="Times New Roman" w:hAnsi="Times New Roman"/>
          <w:sz w:val="28"/>
          <w:szCs w:val="28"/>
          <w:lang w:eastAsia="ru-RU"/>
        </w:rPr>
        <w:t>Абанского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Красноярского</w:t>
      </w:r>
    </w:p>
    <w:p w:rsidR="00266026" w:rsidRPr="00152EAC" w:rsidRDefault="00266026" w:rsidP="0091764F">
      <w:pPr>
        <w:keepNext/>
        <w:keepLines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края</w:t>
      </w:r>
    </w:p>
    <w:p w:rsidR="00266026" w:rsidRPr="00152EAC" w:rsidRDefault="00266026" w:rsidP="0091764F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266026" w:rsidRPr="00152EAC" w:rsidRDefault="00266026" w:rsidP="009176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EAC">
        <w:rPr>
          <w:rFonts w:ascii="Times New Roman" w:hAnsi="Times New Roman"/>
          <w:sz w:val="28"/>
          <w:szCs w:val="28"/>
          <w:lang w:eastAsia="ru-RU"/>
        </w:rPr>
        <w:t xml:space="preserve">В целях приведения Устава </w:t>
      </w:r>
      <w:r>
        <w:rPr>
          <w:rFonts w:ascii="Times New Roman" w:hAnsi="Times New Roman"/>
          <w:bCs/>
          <w:sz w:val="28"/>
          <w:szCs w:val="28"/>
          <w:lang w:eastAsia="ru-RU"/>
        </w:rPr>
        <w:t>Туровского</w:t>
      </w:r>
      <w:r w:rsidRPr="00152EAC">
        <w:rPr>
          <w:rFonts w:ascii="Times New Roman" w:hAnsi="Times New Roman"/>
          <w:sz w:val="28"/>
          <w:szCs w:val="28"/>
          <w:lang w:eastAsia="ru-RU"/>
        </w:rPr>
        <w:t xml:space="preserve"> сельсовета Абанского района Красноярского края в соответствие с требованиями федерального и краевого законодательст</w:t>
      </w:r>
      <w:r>
        <w:rPr>
          <w:rFonts w:ascii="Times New Roman" w:hAnsi="Times New Roman"/>
          <w:sz w:val="28"/>
          <w:szCs w:val="28"/>
          <w:lang w:eastAsia="ru-RU"/>
        </w:rPr>
        <w:t xml:space="preserve">ва, руководствуясь статьями </w:t>
      </w:r>
      <w:r w:rsidRPr="004F320F">
        <w:rPr>
          <w:rFonts w:ascii="Times New Roman" w:hAnsi="Times New Roman"/>
          <w:sz w:val="28"/>
          <w:szCs w:val="28"/>
          <w:lang w:eastAsia="ru-RU"/>
        </w:rPr>
        <w:t>23,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320F">
        <w:rPr>
          <w:rFonts w:ascii="Times New Roman" w:hAnsi="Times New Roman"/>
          <w:sz w:val="28"/>
          <w:szCs w:val="28"/>
          <w:lang w:eastAsia="ru-RU"/>
        </w:rPr>
        <w:t>27</w:t>
      </w:r>
      <w:r>
        <w:rPr>
          <w:rFonts w:ascii="Times New Roman" w:hAnsi="Times New Roman"/>
          <w:sz w:val="28"/>
          <w:szCs w:val="28"/>
          <w:lang w:eastAsia="ru-RU"/>
        </w:rPr>
        <w:t>, 64, 66</w:t>
      </w:r>
      <w:r w:rsidRPr="00152EAC">
        <w:rPr>
          <w:rFonts w:ascii="Times New Roman" w:hAnsi="Times New Roman"/>
          <w:sz w:val="28"/>
          <w:szCs w:val="28"/>
          <w:lang w:eastAsia="ru-RU"/>
        </w:rPr>
        <w:t xml:space="preserve"> Устава </w:t>
      </w:r>
      <w:r>
        <w:rPr>
          <w:rFonts w:ascii="Times New Roman" w:hAnsi="Times New Roman"/>
          <w:bCs/>
          <w:sz w:val="28"/>
          <w:szCs w:val="28"/>
          <w:lang w:eastAsia="ru-RU"/>
        </w:rPr>
        <w:t>Туровского</w:t>
      </w:r>
      <w:r w:rsidRPr="00152EAC">
        <w:rPr>
          <w:rFonts w:ascii="Times New Roman" w:hAnsi="Times New Roman"/>
          <w:sz w:val="28"/>
          <w:szCs w:val="28"/>
          <w:lang w:eastAsia="ru-RU"/>
        </w:rPr>
        <w:t xml:space="preserve"> сельсовета Абанского района Красноярского края, </w:t>
      </w:r>
      <w:r>
        <w:rPr>
          <w:rFonts w:ascii="Times New Roman" w:hAnsi="Times New Roman"/>
          <w:bCs/>
          <w:sz w:val="28"/>
          <w:szCs w:val="28"/>
          <w:lang w:eastAsia="ru-RU"/>
        </w:rPr>
        <w:t>Туровский</w:t>
      </w:r>
      <w:r w:rsidRPr="00152EAC">
        <w:rPr>
          <w:rFonts w:ascii="Times New Roman" w:hAnsi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266026" w:rsidRPr="00152EAC" w:rsidRDefault="00266026" w:rsidP="009176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EAC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152EAC">
        <w:rPr>
          <w:rFonts w:ascii="Times New Roman" w:hAnsi="Times New Roman"/>
          <w:sz w:val="28"/>
          <w:szCs w:val="28"/>
          <w:lang w:eastAsia="ru-RU"/>
        </w:rPr>
        <w:t xml:space="preserve"> Внести в Устав </w:t>
      </w:r>
      <w:r>
        <w:rPr>
          <w:rFonts w:ascii="Times New Roman" w:hAnsi="Times New Roman"/>
          <w:bCs/>
          <w:sz w:val="28"/>
          <w:szCs w:val="28"/>
          <w:lang w:eastAsia="ru-RU"/>
        </w:rPr>
        <w:t>Туровского</w:t>
      </w:r>
      <w:r w:rsidRPr="00152EAC">
        <w:rPr>
          <w:rFonts w:ascii="Times New Roman" w:hAnsi="Times New Roman"/>
          <w:sz w:val="28"/>
          <w:szCs w:val="28"/>
          <w:lang w:eastAsia="ru-RU"/>
        </w:rPr>
        <w:t xml:space="preserve"> сельсовета Абанского района Красноярского края следующие изменения:</w:t>
      </w:r>
    </w:p>
    <w:p w:rsidR="00266026" w:rsidRPr="00152EAC" w:rsidRDefault="00266026" w:rsidP="009176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52EAC">
        <w:rPr>
          <w:rFonts w:ascii="Times New Roman" w:hAnsi="Times New Roman"/>
          <w:b/>
          <w:sz w:val="28"/>
          <w:szCs w:val="28"/>
          <w:lang w:eastAsia="ru-RU"/>
        </w:rPr>
        <w:t xml:space="preserve">1.1. пункт 1 статьи 1 дополнить словами </w:t>
      </w:r>
      <w:r w:rsidRPr="00152EAC">
        <w:rPr>
          <w:rFonts w:ascii="Times New Roman" w:hAnsi="Times New Roman"/>
          <w:sz w:val="28"/>
          <w:szCs w:val="28"/>
          <w:lang w:eastAsia="ru-RU"/>
        </w:rPr>
        <w:t>«(сходе граждан)»;</w:t>
      </w:r>
    </w:p>
    <w:p w:rsidR="00266026" w:rsidRPr="00152EAC" w:rsidRDefault="00266026" w:rsidP="00D2002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1.2</w:t>
      </w:r>
      <w:r w:rsidRPr="00152EAC">
        <w:rPr>
          <w:rFonts w:ascii="Times New Roman" w:hAnsi="Times New Roman"/>
          <w:b/>
          <w:sz w:val="28"/>
          <w:szCs w:val="28"/>
          <w:lang w:eastAsia="ru-RU"/>
        </w:rPr>
        <w:t>. в статье 4:</w:t>
      </w:r>
    </w:p>
    <w:p w:rsidR="00266026" w:rsidRPr="00152EAC" w:rsidRDefault="00266026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52EAC">
        <w:rPr>
          <w:rFonts w:ascii="Times New Roman" w:hAnsi="Times New Roman"/>
          <w:b/>
          <w:sz w:val="28"/>
          <w:szCs w:val="28"/>
          <w:lang w:eastAsia="ru-RU"/>
        </w:rPr>
        <w:t>- в пункте 8:</w:t>
      </w:r>
    </w:p>
    <w:p w:rsidR="00266026" w:rsidRPr="00152EAC" w:rsidRDefault="00266026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EAC">
        <w:rPr>
          <w:rFonts w:ascii="Times New Roman" w:hAnsi="Times New Roman"/>
          <w:b/>
          <w:sz w:val="28"/>
          <w:szCs w:val="28"/>
          <w:lang w:eastAsia="ru-RU"/>
        </w:rPr>
        <w:t>абзац первый после слова</w:t>
      </w:r>
      <w:r w:rsidRPr="00152EAC">
        <w:rPr>
          <w:rFonts w:ascii="Times New Roman" w:hAnsi="Times New Roman"/>
          <w:sz w:val="28"/>
          <w:szCs w:val="28"/>
          <w:lang w:eastAsia="ru-RU"/>
        </w:rPr>
        <w:t xml:space="preserve"> «опубликования» </w:t>
      </w:r>
      <w:r w:rsidRPr="00152EAC">
        <w:rPr>
          <w:rFonts w:ascii="Times New Roman" w:hAnsi="Times New Roman"/>
          <w:b/>
          <w:sz w:val="28"/>
          <w:szCs w:val="28"/>
          <w:lang w:eastAsia="ru-RU"/>
        </w:rPr>
        <w:t>дополнить словом</w:t>
      </w:r>
      <w:r w:rsidRPr="00152EAC">
        <w:rPr>
          <w:rFonts w:ascii="Times New Roman" w:hAnsi="Times New Roman"/>
          <w:sz w:val="28"/>
          <w:szCs w:val="28"/>
          <w:lang w:eastAsia="ru-RU"/>
        </w:rPr>
        <w:t xml:space="preserve"> «(обнародования)»;</w:t>
      </w:r>
    </w:p>
    <w:p w:rsidR="00266026" w:rsidRPr="00152EAC" w:rsidRDefault="00266026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EAC">
        <w:rPr>
          <w:rFonts w:ascii="Times New Roman" w:hAnsi="Times New Roman"/>
          <w:b/>
          <w:sz w:val="28"/>
          <w:szCs w:val="28"/>
          <w:lang w:eastAsia="ru-RU"/>
        </w:rPr>
        <w:t>абзац второй после слова</w:t>
      </w:r>
      <w:r w:rsidRPr="00152EAC">
        <w:rPr>
          <w:rFonts w:ascii="Times New Roman" w:hAnsi="Times New Roman"/>
          <w:sz w:val="28"/>
          <w:szCs w:val="28"/>
          <w:lang w:eastAsia="ru-RU"/>
        </w:rPr>
        <w:t xml:space="preserve"> «опубликования» </w:t>
      </w:r>
      <w:r w:rsidRPr="00152EAC">
        <w:rPr>
          <w:rFonts w:ascii="Times New Roman" w:hAnsi="Times New Roman"/>
          <w:b/>
          <w:sz w:val="28"/>
          <w:szCs w:val="28"/>
          <w:lang w:eastAsia="ru-RU"/>
        </w:rPr>
        <w:t>дополнить словом</w:t>
      </w:r>
      <w:r w:rsidRPr="00152EAC">
        <w:rPr>
          <w:rFonts w:ascii="Times New Roman" w:hAnsi="Times New Roman"/>
          <w:sz w:val="28"/>
          <w:szCs w:val="28"/>
          <w:lang w:eastAsia="ru-RU"/>
        </w:rPr>
        <w:t xml:space="preserve"> «(размещения)»;</w:t>
      </w:r>
    </w:p>
    <w:p w:rsidR="00266026" w:rsidRPr="00152EAC" w:rsidRDefault="00266026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1.3</w:t>
      </w:r>
      <w:r w:rsidRPr="00152EAC">
        <w:rPr>
          <w:rFonts w:ascii="Times New Roman" w:hAnsi="Times New Roman"/>
          <w:b/>
          <w:sz w:val="28"/>
          <w:szCs w:val="28"/>
          <w:lang w:eastAsia="ru-RU"/>
        </w:rPr>
        <w:t>. в пункте 1 статьи 6 слова</w:t>
      </w:r>
      <w:r w:rsidRPr="00152EAC">
        <w:rPr>
          <w:rFonts w:ascii="Times New Roman" w:hAnsi="Times New Roman"/>
          <w:sz w:val="28"/>
          <w:szCs w:val="28"/>
          <w:lang w:eastAsia="ru-RU"/>
        </w:rPr>
        <w:t xml:space="preserve"> «далее также - сельский Совет депутатов, Совет депутатов, Совета» </w:t>
      </w:r>
      <w:r w:rsidRPr="00152EAC">
        <w:rPr>
          <w:rFonts w:ascii="Times New Roman" w:hAnsi="Times New Roman"/>
          <w:b/>
          <w:sz w:val="28"/>
          <w:szCs w:val="28"/>
          <w:lang w:eastAsia="ru-RU"/>
        </w:rPr>
        <w:t>заменить словами</w:t>
      </w:r>
      <w:r w:rsidRPr="00152EAC">
        <w:rPr>
          <w:rFonts w:ascii="Times New Roman" w:hAnsi="Times New Roman"/>
          <w:sz w:val="28"/>
          <w:szCs w:val="28"/>
          <w:lang w:eastAsia="ru-RU"/>
        </w:rPr>
        <w:t xml:space="preserve"> «далее по тексту Устава также – сельский Совет депутатов, Совет депутатов, Совет, сельский Совет»;  </w:t>
      </w:r>
    </w:p>
    <w:p w:rsidR="00266026" w:rsidRPr="00152EAC" w:rsidRDefault="00266026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</w:t>
      </w:r>
      <w:r w:rsidRPr="00152EAC">
        <w:rPr>
          <w:rFonts w:ascii="Times New Roman" w:hAnsi="Times New Roman"/>
          <w:b/>
          <w:sz w:val="28"/>
          <w:szCs w:val="28"/>
        </w:rPr>
        <w:t>. в пункте 1 статьи 17 слово</w:t>
      </w:r>
      <w:r w:rsidRPr="00152EAC">
        <w:rPr>
          <w:rFonts w:ascii="Times New Roman" w:hAnsi="Times New Roman"/>
          <w:sz w:val="28"/>
          <w:szCs w:val="28"/>
        </w:rPr>
        <w:t xml:space="preserve"> «органов» </w:t>
      </w:r>
      <w:r w:rsidRPr="00152EAC">
        <w:rPr>
          <w:rFonts w:ascii="Times New Roman" w:hAnsi="Times New Roman"/>
          <w:b/>
          <w:sz w:val="28"/>
          <w:szCs w:val="28"/>
        </w:rPr>
        <w:t>исключить;</w:t>
      </w:r>
    </w:p>
    <w:p w:rsidR="00266026" w:rsidRPr="00152EAC" w:rsidRDefault="00266026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</w:t>
      </w:r>
      <w:r w:rsidRPr="00152EAC">
        <w:rPr>
          <w:rFonts w:ascii="Times New Roman" w:hAnsi="Times New Roman"/>
          <w:b/>
          <w:sz w:val="28"/>
          <w:szCs w:val="28"/>
        </w:rPr>
        <w:t>. пункт 4 статьи 19 дополнить словом</w:t>
      </w:r>
      <w:r w:rsidRPr="00152EAC">
        <w:rPr>
          <w:rFonts w:ascii="Times New Roman" w:hAnsi="Times New Roman"/>
          <w:sz w:val="28"/>
          <w:szCs w:val="28"/>
        </w:rPr>
        <w:t xml:space="preserve"> «(обнародования)»;</w:t>
      </w:r>
    </w:p>
    <w:p w:rsidR="00266026" w:rsidRPr="00152EAC" w:rsidRDefault="00266026" w:rsidP="002047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1.6</w:t>
      </w:r>
      <w:r w:rsidRPr="00152EA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статью 22  дополнить пунктом 3</w:t>
      </w:r>
      <w:r w:rsidRPr="00152EAC">
        <w:rPr>
          <w:rFonts w:ascii="Times New Roman" w:hAnsi="Times New Roman"/>
          <w:b/>
          <w:sz w:val="28"/>
          <w:szCs w:val="28"/>
          <w:lang w:eastAsia="ru-RU"/>
        </w:rPr>
        <w:t xml:space="preserve"> следующего содержания:</w:t>
      </w:r>
    </w:p>
    <w:p w:rsidR="00266026" w:rsidRPr="004F320F" w:rsidRDefault="00266026" w:rsidP="004F32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«3</w:t>
      </w:r>
      <w:r w:rsidRPr="00152EAC">
        <w:rPr>
          <w:rFonts w:ascii="Times New Roman" w:hAnsi="Times New Roman"/>
          <w:bCs/>
          <w:sz w:val="28"/>
          <w:szCs w:val="28"/>
          <w:lang w:eastAsia="ru-RU"/>
        </w:rPr>
        <w:t>.Полномочия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течение шести месяцев подряд.»;</w:t>
      </w:r>
    </w:p>
    <w:p w:rsidR="00266026" w:rsidRPr="00152EAC" w:rsidRDefault="00266026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1.7</w:t>
      </w:r>
      <w:r w:rsidRPr="00152EAC">
        <w:rPr>
          <w:rFonts w:ascii="Times New Roman" w:hAnsi="Times New Roman"/>
          <w:b/>
          <w:sz w:val="28"/>
          <w:szCs w:val="28"/>
        </w:rPr>
        <w:t>. пункт 4 статьи 29 после слова</w:t>
      </w:r>
      <w:r w:rsidRPr="00152EAC">
        <w:rPr>
          <w:rFonts w:ascii="Times New Roman" w:hAnsi="Times New Roman"/>
          <w:sz w:val="28"/>
          <w:szCs w:val="28"/>
        </w:rPr>
        <w:t xml:space="preserve"> «опубликования» </w:t>
      </w:r>
      <w:r w:rsidRPr="00152EAC">
        <w:rPr>
          <w:rFonts w:ascii="Times New Roman" w:hAnsi="Times New Roman"/>
          <w:b/>
          <w:sz w:val="28"/>
          <w:szCs w:val="28"/>
        </w:rPr>
        <w:t>дополнить словом</w:t>
      </w:r>
      <w:r w:rsidRPr="00152EAC">
        <w:rPr>
          <w:rFonts w:ascii="Times New Roman" w:hAnsi="Times New Roman"/>
          <w:sz w:val="28"/>
          <w:szCs w:val="28"/>
        </w:rPr>
        <w:t xml:space="preserve"> «(обнародования)»;</w:t>
      </w:r>
    </w:p>
    <w:p w:rsidR="00266026" w:rsidRPr="00152EAC" w:rsidRDefault="00266026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1.8 абзац первый пункта 9 статьи 34</w:t>
      </w:r>
      <w:r w:rsidRPr="00152EAC">
        <w:rPr>
          <w:rFonts w:ascii="Times New Roman" w:hAnsi="Times New Roman"/>
          <w:b/>
          <w:sz w:val="28"/>
          <w:szCs w:val="28"/>
          <w:lang w:eastAsia="ru-RU"/>
        </w:rPr>
        <w:t xml:space="preserve"> дополнить словом </w:t>
      </w:r>
      <w:r w:rsidRPr="00152EAC">
        <w:rPr>
          <w:rFonts w:ascii="Times New Roman" w:hAnsi="Times New Roman"/>
          <w:sz w:val="28"/>
          <w:szCs w:val="28"/>
          <w:lang w:eastAsia="ru-RU"/>
        </w:rPr>
        <w:t>«(обнародования)»;</w:t>
      </w:r>
    </w:p>
    <w:p w:rsidR="00266026" w:rsidRPr="00152EAC" w:rsidRDefault="00266026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1.9. пункт 3 статьи 35</w:t>
      </w:r>
      <w:r w:rsidRPr="00152EAC">
        <w:rPr>
          <w:rFonts w:ascii="Times New Roman" w:hAnsi="Times New Roman"/>
          <w:b/>
          <w:sz w:val="28"/>
          <w:szCs w:val="28"/>
          <w:lang w:eastAsia="ru-RU"/>
        </w:rPr>
        <w:t xml:space="preserve"> дополнить словом</w:t>
      </w:r>
      <w:r w:rsidRPr="00152EAC">
        <w:rPr>
          <w:rFonts w:ascii="Times New Roman" w:hAnsi="Times New Roman"/>
          <w:sz w:val="28"/>
          <w:szCs w:val="28"/>
          <w:lang w:eastAsia="ru-RU"/>
        </w:rPr>
        <w:t xml:space="preserve"> «(обнародованию)»; </w:t>
      </w:r>
    </w:p>
    <w:p w:rsidR="00266026" w:rsidRPr="00152EAC" w:rsidRDefault="00266026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1.10. пункт 6 статьи 36</w:t>
      </w:r>
      <w:r w:rsidRPr="00152EAC">
        <w:rPr>
          <w:rFonts w:ascii="Times New Roman" w:hAnsi="Times New Roman"/>
          <w:b/>
          <w:sz w:val="28"/>
          <w:szCs w:val="28"/>
          <w:lang w:eastAsia="ru-RU"/>
        </w:rPr>
        <w:t xml:space="preserve"> после слова </w:t>
      </w:r>
      <w:r w:rsidRPr="00152EAC">
        <w:rPr>
          <w:rFonts w:ascii="Times New Roman" w:hAnsi="Times New Roman"/>
          <w:sz w:val="28"/>
          <w:szCs w:val="28"/>
          <w:lang w:eastAsia="ru-RU"/>
        </w:rPr>
        <w:t>«опубликованию»</w:t>
      </w:r>
      <w:r w:rsidRPr="00152EAC">
        <w:rPr>
          <w:rFonts w:ascii="Times New Roman" w:hAnsi="Times New Roman"/>
          <w:b/>
          <w:sz w:val="28"/>
          <w:szCs w:val="28"/>
          <w:lang w:eastAsia="ru-RU"/>
        </w:rPr>
        <w:t xml:space="preserve"> дополнить словом </w:t>
      </w:r>
      <w:r w:rsidRPr="00152EAC">
        <w:rPr>
          <w:rFonts w:ascii="Times New Roman" w:hAnsi="Times New Roman"/>
          <w:sz w:val="28"/>
          <w:szCs w:val="28"/>
          <w:lang w:eastAsia="ru-RU"/>
        </w:rPr>
        <w:t>«(обнародованию)»,</w:t>
      </w:r>
      <w:r w:rsidRPr="00152EAC">
        <w:rPr>
          <w:rFonts w:ascii="Times New Roman" w:hAnsi="Times New Roman"/>
          <w:b/>
          <w:sz w:val="28"/>
          <w:szCs w:val="28"/>
          <w:lang w:eastAsia="ru-RU"/>
        </w:rPr>
        <w:t xml:space="preserve"> после слова </w:t>
      </w:r>
      <w:r w:rsidRPr="00152EAC">
        <w:rPr>
          <w:rFonts w:ascii="Times New Roman" w:hAnsi="Times New Roman"/>
          <w:sz w:val="28"/>
          <w:szCs w:val="28"/>
          <w:lang w:eastAsia="ru-RU"/>
        </w:rPr>
        <w:t>«опубликования»</w:t>
      </w:r>
      <w:r w:rsidRPr="00152EAC">
        <w:rPr>
          <w:rFonts w:ascii="Times New Roman" w:hAnsi="Times New Roman"/>
          <w:b/>
          <w:sz w:val="28"/>
          <w:szCs w:val="28"/>
          <w:lang w:eastAsia="ru-RU"/>
        </w:rPr>
        <w:t xml:space="preserve"> дополнить словом </w:t>
      </w:r>
      <w:r w:rsidRPr="00152EAC">
        <w:rPr>
          <w:rFonts w:ascii="Times New Roman" w:hAnsi="Times New Roman"/>
          <w:sz w:val="28"/>
          <w:szCs w:val="28"/>
          <w:lang w:eastAsia="ru-RU"/>
        </w:rPr>
        <w:t>«(обнародования)»;</w:t>
      </w:r>
    </w:p>
    <w:p w:rsidR="00266026" w:rsidRDefault="00266026" w:rsidP="00F24320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1.11</w:t>
      </w:r>
      <w:r>
        <w:rPr>
          <w:rFonts w:ascii="Times New Roman" w:hAnsi="Times New Roman"/>
          <w:b/>
          <w:sz w:val="28"/>
          <w:szCs w:val="28"/>
          <w:lang w:eastAsia="ru-RU"/>
        </w:rPr>
        <w:t>. пункт 3 в статье 37 дополнить словами «</w:t>
      </w:r>
      <w:r w:rsidRPr="00152EAC">
        <w:rPr>
          <w:rFonts w:ascii="Times New Roman" w:hAnsi="Times New Roman"/>
          <w:bCs/>
          <w:sz w:val="28"/>
          <w:szCs w:val="28"/>
        </w:rPr>
        <w:t>обладающих избирательным правом»;</w:t>
      </w:r>
    </w:p>
    <w:p w:rsidR="00266026" w:rsidRDefault="00266026" w:rsidP="009E2D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1.12. </w:t>
      </w:r>
      <w:r w:rsidRPr="000832C3">
        <w:rPr>
          <w:rFonts w:ascii="Helvetica" w:hAnsi="Helvetica" w:cs="Helvetica"/>
          <w:b/>
          <w:sz w:val="23"/>
          <w:szCs w:val="23"/>
          <w:lang w:eastAsia="ru-RU"/>
        </w:rPr>
        <w:t xml:space="preserve"> </w:t>
      </w:r>
      <w:r w:rsidRPr="000832C3">
        <w:rPr>
          <w:rFonts w:ascii="Times New Roman" w:hAnsi="Times New Roman"/>
          <w:b/>
          <w:sz w:val="28"/>
          <w:szCs w:val="28"/>
          <w:lang w:eastAsia="ru-RU"/>
        </w:rPr>
        <w:t>в статье 42.1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266026" w:rsidRPr="009E2DDB" w:rsidRDefault="00266026" w:rsidP="009E2DDB">
      <w:pPr>
        <w:shd w:val="clear" w:color="auto" w:fill="FFFFFF"/>
        <w:spacing w:after="0" w:line="240" w:lineRule="auto"/>
        <w:ind w:firstLine="708"/>
        <w:jc w:val="both"/>
        <w:rPr>
          <w:rFonts w:ascii="Helvetica" w:hAnsi="Helvetica" w:cs="Helvetica"/>
          <w:sz w:val="23"/>
          <w:szCs w:val="23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0832C3">
        <w:rPr>
          <w:rFonts w:ascii="Times New Roman" w:hAnsi="Times New Roman"/>
          <w:b/>
          <w:sz w:val="28"/>
          <w:szCs w:val="28"/>
          <w:lang w:eastAsia="ru-RU"/>
        </w:rPr>
        <w:t>абзац первый пункта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</w:t>
      </w:r>
      <w:r w:rsidRPr="009E2DDB">
        <w:rPr>
          <w:rFonts w:ascii="Times New Roman" w:hAnsi="Times New Roman"/>
          <w:b/>
          <w:sz w:val="28"/>
          <w:szCs w:val="28"/>
          <w:lang w:eastAsia="ru-RU"/>
        </w:rPr>
        <w:t xml:space="preserve"> изложить в следующей редакции:</w:t>
      </w:r>
      <w:r w:rsidRPr="009E2DD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295289">
        <w:rPr>
          <w:rFonts w:ascii="Times New Roman" w:hAnsi="Times New Roman"/>
          <w:sz w:val="28"/>
          <w:szCs w:val="28"/>
          <w:lang w:eastAsia="ru-RU"/>
        </w:rPr>
        <w:t xml:space="preserve">Староста назначается наименование представительного органа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95289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Helvetica" w:hAnsi="Helvetica" w:cs="Helvetica"/>
          <w:sz w:val="23"/>
          <w:szCs w:val="23"/>
          <w:lang w:eastAsia="ru-RU"/>
        </w:rPr>
        <w:t xml:space="preserve"> </w:t>
      </w:r>
      <w:r w:rsidRPr="00295289">
        <w:rPr>
          <w:rFonts w:ascii="Times New Roman" w:hAnsi="Times New Roman"/>
          <w:sz w:val="28"/>
          <w:szCs w:val="28"/>
          <w:lang w:eastAsia="ru-RU"/>
        </w:rPr>
        <w:t>представлению схода граждан сельского населенного пункта. Староста назначается</w:t>
      </w:r>
      <w:r>
        <w:rPr>
          <w:rFonts w:ascii="Helvetica" w:hAnsi="Helvetica" w:cs="Helvetica"/>
          <w:sz w:val="23"/>
          <w:szCs w:val="23"/>
          <w:lang w:eastAsia="ru-RU"/>
        </w:rPr>
        <w:t xml:space="preserve"> </w:t>
      </w:r>
      <w:r w:rsidRPr="00295289">
        <w:rPr>
          <w:rFonts w:ascii="Times New Roman" w:hAnsi="Times New Roman"/>
          <w:sz w:val="28"/>
          <w:szCs w:val="28"/>
          <w:lang w:eastAsia="ru-RU"/>
        </w:rPr>
        <w:t xml:space="preserve">из числа граждан Российской Федерации, проживающих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95289">
        <w:rPr>
          <w:rFonts w:ascii="Times New Roman" w:hAnsi="Times New Roman"/>
          <w:sz w:val="28"/>
          <w:szCs w:val="28"/>
          <w:lang w:eastAsia="ru-RU"/>
        </w:rPr>
        <w:t>на территории данного</w:t>
      </w:r>
      <w:r>
        <w:rPr>
          <w:rFonts w:ascii="Helvetica" w:hAnsi="Helvetica" w:cs="Helvetica"/>
          <w:sz w:val="23"/>
          <w:szCs w:val="23"/>
          <w:lang w:eastAsia="ru-RU"/>
        </w:rPr>
        <w:t xml:space="preserve"> </w:t>
      </w:r>
      <w:r w:rsidRPr="00295289">
        <w:rPr>
          <w:rFonts w:ascii="Times New Roman" w:hAnsi="Times New Roman"/>
          <w:sz w:val="28"/>
          <w:szCs w:val="28"/>
          <w:lang w:eastAsia="ru-RU"/>
        </w:rPr>
        <w:t>сельского населенного пункта и обладающих активным избирательным правом,</w:t>
      </w:r>
      <w:r>
        <w:rPr>
          <w:rFonts w:ascii="Helvetica" w:hAnsi="Helvetica" w:cs="Helvetica"/>
          <w:sz w:val="23"/>
          <w:szCs w:val="23"/>
          <w:lang w:eastAsia="ru-RU"/>
        </w:rPr>
        <w:t xml:space="preserve"> </w:t>
      </w:r>
      <w:r w:rsidRPr="00295289">
        <w:rPr>
          <w:rFonts w:ascii="Times New Roman" w:hAnsi="Times New Roman"/>
          <w:sz w:val="28"/>
          <w:szCs w:val="28"/>
          <w:lang w:eastAsia="ru-RU"/>
        </w:rPr>
        <w:t>либо граждан Российской Федерации, достигших на день представления сходом</w:t>
      </w:r>
      <w:r>
        <w:rPr>
          <w:rFonts w:ascii="Helvetica" w:hAnsi="Helvetica" w:cs="Helvetica"/>
          <w:sz w:val="23"/>
          <w:szCs w:val="23"/>
          <w:lang w:eastAsia="ru-RU"/>
        </w:rPr>
        <w:t xml:space="preserve"> </w:t>
      </w:r>
      <w:r w:rsidRPr="00295289">
        <w:rPr>
          <w:rFonts w:ascii="Times New Roman" w:hAnsi="Times New Roman"/>
          <w:sz w:val="28"/>
          <w:szCs w:val="28"/>
          <w:lang w:eastAsia="ru-RU"/>
        </w:rPr>
        <w:t xml:space="preserve">граждан 18 лет и имеющих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95289">
        <w:rPr>
          <w:rFonts w:ascii="Times New Roman" w:hAnsi="Times New Roman"/>
          <w:sz w:val="28"/>
          <w:szCs w:val="28"/>
          <w:lang w:eastAsia="ru-RU"/>
        </w:rPr>
        <w:t>в собственности жилое помещение, расположенное на</w:t>
      </w:r>
      <w:r>
        <w:rPr>
          <w:rFonts w:ascii="Helvetica" w:hAnsi="Helvetica" w:cs="Helvetica"/>
          <w:sz w:val="23"/>
          <w:szCs w:val="23"/>
          <w:lang w:eastAsia="ru-RU"/>
        </w:rPr>
        <w:t xml:space="preserve"> </w:t>
      </w:r>
      <w:r w:rsidRPr="00295289">
        <w:rPr>
          <w:rFonts w:ascii="Times New Roman" w:hAnsi="Times New Roman"/>
          <w:sz w:val="28"/>
          <w:szCs w:val="28"/>
          <w:lang w:eastAsia="ru-RU"/>
        </w:rPr>
        <w:t>территории данного сельского населенного пункта.»;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66026" w:rsidRPr="004F320F" w:rsidRDefault="00266026" w:rsidP="004F32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9E2DDB">
        <w:rPr>
          <w:rFonts w:ascii="Times New Roman" w:hAnsi="Times New Roman"/>
          <w:b/>
          <w:sz w:val="28"/>
          <w:szCs w:val="28"/>
          <w:lang w:eastAsia="ru-RU"/>
        </w:rPr>
        <w:t>подпункт 1 пункта 3 изложить в следующей редакции: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«1) </w:t>
      </w:r>
      <w:r w:rsidRPr="00295289">
        <w:rPr>
          <w:rFonts w:ascii="Times New Roman" w:hAnsi="Times New Roman"/>
          <w:sz w:val="28"/>
          <w:szCs w:val="28"/>
          <w:lang w:eastAsia="ru-RU"/>
        </w:rPr>
        <w:t>замещающее государственную должность, должность государственной</w:t>
      </w:r>
    </w:p>
    <w:p w:rsidR="00266026" w:rsidRPr="009E2DDB" w:rsidRDefault="00266026" w:rsidP="009E2D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289">
        <w:rPr>
          <w:rFonts w:ascii="Times New Roman" w:hAnsi="Times New Roman"/>
          <w:sz w:val="28"/>
          <w:szCs w:val="28"/>
          <w:lang w:eastAsia="ru-RU"/>
        </w:rPr>
        <w:t>гражданской службы, муниципальную должность, за исключением 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5289">
        <w:rPr>
          <w:rFonts w:ascii="Times New Roman" w:hAnsi="Times New Roman"/>
          <w:sz w:val="28"/>
          <w:szCs w:val="28"/>
          <w:lang w:eastAsia="ru-RU"/>
        </w:rPr>
        <w:t>должности депутата представительного органа муниципального образования,</w:t>
      </w:r>
      <w:r w:rsidRPr="00295289">
        <w:rPr>
          <w:rFonts w:ascii="Times New Roman" w:hAnsi="Times New Roman"/>
          <w:sz w:val="28"/>
          <w:szCs w:val="28"/>
        </w:rPr>
        <w:t xml:space="preserve"> </w:t>
      </w:r>
      <w:r w:rsidRPr="00295289">
        <w:rPr>
          <w:rFonts w:ascii="Times New Roman" w:hAnsi="Times New Roman"/>
          <w:sz w:val="28"/>
          <w:szCs w:val="28"/>
          <w:lang w:eastAsia="ru-RU"/>
        </w:rPr>
        <w:t xml:space="preserve">осуществляющего свои полномочия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95289">
        <w:rPr>
          <w:rFonts w:ascii="Times New Roman" w:hAnsi="Times New Roman"/>
          <w:sz w:val="28"/>
          <w:szCs w:val="28"/>
          <w:lang w:eastAsia="ru-RU"/>
        </w:rPr>
        <w:t>на непостоянной основе, или должность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5289">
        <w:rPr>
          <w:rFonts w:ascii="Times New Roman" w:hAnsi="Times New Roman"/>
          <w:sz w:val="28"/>
          <w:szCs w:val="28"/>
          <w:lang w:eastAsia="ru-RU"/>
        </w:rPr>
        <w:t>муниципальной службы;»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66026" w:rsidRPr="00152EAC" w:rsidRDefault="00266026" w:rsidP="009176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1.13. пункт 3 статьи 64</w:t>
      </w:r>
      <w:r w:rsidRPr="00152EAC">
        <w:rPr>
          <w:rFonts w:ascii="Times New Roman" w:hAnsi="Times New Roman"/>
          <w:b/>
          <w:sz w:val="28"/>
          <w:szCs w:val="28"/>
        </w:rPr>
        <w:t xml:space="preserve"> после слова</w:t>
      </w:r>
      <w:r w:rsidRPr="00152EAC">
        <w:rPr>
          <w:rFonts w:ascii="Times New Roman" w:hAnsi="Times New Roman"/>
          <w:sz w:val="28"/>
          <w:szCs w:val="28"/>
        </w:rPr>
        <w:t xml:space="preserve"> «опубликованию» </w:t>
      </w:r>
      <w:r w:rsidRPr="00152EAC">
        <w:rPr>
          <w:rFonts w:ascii="Times New Roman" w:hAnsi="Times New Roman"/>
          <w:b/>
          <w:sz w:val="28"/>
          <w:szCs w:val="28"/>
        </w:rPr>
        <w:t>дополнить словом</w:t>
      </w:r>
      <w:r w:rsidRPr="00152EAC">
        <w:rPr>
          <w:rFonts w:ascii="Times New Roman" w:hAnsi="Times New Roman"/>
          <w:sz w:val="28"/>
          <w:szCs w:val="28"/>
        </w:rPr>
        <w:t xml:space="preserve"> «(обнародованию)», </w:t>
      </w:r>
      <w:r w:rsidRPr="00152EAC">
        <w:rPr>
          <w:rFonts w:ascii="Times New Roman" w:hAnsi="Times New Roman"/>
          <w:b/>
          <w:sz w:val="28"/>
          <w:szCs w:val="28"/>
        </w:rPr>
        <w:t>после слова</w:t>
      </w:r>
      <w:r w:rsidRPr="00152EAC">
        <w:rPr>
          <w:rFonts w:ascii="Times New Roman" w:hAnsi="Times New Roman"/>
          <w:sz w:val="28"/>
          <w:szCs w:val="28"/>
        </w:rPr>
        <w:t xml:space="preserve"> «опубликованием» </w:t>
      </w:r>
      <w:r w:rsidRPr="00152EAC">
        <w:rPr>
          <w:rFonts w:ascii="Times New Roman" w:hAnsi="Times New Roman"/>
          <w:b/>
          <w:sz w:val="28"/>
          <w:szCs w:val="28"/>
        </w:rPr>
        <w:t>дополнить словом</w:t>
      </w:r>
      <w:r w:rsidRPr="00152EAC">
        <w:rPr>
          <w:rFonts w:ascii="Times New Roman" w:hAnsi="Times New Roman"/>
          <w:sz w:val="28"/>
          <w:szCs w:val="28"/>
        </w:rPr>
        <w:t xml:space="preserve"> «(обнародованием)»;</w:t>
      </w:r>
    </w:p>
    <w:p w:rsidR="00266026" w:rsidRPr="00152EAC" w:rsidRDefault="00266026" w:rsidP="009176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1.14. в статье 65 дополнить</w:t>
      </w:r>
      <w:r w:rsidRPr="00152EAC">
        <w:rPr>
          <w:rFonts w:ascii="Times New Roman" w:hAnsi="Times New Roman"/>
          <w:b/>
          <w:sz w:val="28"/>
          <w:szCs w:val="28"/>
        </w:rPr>
        <w:t xml:space="preserve"> словами</w:t>
      </w:r>
      <w:r w:rsidRPr="00152EAC">
        <w:rPr>
          <w:rFonts w:ascii="Times New Roman" w:hAnsi="Times New Roman"/>
          <w:sz w:val="28"/>
          <w:szCs w:val="28"/>
        </w:rPr>
        <w:t xml:space="preserve"> «органы ТОС, прокурор Абанского района»;</w:t>
      </w:r>
    </w:p>
    <w:p w:rsidR="00266026" w:rsidRPr="00152EAC" w:rsidRDefault="00266026" w:rsidP="009176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1.15. в пункте 1 статьи 66</w:t>
      </w:r>
      <w:r w:rsidRPr="00152EAC">
        <w:rPr>
          <w:rFonts w:ascii="Times New Roman" w:hAnsi="Times New Roman"/>
          <w:b/>
          <w:sz w:val="28"/>
          <w:szCs w:val="28"/>
        </w:rPr>
        <w:t>:</w:t>
      </w:r>
    </w:p>
    <w:p w:rsidR="00266026" w:rsidRPr="00152EAC" w:rsidRDefault="00266026" w:rsidP="009176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EAC">
        <w:rPr>
          <w:rFonts w:ascii="Times New Roman" w:hAnsi="Times New Roman"/>
          <w:b/>
          <w:sz w:val="28"/>
          <w:szCs w:val="28"/>
        </w:rPr>
        <w:t>- абзац первый после слова</w:t>
      </w:r>
      <w:r w:rsidRPr="00152EAC">
        <w:rPr>
          <w:rFonts w:ascii="Times New Roman" w:hAnsi="Times New Roman"/>
          <w:sz w:val="28"/>
          <w:szCs w:val="28"/>
        </w:rPr>
        <w:t xml:space="preserve"> «опубликованию» </w:t>
      </w:r>
      <w:r w:rsidRPr="00152EAC">
        <w:rPr>
          <w:rFonts w:ascii="Times New Roman" w:hAnsi="Times New Roman"/>
          <w:b/>
          <w:sz w:val="28"/>
          <w:szCs w:val="28"/>
        </w:rPr>
        <w:t xml:space="preserve">дополнить словом </w:t>
      </w:r>
      <w:r w:rsidRPr="00152EAC">
        <w:rPr>
          <w:rFonts w:ascii="Times New Roman" w:hAnsi="Times New Roman"/>
          <w:sz w:val="28"/>
          <w:szCs w:val="28"/>
        </w:rPr>
        <w:t xml:space="preserve">«(обнародованию)», </w:t>
      </w:r>
      <w:r w:rsidRPr="00152EAC">
        <w:rPr>
          <w:rFonts w:ascii="Times New Roman" w:hAnsi="Times New Roman"/>
          <w:b/>
          <w:sz w:val="28"/>
          <w:szCs w:val="28"/>
        </w:rPr>
        <w:t>после слова</w:t>
      </w:r>
      <w:r w:rsidRPr="00152EAC">
        <w:rPr>
          <w:rFonts w:ascii="Times New Roman" w:hAnsi="Times New Roman"/>
          <w:sz w:val="28"/>
          <w:szCs w:val="28"/>
        </w:rPr>
        <w:t xml:space="preserve"> «опубликования» </w:t>
      </w:r>
      <w:r w:rsidRPr="00152EAC">
        <w:rPr>
          <w:rFonts w:ascii="Times New Roman" w:hAnsi="Times New Roman"/>
          <w:b/>
          <w:sz w:val="28"/>
          <w:szCs w:val="28"/>
        </w:rPr>
        <w:t>дополнить словом</w:t>
      </w:r>
      <w:r w:rsidRPr="00152EAC">
        <w:rPr>
          <w:rFonts w:ascii="Times New Roman" w:hAnsi="Times New Roman"/>
          <w:sz w:val="28"/>
          <w:szCs w:val="28"/>
        </w:rPr>
        <w:t xml:space="preserve"> «обнародования)»;</w:t>
      </w:r>
    </w:p>
    <w:p w:rsidR="00266026" w:rsidRPr="00152EAC" w:rsidRDefault="00266026" w:rsidP="009176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EAC">
        <w:rPr>
          <w:rFonts w:ascii="Times New Roman" w:hAnsi="Times New Roman"/>
          <w:b/>
          <w:sz w:val="28"/>
          <w:szCs w:val="28"/>
        </w:rPr>
        <w:t>- абзац второй после слова</w:t>
      </w:r>
      <w:r w:rsidRPr="00152EAC">
        <w:rPr>
          <w:rFonts w:ascii="Times New Roman" w:hAnsi="Times New Roman"/>
          <w:sz w:val="28"/>
          <w:szCs w:val="28"/>
        </w:rPr>
        <w:t xml:space="preserve"> «опубликовать» </w:t>
      </w:r>
      <w:r w:rsidRPr="00152EAC">
        <w:rPr>
          <w:rFonts w:ascii="Times New Roman" w:hAnsi="Times New Roman"/>
          <w:b/>
          <w:sz w:val="28"/>
          <w:szCs w:val="28"/>
        </w:rPr>
        <w:t>дополнить словом</w:t>
      </w:r>
      <w:r w:rsidRPr="00152EAC">
        <w:rPr>
          <w:rFonts w:ascii="Times New Roman" w:hAnsi="Times New Roman"/>
          <w:sz w:val="28"/>
          <w:szCs w:val="28"/>
        </w:rPr>
        <w:t xml:space="preserve"> «(обнародовать)».</w:t>
      </w:r>
    </w:p>
    <w:p w:rsidR="00266026" w:rsidRPr="00152EAC" w:rsidRDefault="00266026" w:rsidP="009176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52EAC">
        <w:rPr>
          <w:rFonts w:ascii="Times New Roman" w:hAnsi="Times New Roman"/>
          <w:sz w:val="28"/>
          <w:szCs w:val="28"/>
          <w:lang w:eastAsia="ru-RU"/>
        </w:rPr>
        <w:t>2. Контроль за исполнением настоящего Решения воз</w:t>
      </w:r>
      <w:r>
        <w:rPr>
          <w:rFonts w:ascii="Times New Roman" w:hAnsi="Times New Roman"/>
          <w:sz w:val="28"/>
          <w:szCs w:val="28"/>
          <w:lang w:eastAsia="ru-RU"/>
        </w:rPr>
        <w:t>ложить на Главу Туровского</w:t>
      </w:r>
      <w:r w:rsidRPr="00152EAC">
        <w:rPr>
          <w:rFonts w:ascii="Times New Roman" w:hAnsi="Times New Roman"/>
          <w:sz w:val="28"/>
          <w:szCs w:val="28"/>
          <w:lang w:eastAsia="ru-RU"/>
        </w:rPr>
        <w:t xml:space="preserve"> сельсовета.</w:t>
      </w:r>
    </w:p>
    <w:p w:rsidR="00266026" w:rsidRPr="00152EAC" w:rsidRDefault="00266026" w:rsidP="0091764F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Глава Туровского</w:t>
      </w:r>
      <w:r w:rsidRPr="00152EAC">
        <w:rPr>
          <w:rFonts w:ascii="Times New Roman" w:hAnsi="Times New Roman"/>
          <w:sz w:val="28"/>
          <w:szCs w:val="28"/>
          <w:lang w:eastAsia="ru-RU"/>
        </w:rPr>
        <w:t xml:space="preserve"> сельсовета обязан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152EAC">
        <w:rPr>
          <w:rFonts w:ascii="Times New Roman" w:hAnsi="Times New Roman"/>
          <w:sz w:val="28"/>
          <w:szCs w:val="28"/>
          <w:lang w:eastAsia="ru-RU"/>
        </w:rPr>
        <w:t xml:space="preserve">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 муниципальных образований Красноярского края.</w:t>
      </w:r>
    </w:p>
    <w:p w:rsidR="00266026" w:rsidRPr="00152EAC" w:rsidRDefault="00266026" w:rsidP="0091764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EAC">
        <w:rPr>
          <w:rFonts w:ascii="Times New Roman" w:hAnsi="Times New Roman"/>
          <w:bCs/>
          <w:sz w:val="28"/>
          <w:szCs w:val="28"/>
          <w:lang w:eastAsia="ru-RU"/>
        </w:rPr>
        <w:t>4.Настоящее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266026" w:rsidRPr="00152EAC" w:rsidRDefault="00266026" w:rsidP="0091764F">
      <w:pPr>
        <w:tabs>
          <w:tab w:val="left" w:pos="1134"/>
          <w:tab w:val="left" w:pos="1276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6026" w:rsidRPr="00152EAC" w:rsidRDefault="00266026" w:rsidP="0091764F">
      <w:pPr>
        <w:tabs>
          <w:tab w:val="left" w:pos="1134"/>
          <w:tab w:val="left" w:pos="1276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6026" w:rsidRPr="00152EAC" w:rsidRDefault="00266026" w:rsidP="0091764F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EAC"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В.М. Милевская</w:t>
      </w:r>
    </w:p>
    <w:p w:rsidR="00266026" w:rsidRPr="00152EAC" w:rsidRDefault="00266026" w:rsidP="0091764F">
      <w:pPr>
        <w:tabs>
          <w:tab w:val="num" w:pos="7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6026" w:rsidRPr="00152EAC" w:rsidRDefault="00266026" w:rsidP="0091764F">
      <w:pPr>
        <w:tabs>
          <w:tab w:val="num" w:pos="7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52EAC">
        <w:rPr>
          <w:rFonts w:ascii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Е.А. Черкасова</w:t>
      </w:r>
    </w:p>
    <w:p w:rsidR="00266026" w:rsidRPr="00152EAC" w:rsidRDefault="00266026" w:rsidP="0091764F">
      <w:pPr>
        <w:tabs>
          <w:tab w:val="num" w:pos="78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266026" w:rsidRPr="00152EAC" w:rsidRDefault="00266026" w:rsidP="0091764F">
      <w:pPr>
        <w:tabs>
          <w:tab w:val="num" w:pos="78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266026" w:rsidRPr="0091764F" w:rsidRDefault="00266026" w:rsidP="0091764F">
      <w:pPr>
        <w:tabs>
          <w:tab w:val="num" w:pos="780"/>
        </w:tabs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  <w:lang w:eastAsia="ru-RU"/>
        </w:rPr>
      </w:pPr>
    </w:p>
    <w:p w:rsidR="00266026" w:rsidRPr="0091764F" w:rsidRDefault="00266026" w:rsidP="0091764F">
      <w:pPr>
        <w:tabs>
          <w:tab w:val="num" w:pos="780"/>
        </w:tabs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  <w:lang w:eastAsia="ru-RU"/>
        </w:rPr>
      </w:pPr>
    </w:p>
    <w:p w:rsidR="00266026" w:rsidRDefault="00266026"/>
    <w:sectPr w:rsidR="00266026" w:rsidSect="00B049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026" w:rsidRDefault="00266026" w:rsidP="0091764F">
      <w:pPr>
        <w:spacing w:after="0" w:line="240" w:lineRule="auto"/>
      </w:pPr>
      <w:r>
        <w:separator/>
      </w:r>
    </w:p>
  </w:endnote>
  <w:endnote w:type="continuationSeparator" w:id="0">
    <w:p w:rsidR="00266026" w:rsidRDefault="00266026" w:rsidP="0091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026" w:rsidRDefault="00266026" w:rsidP="0091764F">
      <w:pPr>
        <w:spacing w:after="0" w:line="240" w:lineRule="auto"/>
      </w:pPr>
      <w:r>
        <w:separator/>
      </w:r>
    </w:p>
  </w:footnote>
  <w:footnote w:type="continuationSeparator" w:id="0">
    <w:p w:rsidR="00266026" w:rsidRDefault="00266026" w:rsidP="00917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4F1"/>
    <w:rsid w:val="00017FDD"/>
    <w:rsid w:val="000604E8"/>
    <w:rsid w:val="000832C3"/>
    <w:rsid w:val="000C389A"/>
    <w:rsid w:val="00152EAC"/>
    <w:rsid w:val="001B599C"/>
    <w:rsid w:val="001D209D"/>
    <w:rsid w:val="0020476B"/>
    <w:rsid w:val="00266026"/>
    <w:rsid w:val="00295289"/>
    <w:rsid w:val="002B58B3"/>
    <w:rsid w:val="00351AC7"/>
    <w:rsid w:val="003D00EA"/>
    <w:rsid w:val="0045641E"/>
    <w:rsid w:val="00484DB4"/>
    <w:rsid w:val="004D50FA"/>
    <w:rsid w:val="004E03E5"/>
    <w:rsid w:val="004F320F"/>
    <w:rsid w:val="005C366B"/>
    <w:rsid w:val="006800AF"/>
    <w:rsid w:val="006A1BCB"/>
    <w:rsid w:val="007F0DDF"/>
    <w:rsid w:val="00860B60"/>
    <w:rsid w:val="008B7689"/>
    <w:rsid w:val="009117C8"/>
    <w:rsid w:val="0091764F"/>
    <w:rsid w:val="009E2DDB"/>
    <w:rsid w:val="00A23EF1"/>
    <w:rsid w:val="00A577D7"/>
    <w:rsid w:val="00AB5C65"/>
    <w:rsid w:val="00AD102C"/>
    <w:rsid w:val="00B04911"/>
    <w:rsid w:val="00B8718E"/>
    <w:rsid w:val="00BC0E61"/>
    <w:rsid w:val="00D20025"/>
    <w:rsid w:val="00D468B1"/>
    <w:rsid w:val="00D90C5B"/>
    <w:rsid w:val="00DB5F9E"/>
    <w:rsid w:val="00DF37CD"/>
    <w:rsid w:val="00E10E20"/>
    <w:rsid w:val="00E354F1"/>
    <w:rsid w:val="00E503FF"/>
    <w:rsid w:val="00EC7584"/>
    <w:rsid w:val="00F24320"/>
    <w:rsid w:val="00F44E44"/>
    <w:rsid w:val="00F80DDD"/>
    <w:rsid w:val="00F8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8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91764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1764F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91764F"/>
    <w:rPr>
      <w:rFonts w:ascii="Times New Roman" w:hAnsi="Times New Roman"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5C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3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0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565</TotalTime>
  <Pages>3</Pages>
  <Words>650</Words>
  <Characters>3705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2023-03-13T11:50:00Z</cp:lastPrinted>
  <dcterms:created xsi:type="dcterms:W3CDTF">2022-12-23T10:49:00Z</dcterms:created>
  <dcterms:modified xsi:type="dcterms:W3CDTF">2023-06-08T05:24:00Z</dcterms:modified>
</cp:coreProperties>
</file>