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31" w:rsidRPr="00453C40" w:rsidRDefault="00342731" w:rsidP="00E878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4727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abansky_rayon_gerb" style="width:40.5pt;height:48.75pt;visibility:visible">
            <v:imagedata r:id="rId6" o:title=""/>
          </v:shape>
        </w:pict>
      </w:r>
      <w:r w:rsidRPr="00453C40">
        <w:rPr>
          <w:rFonts w:ascii="Times New Roman" w:hAnsi="Times New Roman"/>
          <w:sz w:val="28"/>
          <w:szCs w:val="28"/>
        </w:rPr>
        <w:t xml:space="preserve"> </w:t>
      </w:r>
    </w:p>
    <w:p w:rsidR="00342731" w:rsidRPr="00453C40" w:rsidRDefault="00342731" w:rsidP="00E878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2731" w:rsidRPr="00453C40" w:rsidRDefault="00342731" w:rsidP="00E8781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3C40">
        <w:rPr>
          <w:rFonts w:ascii="Times New Roman" w:hAnsi="Times New Roman"/>
          <w:sz w:val="28"/>
          <w:szCs w:val="28"/>
        </w:rPr>
        <w:t xml:space="preserve">АДМИНИСТРАЦИЯ ТУРОВСКОГО СЕЛЬСОВЕТА </w:t>
      </w:r>
    </w:p>
    <w:p w:rsidR="00342731" w:rsidRPr="00453C40" w:rsidRDefault="00342731" w:rsidP="00E8781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3C40">
        <w:rPr>
          <w:rFonts w:ascii="Times New Roman" w:hAnsi="Times New Roman"/>
          <w:sz w:val="28"/>
          <w:szCs w:val="28"/>
        </w:rPr>
        <w:t>АБАНСКОГО РАЙОНА КРАСНОЯРСКОГО КРАЯ</w:t>
      </w:r>
    </w:p>
    <w:p w:rsidR="00342731" w:rsidRPr="00453C40" w:rsidRDefault="00342731" w:rsidP="00E878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2731" w:rsidRPr="00453C40" w:rsidRDefault="00342731" w:rsidP="00E878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3C40">
        <w:rPr>
          <w:rFonts w:ascii="Times New Roman" w:hAnsi="Times New Roman"/>
          <w:sz w:val="28"/>
          <w:szCs w:val="28"/>
        </w:rPr>
        <w:t>ПОСТАНОВЛЕНИЕ</w:t>
      </w:r>
    </w:p>
    <w:p w:rsidR="00342731" w:rsidRPr="00453C40" w:rsidRDefault="00342731" w:rsidP="00E878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2731" w:rsidRDefault="00342731" w:rsidP="00EF12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14.04.2025</w:t>
      </w:r>
      <w:r w:rsidRPr="00453C4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года</w:t>
      </w:r>
      <w:r w:rsidRPr="00453C40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№12</w:t>
      </w:r>
    </w:p>
    <w:p w:rsidR="00342731" w:rsidRPr="00453C40" w:rsidRDefault="00342731" w:rsidP="00EF12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3C40">
        <w:rPr>
          <w:rFonts w:ascii="Times New Roman" w:hAnsi="Times New Roman"/>
          <w:sz w:val="28"/>
          <w:szCs w:val="28"/>
        </w:rPr>
        <w:t>с.  Турово</w:t>
      </w:r>
    </w:p>
    <w:p w:rsidR="00342731" w:rsidRDefault="00342731" w:rsidP="00E87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2731" w:rsidRDefault="00342731" w:rsidP="006162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обеспечении мер пожарной безопасности </w:t>
      </w:r>
    </w:p>
    <w:p w:rsidR="00342731" w:rsidRDefault="00342731" w:rsidP="006162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населенных пунктов Туровского </w:t>
      </w:r>
    </w:p>
    <w:p w:rsidR="00342731" w:rsidRDefault="00342731" w:rsidP="006162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сельсовета Абанского района Красноярского </w:t>
      </w:r>
    </w:p>
    <w:p w:rsidR="00342731" w:rsidRDefault="00342731" w:rsidP="006162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края  в весенне-летний и осенний периоды 2025</w:t>
      </w:r>
    </w:p>
    <w:p w:rsidR="00342731" w:rsidRDefault="00342731" w:rsidP="006162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года</w:t>
      </w:r>
    </w:p>
    <w:p w:rsidR="00342731" w:rsidRDefault="00342731" w:rsidP="00E87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2731" w:rsidRDefault="00342731" w:rsidP="00E878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Туровского сельсовета Абанского района Красноярского края входят четыре населенных пункта – с. Турово, с. Залипье, д. Пушкино, </w:t>
      </w:r>
      <w:r>
        <w:rPr>
          <w:rFonts w:ascii="Times New Roman" w:hAnsi="Times New Roman"/>
          <w:sz w:val="28"/>
          <w:szCs w:val="28"/>
        </w:rPr>
        <w:br/>
        <w:t xml:space="preserve">д. Сенное. Численность местного населения (по фактическому проживанию) составляет </w:t>
      </w:r>
      <w:r w:rsidRPr="0061626E">
        <w:rPr>
          <w:rFonts w:ascii="Times New Roman" w:hAnsi="Times New Roman"/>
          <w:sz w:val="28"/>
          <w:szCs w:val="28"/>
        </w:rPr>
        <w:t>599 человек</w:t>
      </w:r>
      <w:r w:rsidRPr="006C203B">
        <w:rPr>
          <w:rFonts w:ascii="Times New Roman" w:hAnsi="Times New Roman"/>
          <w:sz w:val="28"/>
          <w:szCs w:val="28"/>
        </w:rPr>
        <w:t xml:space="preserve"> (в т.ч. по населенным пунктам: с. Турово - </w:t>
      </w:r>
      <w:r>
        <w:rPr>
          <w:rFonts w:ascii="Times New Roman" w:hAnsi="Times New Roman"/>
          <w:sz w:val="28"/>
          <w:szCs w:val="28"/>
        </w:rPr>
        <w:t>198</w:t>
      </w:r>
      <w:r w:rsidRPr="006C203B">
        <w:rPr>
          <w:rFonts w:ascii="Times New Roman" w:hAnsi="Times New Roman"/>
          <w:sz w:val="28"/>
          <w:szCs w:val="28"/>
        </w:rPr>
        <w:t xml:space="preserve">, </w:t>
      </w:r>
      <w:r w:rsidRPr="006C203B">
        <w:rPr>
          <w:rFonts w:ascii="Times New Roman" w:hAnsi="Times New Roman"/>
          <w:sz w:val="28"/>
          <w:szCs w:val="28"/>
        </w:rPr>
        <w:br/>
        <w:t>с. Залипье - 3</w:t>
      </w:r>
      <w:r>
        <w:rPr>
          <w:rFonts w:ascii="Times New Roman" w:hAnsi="Times New Roman"/>
          <w:sz w:val="28"/>
          <w:szCs w:val="28"/>
        </w:rPr>
        <w:t>21</w:t>
      </w:r>
      <w:r w:rsidRPr="006C203B">
        <w:rPr>
          <w:rFonts w:ascii="Times New Roman" w:hAnsi="Times New Roman"/>
          <w:sz w:val="28"/>
          <w:szCs w:val="28"/>
        </w:rPr>
        <w:t>, д. Пушкино - 4</w:t>
      </w:r>
      <w:r>
        <w:rPr>
          <w:rFonts w:ascii="Times New Roman" w:hAnsi="Times New Roman"/>
          <w:sz w:val="28"/>
          <w:szCs w:val="28"/>
        </w:rPr>
        <w:t>4</w:t>
      </w:r>
      <w:r w:rsidRPr="006C203B">
        <w:rPr>
          <w:rFonts w:ascii="Times New Roman" w:hAnsi="Times New Roman"/>
          <w:sz w:val="28"/>
          <w:szCs w:val="28"/>
        </w:rPr>
        <w:t>, д. Сенное - 3</w:t>
      </w:r>
      <w:r>
        <w:rPr>
          <w:rFonts w:ascii="Times New Roman" w:hAnsi="Times New Roman"/>
          <w:sz w:val="28"/>
          <w:szCs w:val="28"/>
        </w:rPr>
        <w:t>6</w:t>
      </w:r>
      <w:r w:rsidRPr="006C203B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2731" w:rsidRDefault="00342731" w:rsidP="00E878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сельсовета имеется общеобразовательная школа                       (с. Залипье), СДК и библиотеки (с. Турово и с. Залипье), сельские клубы                  (д. Пушкино и д. Сенное), расположены и организуют работу </w:t>
      </w:r>
      <w:r>
        <w:rPr>
          <w:rFonts w:ascii="Times New Roman" w:hAnsi="Times New Roman"/>
          <w:sz w:val="28"/>
          <w:szCs w:val="28"/>
        </w:rPr>
        <w:br/>
        <w:t>два сельхозпредприятия: ИП Ковалев Николая Сергеевича и ООО</w:t>
      </w:r>
      <w:r w:rsidRPr="00B021E0">
        <w:rPr>
          <w:b/>
          <w:noProof/>
        </w:rPr>
        <w:t xml:space="preserve"> </w:t>
      </w:r>
      <w:r>
        <w:rPr>
          <w:b/>
          <w:noProof/>
        </w:rPr>
        <w:t xml:space="preserve"> </w:t>
      </w:r>
      <w:r w:rsidRPr="00B021E0">
        <w:rPr>
          <w:rFonts w:ascii="Times New Roman" w:hAnsi="Times New Roman"/>
          <w:noProof/>
          <w:sz w:val="28"/>
          <w:szCs w:val="28"/>
        </w:rPr>
        <w:t>«Пушкинское», в лице генерального директора Носова Юрия Михайловича</w:t>
      </w:r>
      <w:r>
        <w:rPr>
          <w:rFonts w:ascii="Times New Roman" w:hAnsi="Times New Roman"/>
          <w:noProof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торговые точки – магазины расположены в с. Турово (1) и в с. Залипье (1).   Администрация Туровского сельсовета расположена в с. Турово </w:t>
      </w:r>
      <w:r>
        <w:rPr>
          <w:rFonts w:ascii="Times New Roman" w:hAnsi="Times New Roman"/>
          <w:sz w:val="28"/>
          <w:szCs w:val="28"/>
        </w:rPr>
        <w:br/>
        <w:t xml:space="preserve">по ул. Советская, 52. </w:t>
      </w:r>
    </w:p>
    <w:p w:rsidR="00342731" w:rsidRPr="00130AD8" w:rsidRDefault="00342731" w:rsidP="00E8781E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с. Турово и с. Залипье имеются природные водоемы (пруды). </w:t>
      </w:r>
      <w:r>
        <w:rPr>
          <w:rFonts w:ascii="Times New Roman" w:hAnsi="Times New Roman"/>
          <w:sz w:val="28"/>
          <w:szCs w:val="28"/>
        </w:rPr>
        <w:br/>
      </w:r>
      <w:r w:rsidRPr="00130AD8">
        <w:rPr>
          <w:rFonts w:ascii="Times New Roman" w:hAnsi="Times New Roman"/>
          <w:sz w:val="28"/>
          <w:szCs w:val="28"/>
        </w:rPr>
        <w:t>В с. Турово</w:t>
      </w:r>
      <w:r>
        <w:rPr>
          <w:rFonts w:ascii="Times New Roman" w:hAnsi="Times New Roman"/>
          <w:sz w:val="28"/>
          <w:szCs w:val="28"/>
        </w:rPr>
        <w:t xml:space="preserve"> водоем не используется как источник пожаротушения, так как  </w:t>
      </w:r>
      <w:r w:rsidRPr="00130AD8">
        <w:rPr>
          <w:rFonts w:ascii="Times New Roman" w:hAnsi="Times New Roman"/>
          <w:sz w:val="28"/>
          <w:szCs w:val="28"/>
        </w:rPr>
        <w:t>имеется водонапорная башня (ул. Советская, 48А</w:t>
      </w:r>
      <w:r>
        <w:rPr>
          <w:rFonts w:ascii="Times New Roman" w:hAnsi="Times New Roman"/>
          <w:sz w:val="28"/>
          <w:szCs w:val="28"/>
        </w:rPr>
        <w:t xml:space="preserve">), которая является источником </w:t>
      </w:r>
      <w:r w:rsidRPr="00BE5995">
        <w:rPr>
          <w:rFonts w:ascii="Times New Roman" w:hAnsi="Times New Roman"/>
          <w:sz w:val="28"/>
          <w:szCs w:val="28"/>
        </w:rPr>
        <w:t xml:space="preserve">пожаротушения. В с. Залипье на береговой зоне водоема </w:t>
      </w:r>
      <w:r>
        <w:rPr>
          <w:rFonts w:ascii="Times New Roman" w:hAnsi="Times New Roman"/>
          <w:sz w:val="28"/>
          <w:szCs w:val="28"/>
        </w:rPr>
        <w:br/>
      </w:r>
      <w:r w:rsidRPr="00BE5995">
        <w:rPr>
          <w:rFonts w:ascii="Times New Roman" w:hAnsi="Times New Roman"/>
          <w:sz w:val="28"/>
          <w:szCs w:val="28"/>
        </w:rPr>
        <w:t>(ул. Молодежная) обустроен пирс, который обеспечивает подъезд специальной техники для забора воды из водоема.</w:t>
      </w:r>
    </w:p>
    <w:p w:rsidR="00342731" w:rsidRPr="003C55B5" w:rsidRDefault="00342731" w:rsidP="00E8781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30AD8">
        <w:rPr>
          <w:rFonts w:ascii="Times New Roman" w:hAnsi="Times New Roman"/>
          <w:sz w:val="28"/>
          <w:szCs w:val="28"/>
        </w:rPr>
        <w:t xml:space="preserve"> </w:t>
      </w:r>
      <w:r w:rsidRPr="00BE5995">
        <w:rPr>
          <w:rFonts w:ascii="Times New Roman" w:hAnsi="Times New Roman"/>
          <w:sz w:val="28"/>
          <w:szCs w:val="28"/>
        </w:rPr>
        <w:t xml:space="preserve">В д. Пушкино, проживает 44 человека, в д. Сенное - 36 человек. </w:t>
      </w:r>
      <w:r>
        <w:rPr>
          <w:rFonts w:ascii="Times New Roman" w:hAnsi="Times New Roman"/>
          <w:sz w:val="28"/>
          <w:szCs w:val="28"/>
        </w:rPr>
        <w:br/>
      </w:r>
      <w:r w:rsidRPr="00BE5995">
        <w:rPr>
          <w:rFonts w:ascii="Times New Roman" w:hAnsi="Times New Roman"/>
          <w:sz w:val="28"/>
          <w:szCs w:val="28"/>
        </w:rPr>
        <w:t>В соответствии с п.5 ст.68 Федерального закона от 22.07.2008 №123-ФЗ (ред. от 14.07.2022) «Технический регламент о требованиях пожарно</w:t>
      </w:r>
      <w:bookmarkStart w:id="0" w:name="_GoBack"/>
      <w:bookmarkEnd w:id="0"/>
      <w:r w:rsidRPr="00BE5995">
        <w:rPr>
          <w:rFonts w:ascii="Times New Roman" w:hAnsi="Times New Roman"/>
          <w:sz w:val="28"/>
          <w:szCs w:val="28"/>
        </w:rPr>
        <w:t xml:space="preserve">й безопасности»  допускается не предусматривать противопожарное водоснабжение для населенных пунктов с числом жителей до 50 человек…»   Соответственно, потребление воды на случай пожара осуществляется </w:t>
      </w:r>
      <w:r>
        <w:rPr>
          <w:rFonts w:ascii="Times New Roman" w:hAnsi="Times New Roman"/>
          <w:sz w:val="28"/>
          <w:szCs w:val="28"/>
        </w:rPr>
        <w:br/>
      </w:r>
      <w:r w:rsidRPr="00BE5995">
        <w:rPr>
          <w:rFonts w:ascii="Times New Roman" w:hAnsi="Times New Roman"/>
          <w:sz w:val="28"/>
          <w:szCs w:val="28"/>
        </w:rPr>
        <w:t>в близлежащих населенных пунктах.</w:t>
      </w:r>
    </w:p>
    <w:p w:rsidR="00342731" w:rsidRPr="00422E93" w:rsidRDefault="00342731" w:rsidP="00E878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Стационарные ФАПы имеются в с. Турово и в с. Залипье, медицинское обслуживание населения д. </w:t>
      </w:r>
      <w:r w:rsidRPr="00422E93">
        <w:rPr>
          <w:rFonts w:ascii="Times New Roman" w:hAnsi="Times New Roman"/>
          <w:sz w:val="28"/>
          <w:szCs w:val="28"/>
        </w:rPr>
        <w:t xml:space="preserve">Пушкино и д. Сенное организовано приездными фельдшерами. </w:t>
      </w:r>
    </w:p>
    <w:p w:rsidR="00342731" w:rsidRDefault="00342731" w:rsidP="00E8781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2E93">
        <w:rPr>
          <w:rFonts w:ascii="Times New Roman" w:hAnsi="Times New Roman"/>
          <w:sz w:val="28"/>
          <w:szCs w:val="28"/>
        </w:rPr>
        <w:t xml:space="preserve">          Системы оповещения установлены во всех четырех населенных пунктах (с. Турово – здание сельсовета, с. Залипье – здание котельной,                    д. Пушкино и Сенное – здание сельских клубов).  Все  системы оповещения находятся в рабочем состоянии. Резервные источники питания </w:t>
      </w:r>
      <w:r w:rsidRPr="00422E93">
        <w:rPr>
          <w:rFonts w:ascii="Times New Roman" w:hAnsi="Times New Roman"/>
          <w:sz w:val="28"/>
          <w:szCs w:val="28"/>
        </w:rPr>
        <w:br/>
        <w:t>в администрации сельсовета отсутствуют.</w:t>
      </w:r>
    </w:p>
    <w:p w:rsidR="00342731" w:rsidRDefault="00342731" w:rsidP="00422E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противопожарной безопасности населения </w:t>
      </w:r>
      <w:r>
        <w:rPr>
          <w:rFonts w:ascii="Times New Roman" w:hAnsi="Times New Roman"/>
          <w:sz w:val="28"/>
          <w:szCs w:val="28"/>
        </w:rPr>
        <w:br/>
        <w:t xml:space="preserve">и вверенного имущества на территории Туровского сельсовета в весенне-летний противопожарный период 2025 года, руководствуясь Федеральными законами от 21.12.1994 №68-ФЗ «О защите населения и территорий </w:t>
      </w:r>
      <w:r>
        <w:rPr>
          <w:rFonts w:ascii="Times New Roman" w:hAnsi="Times New Roman"/>
          <w:sz w:val="28"/>
          <w:szCs w:val="28"/>
        </w:rPr>
        <w:br/>
        <w:t xml:space="preserve">от чрезвычайных ситуаций природного и техногенного характера», </w:t>
      </w:r>
      <w:r>
        <w:rPr>
          <w:rFonts w:ascii="Times New Roman" w:hAnsi="Times New Roman"/>
          <w:sz w:val="28"/>
          <w:szCs w:val="28"/>
        </w:rPr>
        <w:br/>
        <w:t>от 21.12.1994 №69-ФЗ «О пожарной безопасности», ст.ст. 16, 19 Устава Туровского сельсовета Абанского района Красноярского края, ПОСТАНОВЛЯЮ:</w:t>
      </w:r>
    </w:p>
    <w:p w:rsidR="00342731" w:rsidRDefault="00342731" w:rsidP="00E878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42731" w:rsidRDefault="00342731" w:rsidP="00E878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План</w:t>
      </w:r>
      <w:r w:rsidRPr="00A73D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мероприятий по пожарной безопасности населения </w:t>
      </w:r>
      <w:r>
        <w:rPr>
          <w:rFonts w:ascii="Times New Roman" w:hAnsi="Times New Roman"/>
          <w:sz w:val="28"/>
          <w:szCs w:val="28"/>
        </w:rPr>
        <w:br/>
        <w:t>и вверенного имущества на территории населенных пунктов Туровского сельсовета в весенне-летний и осенний противопожарный периоды  2025 года (приложение 1).</w:t>
      </w:r>
    </w:p>
    <w:p w:rsidR="00342731" w:rsidRDefault="00342731" w:rsidP="00E878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3EED">
        <w:rPr>
          <w:rFonts w:ascii="Times New Roman" w:hAnsi="Times New Roman"/>
          <w:sz w:val="28"/>
          <w:szCs w:val="28"/>
        </w:rPr>
        <w:t>2. В срок до 30 апреля 2025 года:</w:t>
      </w:r>
    </w:p>
    <w:p w:rsidR="00342731" w:rsidRDefault="00342731" w:rsidP="00E878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Провести совещание с участием руководителей (либо </w:t>
      </w:r>
      <w:r>
        <w:rPr>
          <w:rFonts w:ascii="Times New Roman" w:hAnsi="Times New Roman"/>
          <w:sz w:val="28"/>
          <w:szCs w:val="28"/>
        </w:rPr>
        <w:br/>
        <w:t>их представителей) организаций, учреждений, предприятий расположенных на территории Туровского сельсовета, представителей предпринимательского сообщества по вопросам организации обеспечения пожарной безопасности населения и вверенного имущества в весенне-летний пожароопасный период 2025 года.</w:t>
      </w:r>
    </w:p>
    <w:p w:rsidR="00342731" w:rsidRDefault="00342731" w:rsidP="00E878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3EED">
        <w:rPr>
          <w:rFonts w:ascii="Times New Roman" w:hAnsi="Times New Roman"/>
          <w:sz w:val="28"/>
          <w:szCs w:val="28"/>
        </w:rPr>
        <w:t xml:space="preserve">2.2. Рассмотреть вопрос о заключении соглашения о социально-экономическом сотрудничестве с руководителями сельхозпредприятий </w:t>
      </w:r>
      <w:r>
        <w:rPr>
          <w:rFonts w:ascii="Times New Roman" w:hAnsi="Times New Roman"/>
          <w:sz w:val="28"/>
          <w:szCs w:val="28"/>
        </w:rPr>
        <w:br/>
      </w:r>
      <w:r w:rsidRPr="00233EED">
        <w:rPr>
          <w:rFonts w:ascii="Times New Roman" w:hAnsi="Times New Roman"/>
          <w:sz w:val="28"/>
          <w:szCs w:val="28"/>
        </w:rPr>
        <w:t>и учреждений социальной сферы.</w:t>
      </w:r>
    </w:p>
    <w:p w:rsidR="00342731" w:rsidRDefault="00342731" w:rsidP="00E878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3EED">
        <w:rPr>
          <w:rFonts w:ascii="Times New Roman" w:hAnsi="Times New Roman"/>
          <w:sz w:val="28"/>
          <w:szCs w:val="28"/>
        </w:rPr>
        <w:t>3. В апреле-мае  2025 года,</w:t>
      </w:r>
      <w:r>
        <w:rPr>
          <w:rFonts w:ascii="Times New Roman" w:hAnsi="Times New Roman"/>
          <w:sz w:val="28"/>
          <w:szCs w:val="28"/>
        </w:rPr>
        <w:t xml:space="preserve"> с участием участкового уполномоченного полиции Отдела МВД России по Абанскому району, организовать и провести встречи (собрания) граждан по вопросам соблюдения требований и правил пожарной безопасности.</w:t>
      </w:r>
    </w:p>
    <w:p w:rsidR="00342731" w:rsidRDefault="00342731" w:rsidP="00E878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Заведующей хозяйством администрации Туровского сельсовета Смирновой Л.Ю., ответственному по пожарной безопасности:</w:t>
      </w:r>
    </w:p>
    <w:p w:rsidR="00342731" w:rsidRDefault="00342731" w:rsidP="00E878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 Осуществлять ежедневный контроль по обеспечению пожарной безопасности в зданиях и помещениях Туровского сельсовета, провести проверку наличия первичных пожарных средств тушения и их соответствия требованиям и срокам эксплуатации, обеспечить соблюдение правил </w:t>
      </w:r>
      <w:r>
        <w:rPr>
          <w:rFonts w:ascii="Times New Roman" w:hAnsi="Times New Roman"/>
          <w:sz w:val="28"/>
          <w:szCs w:val="28"/>
        </w:rPr>
        <w:br/>
        <w:t>и требований пожарной безопасности работниками котельной и сельсовета.</w:t>
      </w:r>
    </w:p>
    <w:p w:rsidR="00342731" w:rsidRDefault="00342731" w:rsidP="00B614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Создать схему оповещения на случай чрезвычайной ситуации, лиц привлекаемых к мероприятиям по обеспечению пожарной безопасности, </w:t>
      </w:r>
      <w:r>
        <w:rPr>
          <w:rFonts w:ascii="Times New Roman" w:hAnsi="Times New Roman"/>
          <w:sz w:val="28"/>
          <w:szCs w:val="28"/>
        </w:rPr>
        <w:br/>
        <w:t>с учетом руководителей, добровольных пожарных дружинников.</w:t>
      </w:r>
    </w:p>
    <w:p w:rsidR="00342731" w:rsidRDefault="00342731" w:rsidP="00E878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Обеспечить контроль за исполнением практических мероприятий утвержденного Плана и принимаемых протокольных решений (отметки </w:t>
      </w:r>
      <w:r>
        <w:rPr>
          <w:rFonts w:ascii="Times New Roman" w:hAnsi="Times New Roman"/>
          <w:sz w:val="28"/>
          <w:szCs w:val="28"/>
        </w:rPr>
        <w:br/>
        <w:t>о выполнении плановых мероприятий).</w:t>
      </w:r>
    </w:p>
    <w:p w:rsidR="00342731" w:rsidRDefault="00342731" w:rsidP="00E878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Обеспечить своевременный сбор информации, материалов </w:t>
      </w:r>
      <w:r>
        <w:rPr>
          <w:rFonts w:ascii="Times New Roman" w:hAnsi="Times New Roman"/>
          <w:sz w:val="28"/>
          <w:szCs w:val="28"/>
        </w:rPr>
        <w:br/>
        <w:t>по исполнению мероприятий утвержденного Плана и своевременное информирование руководителя о не выполнении мероприятий.</w:t>
      </w:r>
    </w:p>
    <w:p w:rsidR="00342731" w:rsidRDefault="00342731" w:rsidP="00E878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 Обеспечить ведение протоколов заседаний всех совещательных органов, которые будут осуществлять работу в весенне-летний и осенний пожароопасный периоды на территории Туровского сельсовета.</w:t>
      </w:r>
    </w:p>
    <w:p w:rsidR="00342731" w:rsidRDefault="00342731" w:rsidP="00E878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Обеспечить контроль патрульных групп и личное участие </w:t>
      </w:r>
      <w:r>
        <w:rPr>
          <w:rFonts w:ascii="Times New Roman" w:hAnsi="Times New Roman"/>
          <w:sz w:val="28"/>
          <w:szCs w:val="28"/>
        </w:rPr>
        <w:br/>
        <w:t>в проведении профилактических мероприятий и разъяснительной работы среди местного населения во всех четырех населенных пунктах сельсовета.</w:t>
      </w:r>
    </w:p>
    <w:p w:rsidR="00342731" w:rsidRDefault="00342731" w:rsidP="00E878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14CE">
        <w:rPr>
          <w:rFonts w:ascii="Times New Roman" w:hAnsi="Times New Roman"/>
          <w:sz w:val="28"/>
          <w:szCs w:val="28"/>
        </w:rPr>
        <w:t xml:space="preserve">5. Водителю администрации Туровского сельсовета А.А. Долженко обеспечить рабочее состояние </w:t>
      </w:r>
      <w:r>
        <w:rPr>
          <w:rFonts w:ascii="Times New Roman" w:hAnsi="Times New Roman"/>
          <w:sz w:val="28"/>
          <w:szCs w:val="28"/>
        </w:rPr>
        <w:t>служебного автомобиля УАЗ-31519</w:t>
      </w:r>
      <w:r w:rsidRPr="00B614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г/н Т925ЕН </w:t>
      </w:r>
      <w:r w:rsidRPr="00B614CE">
        <w:rPr>
          <w:rFonts w:ascii="Times New Roman" w:hAnsi="Times New Roman"/>
          <w:sz w:val="28"/>
          <w:szCs w:val="28"/>
        </w:rPr>
        <w:t>для использования в работе патрульно-маневренных групп, созданных из числа добровольных пожарных дружинников.</w:t>
      </w:r>
    </w:p>
    <w:p w:rsidR="00342731" w:rsidRDefault="00342731" w:rsidP="00E878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Рекомендовать руководителям организаций, учреждений, предприятий, индивидуальным предпринимателям, не зависимо от форм собственности, осуществляющим свою деятельность на территории Туровского сельсовета:</w:t>
      </w:r>
    </w:p>
    <w:p w:rsidR="00342731" w:rsidRDefault="00342731" w:rsidP="00E878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Принять конкретные меры по соблюдению мер пожарной безопасности членами трудовых коллективов и работниками.</w:t>
      </w:r>
    </w:p>
    <w:p w:rsidR="00342731" w:rsidRDefault="00342731" w:rsidP="00E878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Обеспечить своевременное проведение субботников по уборке территорий учреждений и предприятий и прилегающих к ним территорий </w:t>
      </w:r>
      <w:r>
        <w:rPr>
          <w:rFonts w:ascii="Times New Roman" w:hAnsi="Times New Roman"/>
          <w:sz w:val="28"/>
          <w:szCs w:val="28"/>
        </w:rPr>
        <w:br/>
        <w:t xml:space="preserve">от мусора и сухой травы. В части касающейся осуществляющей деятельности – не допускать поджогов травы, мусора, горючих отходов, </w:t>
      </w:r>
      <w:r>
        <w:rPr>
          <w:rFonts w:ascii="Times New Roman" w:hAnsi="Times New Roman"/>
          <w:sz w:val="28"/>
          <w:szCs w:val="28"/>
        </w:rPr>
        <w:br/>
        <w:t>а также проведение несанкционированных сельскохозяйственных и лесных палов.</w:t>
      </w:r>
    </w:p>
    <w:p w:rsidR="00342731" w:rsidRDefault="00342731" w:rsidP="00E8781E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6.3.Незамедлительно, при возникновении чрезвычайных и критических ситуаций связанных с возникновением и тушением пожаров, по требованию Главы Туровского сельсовета, обеспечить выделение автомашин, тракторов, иных технических средств, оборудования и личного состава добровольной пожарной дружины и организовать совместную оперативную деятельность по ликвидации таких ситуаций.</w:t>
      </w:r>
    </w:p>
    <w:p w:rsidR="00342731" w:rsidRDefault="00342731" w:rsidP="00E878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4B35">
        <w:rPr>
          <w:rFonts w:ascii="Times New Roman" w:hAnsi="Times New Roman"/>
          <w:sz w:val="28"/>
          <w:szCs w:val="28"/>
        </w:rPr>
        <w:t xml:space="preserve">6.4. Назначить лиц, ответственных за противопожарное состояние </w:t>
      </w:r>
      <w:r w:rsidRPr="00C04B35">
        <w:rPr>
          <w:rFonts w:ascii="Times New Roman" w:hAnsi="Times New Roman"/>
          <w:sz w:val="28"/>
          <w:szCs w:val="28"/>
        </w:rPr>
        <w:br/>
        <w:t>на вверенных территориях, организациях и учреждениях, обеспечить учреждения и предприятия первичными средствами тушения пожаров.</w:t>
      </w:r>
    </w:p>
    <w:p w:rsidR="00342731" w:rsidRPr="00747ABB" w:rsidRDefault="00342731" w:rsidP="00E878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7. Утвердить места сбора личного состава добровольной пожарной дружины и техники предназначенной для тушений и ликвидации критических и чрезвычайных ситуаций связанных с возникновением пожаров, согласно </w:t>
      </w:r>
      <w:r w:rsidRPr="0080358B">
        <w:rPr>
          <w:rFonts w:ascii="Times New Roman" w:hAnsi="Times New Roman"/>
          <w:sz w:val="28"/>
          <w:szCs w:val="28"/>
        </w:rPr>
        <w:t>приложению 2.</w:t>
      </w:r>
    </w:p>
    <w:p w:rsidR="00342731" w:rsidRDefault="00342731" w:rsidP="00E878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358B">
        <w:rPr>
          <w:rFonts w:ascii="Times New Roman" w:hAnsi="Times New Roman"/>
          <w:sz w:val="28"/>
          <w:szCs w:val="28"/>
        </w:rPr>
        <w:t>8. Рекомендовать и.о. директора Залипьевской  ООШ  Курлович Г.В.</w:t>
      </w:r>
      <w:r>
        <w:rPr>
          <w:rFonts w:ascii="Times New Roman" w:hAnsi="Times New Roman"/>
          <w:sz w:val="28"/>
          <w:szCs w:val="28"/>
        </w:rPr>
        <w:t xml:space="preserve"> организовать работу  классных руководителей и социального педагога </w:t>
      </w:r>
      <w:r>
        <w:rPr>
          <w:rFonts w:ascii="Times New Roman" w:hAnsi="Times New Roman"/>
          <w:sz w:val="28"/>
          <w:szCs w:val="28"/>
        </w:rPr>
        <w:br/>
        <w:t xml:space="preserve">по соблюдению учащимися мер пожарной безопасности, </w:t>
      </w:r>
      <w:r>
        <w:rPr>
          <w:rFonts w:ascii="Times New Roman" w:hAnsi="Times New Roman"/>
          <w:sz w:val="28"/>
          <w:szCs w:val="28"/>
        </w:rPr>
        <w:br/>
        <w:t xml:space="preserve">с неблагополучными семьями, имеющими детей, обучающихся </w:t>
      </w:r>
      <w:r>
        <w:rPr>
          <w:rFonts w:ascii="Times New Roman" w:hAnsi="Times New Roman"/>
          <w:sz w:val="28"/>
          <w:szCs w:val="28"/>
        </w:rPr>
        <w:br/>
        <w:t xml:space="preserve">в Залипьевской ООШ, путем планомерных посещений, профилактических </w:t>
      </w:r>
      <w:r>
        <w:rPr>
          <w:rFonts w:ascii="Times New Roman" w:hAnsi="Times New Roman"/>
          <w:sz w:val="28"/>
          <w:szCs w:val="28"/>
        </w:rPr>
        <w:br/>
        <w:t xml:space="preserve">и предупредительных бесед. </w:t>
      </w:r>
    </w:p>
    <w:p w:rsidR="00342731" w:rsidRDefault="00342731" w:rsidP="00E878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Местному населению, туристам, лицам, пребывающим </w:t>
      </w:r>
      <w:r>
        <w:rPr>
          <w:rFonts w:ascii="Times New Roman" w:hAnsi="Times New Roman"/>
          <w:sz w:val="28"/>
          <w:szCs w:val="28"/>
        </w:rPr>
        <w:br/>
        <w:t xml:space="preserve">на территории Туровского сельсовета с целью гостевых визитов, лицам, мигрирующим по территории Туровского сельсовета </w:t>
      </w:r>
      <w:r w:rsidRPr="006D5050">
        <w:rPr>
          <w:rFonts w:ascii="Times New Roman" w:hAnsi="Times New Roman"/>
          <w:b/>
          <w:sz w:val="28"/>
          <w:szCs w:val="28"/>
        </w:rPr>
        <w:t>ЗАПРЕЩАЕТСЯ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сжигание мусора, сухой травы и ботвы, разведение костров на всей территории Туровского сельсовета, топку открытых котлов и угольных котельных, в том числе на территориях частных владений. </w:t>
      </w:r>
    </w:p>
    <w:p w:rsidR="00342731" w:rsidRDefault="00342731" w:rsidP="00E87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10. Рекомендовать местному населению самостоятельно обследовать печные трубы в жилых помещениях и банях, электропроводку в жилых домах и хозяйственных постройках, при необходимости провести ремонт </w:t>
      </w:r>
      <w:r>
        <w:rPr>
          <w:rFonts w:ascii="Times New Roman" w:hAnsi="Times New Roman"/>
          <w:sz w:val="28"/>
          <w:szCs w:val="28"/>
        </w:rPr>
        <w:br/>
        <w:t>и замену электропроводки и электрооборудования.</w:t>
      </w:r>
    </w:p>
    <w:p w:rsidR="00342731" w:rsidRDefault="00342731" w:rsidP="00EF12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Контроль за исполнением настоящего Постановления оставляю </w:t>
      </w:r>
      <w:r>
        <w:rPr>
          <w:rFonts w:ascii="Times New Roman" w:hAnsi="Times New Roman"/>
          <w:sz w:val="28"/>
          <w:szCs w:val="28"/>
        </w:rPr>
        <w:br/>
        <w:t>за собой.</w:t>
      </w:r>
    </w:p>
    <w:p w:rsidR="00342731" w:rsidRDefault="00342731" w:rsidP="00E878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Настоящее Постановление вступает в силу  после его официального опубликования в периодическом печатном издании администрации Туровского сельсовета «Сельские вести» и на официальном сайте Туровского сельсовета.</w:t>
      </w:r>
    </w:p>
    <w:p w:rsidR="00342731" w:rsidRDefault="00342731" w:rsidP="00E878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42731" w:rsidRDefault="00342731" w:rsidP="00E87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2731" w:rsidRDefault="00342731" w:rsidP="00E87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Туровского сельсовета                                                         Е.А. Черкасова</w:t>
      </w:r>
    </w:p>
    <w:p w:rsidR="00342731" w:rsidRDefault="00342731" w:rsidP="00E87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2731" w:rsidRDefault="00342731" w:rsidP="00E87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2731" w:rsidRDefault="00342731" w:rsidP="00E87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2731" w:rsidRDefault="00342731" w:rsidP="00E87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2731" w:rsidRDefault="00342731" w:rsidP="00E87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2731" w:rsidRDefault="00342731" w:rsidP="00E87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2731" w:rsidRDefault="00342731" w:rsidP="00E87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2731" w:rsidRDefault="00342731"/>
    <w:p w:rsidR="00342731" w:rsidRDefault="00342731"/>
    <w:p w:rsidR="00342731" w:rsidRDefault="00342731"/>
    <w:p w:rsidR="00342731" w:rsidRDefault="00342731"/>
    <w:p w:rsidR="00342731" w:rsidRDefault="00342731"/>
    <w:p w:rsidR="00342731" w:rsidRDefault="00342731"/>
    <w:p w:rsidR="00342731" w:rsidRDefault="00342731"/>
    <w:p w:rsidR="00342731" w:rsidRDefault="00342731"/>
    <w:p w:rsidR="00342731" w:rsidRDefault="00342731"/>
    <w:p w:rsidR="00342731" w:rsidRDefault="00342731">
      <w:pPr>
        <w:sectPr w:rsidR="00342731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2731" w:rsidRDefault="00342731" w:rsidP="00E8781E">
      <w:pPr>
        <w:tabs>
          <w:tab w:val="left" w:pos="90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Приложение 1</w:t>
      </w:r>
    </w:p>
    <w:p w:rsidR="00342731" w:rsidRDefault="00342731" w:rsidP="00E8781E">
      <w:pPr>
        <w:spacing w:after="0" w:line="240" w:lineRule="auto"/>
        <w:ind w:firstLine="90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к Постановлению администрации</w:t>
      </w:r>
    </w:p>
    <w:p w:rsidR="00342731" w:rsidRDefault="00342731" w:rsidP="00E8781E">
      <w:pPr>
        <w:spacing w:after="0" w:line="240" w:lineRule="auto"/>
        <w:ind w:firstLine="978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Туровского сельсовета от 14.04.2025 № 12</w:t>
      </w:r>
    </w:p>
    <w:p w:rsidR="00342731" w:rsidRDefault="00342731" w:rsidP="00E8781E">
      <w:pPr>
        <w:spacing w:after="0" w:line="240" w:lineRule="auto"/>
        <w:ind w:firstLine="978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 обеспечении мер пожарной безопасности</w:t>
      </w:r>
    </w:p>
    <w:p w:rsidR="00342731" w:rsidRDefault="00342731" w:rsidP="00E8781E">
      <w:pPr>
        <w:spacing w:after="0" w:line="240" w:lineRule="auto"/>
        <w:ind w:firstLine="978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 территории населенных пунктов Туровского сельсовета</w:t>
      </w:r>
    </w:p>
    <w:p w:rsidR="00342731" w:rsidRDefault="00342731" w:rsidP="00E8781E">
      <w:pPr>
        <w:spacing w:after="0" w:line="240" w:lineRule="auto"/>
        <w:ind w:firstLine="978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Абанского района Красноярского края</w:t>
      </w:r>
    </w:p>
    <w:p w:rsidR="00342731" w:rsidRDefault="00342731" w:rsidP="00E8781E">
      <w:pPr>
        <w:spacing w:after="0" w:line="240" w:lineRule="auto"/>
        <w:ind w:left="9720" w:firstLine="6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весенне-летний  и осенний периоды    2025год»</w:t>
      </w:r>
    </w:p>
    <w:p w:rsidR="00342731" w:rsidRDefault="00342731" w:rsidP="00E8781E">
      <w:pPr>
        <w:rPr>
          <w:rFonts w:ascii="Times New Roman" w:hAnsi="Times New Roman"/>
          <w:sz w:val="28"/>
          <w:szCs w:val="28"/>
        </w:rPr>
      </w:pPr>
    </w:p>
    <w:p w:rsidR="00342731" w:rsidRDefault="00342731" w:rsidP="00E878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342731" w:rsidRDefault="00342731" w:rsidP="00E878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по пожарной безопасности населения и вверенного имущества на территории населенных пунктов Туровского сельсовета в весенне-летний и осенний противопожарный периоды 2025 года</w:t>
      </w:r>
    </w:p>
    <w:p w:rsidR="00342731" w:rsidRDefault="00342731" w:rsidP="00E87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"/>
        <w:gridCol w:w="5892"/>
        <w:gridCol w:w="2401"/>
        <w:gridCol w:w="2740"/>
        <w:gridCol w:w="3158"/>
      </w:tblGrid>
      <w:tr w:rsidR="00342731" w:rsidRPr="00D015D9" w:rsidTr="00E331CB">
        <w:tc>
          <w:tcPr>
            <w:tcW w:w="595" w:type="dxa"/>
          </w:tcPr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892" w:type="dxa"/>
          </w:tcPr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Мероприятия,</w:t>
            </w:r>
          </w:p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Форма реализации</w:t>
            </w:r>
          </w:p>
        </w:tc>
        <w:tc>
          <w:tcPr>
            <w:tcW w:w="2401" w:type="dxa"/>
          </w:tcPr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740" w:type="dxa"/>
          </w:tcPr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158" w:type="dxa"/>
          </w:tcPr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Примечание, отметка об исполнении</w:t>
            </w:r>
          </w:p>
        </w:tc>
      </w:tr>
      <w:tr w:rsidR="00342731" w:rsidRPr="00D015D9" w:rsidTr="00E331CB">
        <w:tc>
          <w:tcPr>
            <w:tcW w:w="595" w:type="dxa"/>
          </w:tcPr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92" w:type="dxa"/>
          </w:tcPr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40" w:type="dxa"/>
          </w:tcPr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42731" w:rsidRPr="00D015D9" w:rsidTr="00E331CB">
        <w:tc>
          <w:tcPr>
            <w:tcW w:w="595" w:type="dxa"/>
          </w:tcPr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92" w:type="dxa"/>
          </w:tcPr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>Мероприятие: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Провести совещание при Главе Туровского сельсовета с участием руководителей учреждений и организаций, сельских депутатов, общественных деятелей по вопросам организации совместной деятельности по обеспечению противо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пожарной безопасности населения и вверенного имущества в весенне-летний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осенний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период</w:t>
            </w:r>
            <w:r>
              <w:rPr>
                <w:rFonts w:ascii="Times New Roman" w:hAnsi="Times New Roman"/>
                <w:sz w:val="28"/>
                <w:szCs w:val="28"/>
              </w:rPr>
              <w:t>ы 2025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Форма реализации: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Совещание в форме рабочей встречи с элементами семинара и инструктажа (доведение информации), принятие решения, оформление протокола.</w:t>
            </w:r>
          </w:p>
        </w:tc>
        <w:tc>
          <w:tcPr>
            <w:tcW w:w="2401" w:type="dxa"/>
          </w:tcPr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прель </w:t>
            </w:r>
          </w:p>
        </w:tc>
        <w:tc>
          <w:tcPr>
            <w:tcW w:w="2740" w:type="dxa"/>
          </w:tcPr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Черкасова Е.А.</w:t>
            </w:r>
          </w:p>
          <w:p w:rsidR="00342731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Горелик Е.В.</w:t>
            </w:r>
          </w:p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Л.Ю.</w:t>
            </w:r>
          </w:p>
        </w:tc>
        <w:tc>
          <w:tcPr>
            <w:tcW w:w="3158" w:type="dxa"/>
          </w:tcPr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731" w:rsidRPr="00D015D9" w:rsidTr="00E331CB">
        <w:tc>
          <w:tcPr>
            <w:tcW w:w="595" w:type="dxa"/>
          </w:tcPr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892" w:type="dxa"/>
          </w:tcPr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Организовать и провести встречи с местным населением (с. Турово, с. Залипье, д. Пушкино, д. Сенное) для разъяснения порядка действий при возникновении опасности пожара, в т.ч. по отношению к имуществу соседей, доведения информации по номерам телефонов экстренных служб.</w:t>
            </w:r>
          </w:p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Форма реализации: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Личная встреча,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письменное объявление</w:t>
            </w:r>
            <w:r>
              <w:rPr>
                <w:rFonts w:ascii="Times New Roman" w:hAnsi="Times New Roman"/>
                <w:sz w:val="28"/>
                <w:szCs w:val="28"/>
              </w:rPr>
              <w:t>, сходы или собрания населения, встречи с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трудовыми коллективами предприятий, без оформления протокола.</w:t>
            </w:r>
          </w:p>
        </w:tc>
        <w:tc>
          <w:tcPr>
            <w:tcW w:w="2401" w:type="dxa"/>
          </w:tcPr>
          <w:p w:rsidR="00342731" w:rsidRDefault="00342731" w:rsidP="008035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342731" w:rsidRPr="00D015D9" w:rsidRDefault="00342731" w:rsidP="008035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40" w:type="dxa"/>
          </w:tcPr>
          <w:p w:rsidR="00342731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Черкасова Е.А.</w:t>
            </w:r>
          </w:p>
          <w:p w:rsidR="00342731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Горелик Е.В.</w:t>
            </w:r>
          </w:p>
          <w:p w:rsidR="00342731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Л.Ю.</w:t>
            </w:r>
          </w:p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Милевская В.М.</w:t>
            </w:r>
          </w:p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731" w:rsidRPr="00D015D9" w:rsidTr="00E331CB">
        <w:tc>
          <w:tcPr>
            <w:tcW w:w="595" w:type="dxa"/>
          </w:tcPr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892" w:type="dxa"/>
          </w:tcPr>
          <w:p w:rsidR="00342731" w:rsidRPr="00D015D9" w:rsidRDefault="00342731" w:rsidP="00E331CB">
            <w:pPr>
              <w:spacing w:after="0" w:line="240" w:lineRule="auto"/>
              <w:ind w:left="-28" w:firstLine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Мероприятие: </w:t>
            </w:r>
            <w:r w:rsidRPr="00F7438D">
              <w:rPr>
                <w:rFonts w:ascii="Times New Roman" w:hAnsi="Times New Roman"/>
                <w:sz w:val="28"/>
                <w:szCs w:val="28"/>
              </w:rPr>
              <w:t>Распространение 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азмещение в обще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доступных местах для населения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информации профилакти</w:t>
            </w:r>
            <w:r>
              <w:rPr>
                <w:rFonts w:ascii="Times New Roman" w:hAnsi="Times New Roman"/>
                <w:sz w:val="28"/>
                <w:szCs w:val="28"/>
              </w:rPr>
              <w:t>ческого характера и предупреждению пожаров, правил поведения при пожаре, по взаимодействию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и взаимопомощи.</w:t>
            </w:r>
          </w:p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Форма реализации: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Составление доступной информации (понятной), оформление листовки, распечатка и размещение путем расположения на магазинах, автобусных остановках, ФАПах, школе, вручение жителям.</w:t>
            </w:r>
          </w:p>
        </w:tc>
        <w:tc>
          <w:tcPr>
            <w:tcW w:w="2401" w:type="dxa"/>
          </w:tcPr>
          <w:p w:rsidR="00342731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апрель,</w:t>
            </w:r>
          </w:p>
          <w:p w:rsidR="00342731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май, </w:t>
            </w:r>
          </w:p>
          <w:p w:rsidR="00342731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сентябрь,</w:t>
            </w:r>
          </w:p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740" w:type="dxa"/>
          </w:tcPr>
          <w:p w:rsidR="00342731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Черкасова Е.А.</w:t>
            </w:r>
          </w:p>
          <w:p w:rsidR="00342731" w:rsidRDefault="00342731" w:rsidP="008035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Смирнова Л.Ю. </w:t>
            </w:r>
          </w:p>
          <w:p w:rsidR="00342731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Депутаты Туровского сельского совета депутатов,</w:t>
            </w:r>
          </w:p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 патрульных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патрульно-маневренных групп</w:t>
            </w:r>
          </w:p>
        </w:tc>
        <w:tc>
          <w:tcPr>
            <w:tcW w:w="3158" w:type="dxa"/>
          </w:tcPr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731" w:rsidRPr="00D015D9" w:rsidTr="00E331CB">
        <w:tc>
          <w:tcPr>
            <w:tcW w:w="595" w:type="dxa"/>
          </w:tcPr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892" w:type="dxa"/>
          </w:tcPr>
          <w:p w:rsidR="00342731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Мероприятие: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обеспечение  наполняемости водой емкости, расположенной в ВБ в с. Турово, ул. Советская, 48а</w:t>
            </w:r>
          </w:p>
          <w:p w:rsidR="00342731" w:rsidRPr="00A4171A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71A">
              <w:rPr>
                <w:rFonts w:ascii="Times New Roman" w:hAnsi="Times New Roman"/>
                <w:b/>
                <w:sz w:val="28"/>
                <w:szCs w:val="28"/>
              </w:rPr>
              <w:t>Форма реализации: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Ежедневная проверка наполняемости  емкости водой на ВБ  (Контроль за сельсоветом).</w:t>
            </w:r>
          </w:p>
        </w:tc>
        <w:tc>
          <w:tcPr>
            <w:tcW w:w="2401" w:type="dxa"/>
          </w:tcPr>
          <w:p w:rsidR="00342731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- октябрь</w:t>
            </w:r>
          </w:p>
        </w:tc>
        <w:tc>
          <w:tcPr>
            <w:tcW w:w="2740" w:type="dxa"/>
          </w:tcPr>
          <w:p w:rsidR="00342731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Черкасова Е.А. </w:t>
            </w:r>
          </w:p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Сухарьков Г.А.</w:t>
            </w:r>
          </w:p>
        </w:tc>
        <w:tc>
          <w:tcPr>
            <w:tcW w:w="3158" w:type="dxa"/>
          </w:tcPr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731" w:rsidRPr="00D015D9" w:rsidTr="00E331CB">
        <w:tc>
          <w:tcPr>
            <w:tcW w:w="595" w:type="dxa"/>
          </w:tcPr>
          <w:p w:rsidR="00342731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892" w:type="dxa"/>
          </w:tcPr>
          <w:p w:rsidR="00342731" w:rsidRPr="00546C63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  <w:r w:rsidRPr="00546C63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546C63">
              <w:rPr>
                <w:rFonts w:ascii="Times New Roman" w:hAnsi="Times New Roman"/>
                <w:sz w:val="28"/>
                <w:szCs w:val="28"/>
              </w:rPr>
              <w:t xml:space="preserve"> Обследование территории и определение возможности принятия организационных мер по созданию и размещению пожарного водоема в д.Пушкино.</w:t>
            </w:r>
          </w:p>
          <w:p w:rsidR="00342731" w:rsidRPr="00C73AA2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6C63">
              <w:rPr>
                <w:rFonts w:ascii="Times New Roman" w:hAnsi="Times New Roman"/>
                <w:b/>
                <w:sz w:val="28"/>
                <w:szCs w:val="28"/>
              </w:rPr>
              <w:t xml:space="preserve">Форма реализации: </w:t>
            </w:r>
            <w:r w:rsidRPr="00546C63">
              <w:rPr>
                <w:rFonts w:ascii="Times New Roman" w:hAnsi="Times New Roman"/>
                <w:sz w:val="28"/>
                <w:szCs w:val="28"/>
              </w:rPr>
              <w:t xml:space="preserve">  Визуальное изучение территории населенного п</w:t>
            </w:r>
            <w:r>
              <w:rPr>
                <w:rFonts w:ascii="Times New Roman" w:hAnsi="Times New Roman"/>
                <w:sz w:val="28"/>
                <w:szCs w:val="28"/>
              </w:rPr>
              <w:t>ункта.</w:t>
            </w:r>
            <w:r w:rsidRPr="00546C63">
              <w:rPr>
                <w:rFonts w:ascii="Times New Roman" w:hAnsi="Times New Roman"/>
                <w:sz w:val="28"/>
                <w:szCs w:val="28"/>
              </w:rPr>
              <w:t xml:space="preserve"> Обсуждение вопроса с администрацией района о приобретении емкости для пожарного водоема в д. Пушкино.</w:t>
            </w:r>
          </w:p>
        </w:tc>
        <w:tc>
          <w:tcPr>
            <w:tcW w:w="2401" w:type="dxa"/>
          </w:tcPr>
          <w:p w:rsidR="00342731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740" w:type="dxa"/>
          </w:tcPr>
          <w:p w:rsidR="00342731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Черкасова Е.А.</w:t>
            </w:r>
          </w:p>
          <w:p w:rsidR="00342731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Л.Ю.</w:t>
            </w:r>
          </w:p>
          <w:p w:rsidR="00342731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58" w:type="dxa"/>
          </w:tcPr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731" w:rsidRPr="00D015D9" w:rsidTr="00E331CB">
        <w:tc>
          <w:tcPr>
            <w:tcW w:w="595" w:type="dxa"/>
          </w:tcPr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92" w:type="dxa"/>
          </w:tcPr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Проверить комиссионно работоспособность систем оповещения в с. Турово, с. Залипье, д. Пушкино, д. Сенное.</w:t>
            </w:r>
          </w:p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Форма реализации: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Практическое включение и выключение системы оповещения с определением радиуса </w:t>
            </w:r>
            <w:r>
              <w:rPr>
                <w:rFonts w:ascii="Times New Roman" w:hAnsi="Times New Roman"/>
                <w:sz w:val="28"/>
                <w:szCs w:val="28"/>
              </w:rPr>
              <w:t>покрытия сигнала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(до крайней точки в четырех направлениях), с составлением акта проверки.</w:t>
            </w:r>
          </w:p>
        </w:tc>
        <w:tc>
          <w:tcPr>
            <w:tcW w:w="2401" w:type="dxa"/>
          </w:tcPr>
          <w:p w:rsidR="00342731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апрель,</w:t>
            </w:r>
          </w:p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740" w:type="dxa"/>
          </w:tcPr>
          <w:p w:rsidR="00342731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Черкасова Е.А.</w:t>
            </w:r>
          </w:p>
          <w:p w:rsidR="00342731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Л.Ю.</w:t>
            </w:r>
          </w:p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731" w:rsidRPr="00D015D9" w:rsidTr="00E331CB">
        <w:tc>
          <w:tcPr>
            <w:tcW w:w="595" w:type="dxa"/>
          </w:tcPr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92" w:type="dxa"/>
          </w:tcPr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Составить списки социально незащищенных местных жителей (одиноко проживающих и находящихся в преклонном возрасте,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семей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относящихся к социальному неблагополучию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 т.ч. СОП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) проживающих в частном секторе в домах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оборудованных печным отоплением.</w:t>
            </w:r>
          </w:p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Форма реализации: </w:t>
            </w:r>
            <w:r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и утверждение письменного списка, с приложением к настоящему плану.</w:t>
            </w:r>
          </w:p>
        </w:tc>
        <w:tc>
          <w:tcPr>
            <w:tcW w:w="2401" w:type="dxa"/>
          </w:tcPr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342731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Черкасова Е.А.</w:t>
            </w:r>
          </w:p>
          <w:p w:rsidR="00342731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Горелик Е.В.</w:t>
            </w:r>
          </w:p>
          <w:p w:rsidR="00342731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58" w:type="dxa"/>
          </w:tcPr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731" w:rsidRPr="00D015D9" w:rsidTr="00E331CB">
        <w:tc>
          <w:tcPr>
            <w:tcW w:w="595" w:type="dxa"/>
          </w:tcPr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92" w:type="dxa"/>
          </w:tcPr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Организовать и провести</w:t>
            </w:r>
          </w:p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профилактические рейдовые мероприятия</w:t>
            </w:r>
            <w:r>
              <w:rPr>
                <w:rFonts w:ascii="Times New Roman" w:hAnsi="Times New Roman"/>
                <w:sz w:val="28"/>
                <w:szCs w:val="28"/>
              </w:rPr>
              <w:t>, в т.ч.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с учетом списка (п</w:t>
            </w:r>
            <w:r>
              <w:rPr>
                <w:rFonts w:ascii="Times New Roman" w:hAnsi="Times New Roman"/>
                <w:sz w:val="28"/>
                <w:szCs w:val="28"/>
              </w:rPr>
              <w:t>. 7 Плана) с вручением листовок.</w:t>
            </w:r>
          </w:p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Форма реализации: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Выезд, посещение, профилактические беседы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1" w:type="dxa"/>
          </w:tcPr>
          <w:p w:rsidR="00342731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42731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май,</w:t>
            </w:r>
          </w:p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40" w:type="dxa"/>
          </w:tcPr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Черкасова Е.А.</w:t>
            </w:r>
          </w:p>
          <w:p w:rsidR="00342731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Л.Ю.,</w:t>
            </w:r>
          </w:p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патрульных и патрульно-маневренных групп,</w:t>
            </w:r>
          </w:p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депутаты Туровского сельского Совета депутатов,  работники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СДК.</w:t>
            </w:r>
          </w:p>
        </w:tc>
        <w:tc>
          <w:tcPr>
            <w:tcW w:w="3158" w:type="dxa"/>
          </w:tcPr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731" w:rsidRPr="00D015D9" w:rsidTr="00E331CB">
        <w:tc>
          <w:tcPr>
            <w:tcW w:w="595" w:type="dxa"/>
          </w:tcPr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5892" w:type="dxa"/>
          </w:tcPr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Проведение занятий, инструктажей, тренировок с членами добровольной пожарной дружины</w:t>
            </w:r>
            <w:r>
              <w:rPr>
                <w:rFonts w:ascii="Times New Roman" w:hAnsi="Times New Roman"/>
                <w:sz w:val="28"/>
                <w:szCs w:val="28"/>
              </w:rPr>
              <w:t>, членами патрульных и патрульно-маневренных групп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по действиям в сл</w:t>
            </w:r>
            <w:r>
              <w:rPr>
                <w:rFonts w:ascii="Times New Roman" w:hAnsi="Times New Roman"/>
                <w:sz w:val="28"/>
                <w:szCs w:val="28"/>
              </w:rPr>
              <w:t>учае обнаружения пожара в  населенном пункте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, отработка навыка использования имеющегося пожарного оборудования.</w:t>
            </w:r>
          </w:p>
          <w:p w:rsidR="00342731" w:rsidRPr="008A1A0A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>Форма реализации: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Практические занятия в форме семинаров и лекций, практическая отработка действий по использованию пожарного оборудования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2401" w:type="dxa"/>
          </w:tcPr>
          <w:p w:rsidR="00342731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апрель, </w:t>
            </w:r>
          </w:p>
          <w:p w:rsidR="00342731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май,</w:t>
            </w:r>
          </w:p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342731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Черкасова Е.А.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42731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Л.Ю.</w:t>
            </w:r>
          </w:p>
          <w:p w:rsidR="00342731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УУП (по согласованию),</w:t>
            </w:r>
          </w:p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МЧС (по согласованию)</w:t>
            </w:r>
          </w:p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731" w:rsidRPr="00D015D9" w:rsidTr="00E331CB">
        <w:tc>
          <w:tcPr>
            <w:tcW w:w="595" w:type="dxa"/>
          </w:tcPr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5892" w:type="dxa"/>
          </w:tcPr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>Мероприятие: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патрульно-маневренных </w:t>
            </w:r>
            <w:r>
              <w:rPr>
                <w:rFonts w:ascii="Times New Roman" w:hAnsi="Times New Roman"/>
                <w:sz w:val="28"/>
                <w:szCs w:val="28"/>
              </w:rPr>
              <w:t>групп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Туровского сельсовета</w:t>
            </w:r>
            <w:r>
              <w:rPr>
                <w:rFonts w:ascii="Times New Roman" w:hAnsi="Times New Roman"/>
                <w:sz w:val="28"/>
                <w:szCs w:val="28"/>
              </w:rPr>
              <w:t>, утверждение графика патрулирования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Форма реализации: </w:t>
            </w:r>
            <w:r>
              <w:rPr>
                <w:rFonts w:ascii="Times New Roman" w:hAnsi="Times New Roman"/>
                <w:sz w:val="28"/>
                <w:szCs w:val="28"/>
              </w:rPr>
              <w:t>Формирование групп</w:t>
            </w:r>
            <w:r w:rsidRPr="005736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с учетом списка добровольных пожарных дружинников, с приложением к настоящему плану.</w:t>
            </w:r>
          </w:p>
        </w:tc>
        <w:tc>
          <w:tcPr>
            <w:tcW w:w="2401" w:type="dxa"/>
          </w:tcPr>
          <w:p w:rsidR="00342731" w:rsidRDefault="00342731" w:rsidP="001D34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40" w:type="dxa"/>
          </w:tcPr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Черкасова Е.А.</w:t>
            </w:r>
          </w:p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Л.Ю.</w:t>
            </w:r>
          </w:p>
        </w:tc>
        <w:tc>
          <w:tcPr>
            <w:tcW w:w="3158" w:type="dxa"/>
          </w:tcPr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731" w:rsidRPr="00D015D9" w:rsidTr="00E331CB">
        <w:tc>
          <w:tcPr>
            <w:tcW w:w="595" w:type="dxa"/>
          </w:tcPr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5892" w:type="dxa"/>
          </w:tcPr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Патрулирование населенных пунктов Туровского сельсовета с целью выявления и ликвидации очагов горения, проведение профилактической работы по соблюдению правил пожарной безопасности.</w:t>
            </w:r>
          </w:p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Форма реализации: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бход, объезд населенных пунктов дружинниками, работниками сельсовета, беседы с местными жителями, вручение листовок.</w:t>
            </w:r>
          </w:p>
        </w:tc>
        <w:tc>
          <w:tcPr>
            <w:tcW w:w="2401" w:type="dxa"/>
          </w:tcPr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740" w:type="dxa"/>
          </w:tcPr>
          <w:p w:rsidR="00342731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 xml:space="preserve">Черкасова Е.А. </w:t>
            </w:r>
          </w:p>
          <w:p w:rsidR="00342731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Л.Ю.</w:t>
            </w:r>
          </w:p>
          <w:p w:rsidR="00342731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Патрульно-маневренные группы, </w:t>
            </w:r>
          </w:p>
          <w:p w:rsidR="00342731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Работники администрации сельсовета,</w:t>
            </w:r>
          </w:p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депутаты Туровского сельского Совета депутатов</w:t>
            </w:r>
          </w:p>
        </w:tc>
        <w:tc>
          <w:tcPr>
            <w:tcW w:w="3158" w:type="dxa"/>
          </w:tcPr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731" w:rsidRPr="00D015D9" w:rsidTr="00E331CB">
        <w:tc>
          <w:tcPr>
            <w:tcW w:w="595" w:type="dxa"/>
          </w:tcPr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92" w:type="dxa"/>
          </w:tcPr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Обследование минерализированных полос расположенных вокруг населенных пунктов Туровского сельсовета. При необходимости принять меры к восстановлению либо созданию таких полос в местах возможного перехода лесных и ландшафтных пожаров на территории населенных пунктов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возможности с учетом изменений законодательства РФ)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Форма реализации: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Осмотр таких полос</w:t>
            </w:r>
            <w:r>
              <w:rPr>
                <w:rFonts w:ascii="Times New Roman" w:hAnsi="Times New Roman"/>
                <w:sz w:val="28"/>
                <w:szCs w:val="28"/>
              </w:rPr>
              <w:t>, организация работы с использованием трактора</w:t>
            </w:r>
          </w:p>
        </w:tc>
        <w:tc>
          <w:tcPr>
            <w:tcW w:w="2401" w:type="dxa"/>
          </w:tcPr>
          <w:p w:rsidR="00342731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-</w:t>
            </w:r>
          </w:p>
          <w:p w:rsidR="00342731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июнь,</w:t>
            </w:r>
          </w:p>
          <w:p w:rsidR="00342731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сентябрь, </w:t>
            </w:r>
          </w:p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740" w:type="dxa"/>
          </w:tcPr>
          <w:p w:rsidR="00342731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Черкасова Е.А.,</w:t>
            </w:r>
          </w:p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Смирнова Л.Ю.</w:t>
            </w:r>
          </w:p>
        </w:tc>
        <w:tc>
          <w:tcPr>
            <w:tcW w:w="3158" w:type="dxa"/>
          </w:tcPr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731" w:rsidRPr="00D015D9" w:rsidTr="00E331CB">
        <w:tc>
          <w:tcPr>
            <w:tcW w:w="595" w:type="dxa"/>
          </w:tcPr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92" w:type="dxa"/>
          </w:tcPr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Оснащение подведомственных помещений первичными средствами тушения пожаров и противопожарным инвентарем.</w:t>
            </w:r>
          </w:p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Форма реализации: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Размещение огнетушителей,</w:t>
            </w: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ящиков с песком, лопат в помещении сельсовета (с. Турово) и помещении котельной (с. Залипье).</w:t>
            </w:r>
          </w:p>
        </w:tc>
        <w:tc>
          <w:tcPr>
            <w:tcW w:w="2401" w:type="dxa"/>
          </w:tcPr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прель, май</w:t>
            </w:r>
          </w:p>
        </w:tc>
        <w:tc>
          <w:tcPr>
            <w:tcW w:w="2740" w:type="dxa"/>
          </w:tcPr>
          <w:p w:rsidR="00342731" w:rsidRDefault="00342731" w:rsidP="001D34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Черкасова Е.А.,</w:t>
            </w:r>
          </w:p>
          <w:p w:rsidR="00342731" w:rsidRPr="00D015D9" w:rsidRDefault="00342731" w:rsidP="001D34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Смирнова Л.Ю.</w:t>
            </w:r>
          </w:p>
        </w:tc>
        <w:tc>
          <w:tcPr>
            <w:tcW w:w="3158" w:type="dxa"/>
          </w:tcPr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731" w:rsidRPr="00D015D9" w:rsidTr="00E331CB">
        <w:tc>
          <w:tcPr>
            <w:tcW w:w="595" w:type="dxa"/>
          </w:tcPr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92" w:type="dxa"/>
          </w:tcPr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Органи</w:t>
            </w:r>
            <w:r>
              <w:rPr>
                <w:rFonts w:ascii="Times New Roman" w:hAnsi="Times New Roman"/>
                <w:sz w:val="28"/>
                <w:szCs w:val="28"/>
              </w:rPr>
              <w:t>зация и проведение экологических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субботников по уборке территорий общего пользования, прилегающих территорий учреждений и предприятий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расположенных на территории Туровского сельсовета. </w:t>
            </w:r>
          </w:p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Форма реализации: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Издание распоряжения с определением общественных пространств, подлежащих обязательному содержанию и уборке администрацией Туровского сельсовета, учреждениями и организациями, расположенными в населенных пунктах  Туровского сельсовета. </w:t>
            </w:r>
          </w:p>
        </w:tc>
        <w:tc>
          <w:tcPr>
            <w:tcW w:w="2401" w:type="dxa"/>
          </w:tcPr>
          <w:p w:rsidR="00342731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прель, май</w:t>
            </w:r>
            <w:r>
              <w:rPr>
                <w:rFonts w:ascii="Times New Roman" w:hAnsi="Times New Roman"/>
                <w:sz w:val="28"/>
                <w:szCs w:val="28"/>
              </w:rPr>
              <w:t>, июнь, сентябрь,</w:t>
            </w:r>
          </w:p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740" w:type="dxa"/>
          </w:tcPr>
          <w:p w:rsidR="00342731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Черкасова Е.А.,</w:t>
            </w:r>
          </w:p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Л.Ю.,</w:t>
            </w:r>
          </w:p>
          <w:p w:rsidR="00342731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аботники сельсовета, руководители предприятий, учреждений, предприниматели</w:t>
            </w:r>
            <w:r>
              <w:rPr>
                <w:rFonts w:ascii="Times New Roman" w:hAnsi="Times New Roman"/>
                <w:sz w:val="28"/>
                <w:szCs w:val="28"/>
              </w:rPr>
              <w:t>, общественность,</w:t>
            </w:r>
          </w:p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депутаты</w:t>
            </w:r>
          </w:p>
        </w:tc>
        <w:tc>
          <w:tcPr>
            <w:tcW w:w="3158" w:type="dxa"/>
          </w:tcPr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731" w:rsidRPr="00D015D9" w:rsidTr="00E331CB">
        <w:tc>
          <w:tcPr>
            <w:tcW w:w="595" w:type="dxa"/>
          </w:tcPr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92" w:type="dxa"/>
          </w:tcPr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Организация скашивания сухостоя в жилом секторе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населенных пунктов сельсовета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на территории нежилых домов,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обственники которых отсутствуют, 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собственниками,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в жилом секторе на прилегающей территории жилых домов, предприятий, учреждений  в рамках соблюдения Правил благоустройства.</w:t>
            </w:r>
          </w:p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Форма реализации: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Проведение работ по скашиванию сухостоя с помощью </w:t>
            </w:r>
            <w:r>
              <w:rPr>
                <w:rFonts w:ascii="Times New Roman" w:hAnsi="Times New Roman"/>
                <w:sz w:val="28"/>
                <w:szCs w:val="28"/>
              </w:rPr>
              <w:t>трактора, косилки ручной, с определением зон ответственности должностных лиц и активистов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1" w:type="dxa"/>
          </w:tcPr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течение всего периода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отдельному графику)</w:t>
            </w:r>
          </w:p>
        </w:tc>
        <w:tc>
          <w:tcPr>
            <w:tcW w:w="2740" w:type="dxa"/>
          </w:tcPr>
          <w:p w:rsidR="00342731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Черкасова Е.А.</w:t>
            </w:r>
          </w:p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Смирнова Л.Ю.</w:t>
            </w:r>
          </w:p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731" w:rsidRPr="00D015D9" w:rsidTr="00E331CB">
        <w:tc>
          <w:tcPr>
            <w:tcW w:w="595" w:type="dxa"/>
          </w:tcPr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92" w:type="dxa"/>
          </w:tcPr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Организация общественного контроля за соблюдением мер пожарной безопасности.</w:t>
            </w:r>
          </w:p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Форма реализации: </w:t>
            </w:r>
            <w:r>
              <w:rPr>
                <w:rFonts w:ascii="Times New Roman" w:hAnsi="Times New Roman"/>
                <w:sz w:val="28"/>
                <w:szCs w:val="28"/>
              </w:rPr>
              <w:t>Работа патрульных и патрульно-маневренных групп.</w:t>
            </w:r>
          </w:p>
        </w:tc>
        <w:tc>
          <w:tcPr>
            <w:tcW w:w="2401" w:type="dxa"/>
          </w:tcPr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Апрель, м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/>
                <w:sz w:val="28"/>
                <w:szCs w:val="28"/>
              </w:rPr>
              <w:t>, июнь, сентябрь</w:t>
            </w:r>
          </w:p>
        </w:tc>
        <w:tc>
          <w:tcPr>
            <w:tcW w:w="2740" w:type="dxa"/>
          </w:tcPr>
          <w:p w:rsidR="00342731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Черкасова Е.А.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Л.Ю.</w:t>
            </w:r>
          </w:p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Общественность, депутаты</w:t>
            </w:r>
          </w:p>
        </w:tc>
        <w:tc>
          <w:tcPr>
            <w:tcW w:w="3158" w:type="dxa"/>
          </w:tcPr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731" w:rsidRPr="00D015D9" w:rsidTr="00E331CB">
        <w:tc>
          <w:tcPr>
            <w:tcW w:w="595" w:type="dxa"/>
          </w:tcPr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92" w:type="dxa"/>
          </w:tcPr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Оперативное и своевременное информирование администрации Абанского района (ЕДДС, ГО и ЧС), Отдел МВД России по Абанскому району, Пожарную част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Абанского района о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критической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опасной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ситуации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населенных пунктах сельсовета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весенне-летний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осенний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пожароопасны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период</w:t>
            </w:r>
            <w:r>
              <w:rPr>
                <w:rFonts w:ascii="Times New Roman" w:hAnsi="Times New Roman"/>
                <w:sz w:val="28"/>
                <w:szCs w:val="28"/>
              </w:rPr>
              <w:t>ы 2024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Форма реализации: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Незамедлительное информирование в телефонном режиме лицом, обнаружившим критическую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опасную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ситуацию, направление информации в адрес главы Абанского района в письменном виде в течение 60 минут с момента направления информации в телефонном режиме в указанные подразделения.</w:t>
            </w:r>
          </w:p>
        </w:tc>
        <w:tc>
          <w:tcPr>
            <w:tcW w:w="2401" w:type="dxa"/>
          </w:tcPr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 xml:space="preserve">В течение всего периода </w:t>
            </w:r>
          </w:p>
        </w:tc>
        <w:tc>
          <w:tcPr>
            <w:tcW w:w="2740" w:type="dxa"/>
          </w:tcPr>
          <w:p w:rsidR="00342731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Черкасова Е.А.</w:t>
            </w:r>
          </w:p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Л.Ю.</w:t>
            </w:r>
          </w:p>
        </w:tc>
        <w:tc>
          <w:tcPr>
            <w:tcW w:w="3158" w:type="dxa"/>
          </w:tcPr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731" w:rsidRPr="00D015D9" w:rsidTr="00E331CB">
        <w:tc>
          <w:tcPr>
            <w:tcW w:w="595" w:type="dxa"/>
          </w:tcPr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92" w:type="dxa"/>
          </w:tcPr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Своевременное и внимательное изучение поступающих документов (постановлений, протоколов, рекомендаций), организация их исполнения.</w:t>
            </w:r>
          </w:p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b/>
                <w:sz w:val="28"/>
                <w:szCs w:val="28"/>
              </w:rPr>
              <w:t xml:space="preserve">Форма реализации: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Получение корреспонденции, практическое изучение, составление резолюции с определением конкретных исполнителей и контрольных сроков исполнения.</w:t>
            </w:r>
          </w:p>
        </w:tc>
        <w:tc>
          <w:tcPr>
            <w:tcW w:w="2401" w:type="dxa"/>
          </w:tcPr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 xml:space="preserve">В течение всего периода </w:t>
            </w:r>
          </w:p>
        </w:tc>
        <w:tc>
          <w:tcPr>
            <w:tcW w:w="2740" w:type="dxa"/>
          </w:tcPr>
          <w:p w:rsidR="00342731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Черкасова Е.А.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Л.Ю.</w:t>
            </w:r>
          </w:p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работники сельсовета</w:t>
            </w:r>
          </w:p>
        </w:tc>
        <w:tc>
          <w:tcPr>
            <w:tcW w:w="3158" w:type="dxa"/>
          </w:tcPr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2731" w:rsidRDefault="00342731" w:rsidP="00E87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2731" w:rsidRPr="006C203B" w:rsidRDefault="00342731" w:rsidP="00E87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Примечание: </w:t>
      </w:r>
      <w:r>
        <w:rPr>
          <w:rFonts w:ascii="Times New Roman" w:hAnsi="Times New Roman"/>
          <w:sz w:val="28"/>
          <w:szCs w:val="28"/>
        </w:rPr>
        <w:t xml:space="preserve">Внесение информации в графу 5 Плана (об исполнении мероприятий, сбор необходимой информации </w:t>
      </w:r>
      <w:r>
        <w:rPr>
          <w:rFonts w:ascii="Times New Roman" w:hAnsi="Times New Roman"/>
          <w:sz w:val="28"/>
          <w:szCs w:val="28"/>
        </w:rPr>
        <w:br/>
        <w:t xml:space="preserve">и материалов, ведение наблюдательного дела) возложить на  документоведа </w:t>
      </w:r>
      <w:r w:rsidRPr="00F460FA">
        <w:rPr>
          <w:rFonts w:ascii="Times New Roman" w:hAnsi="Times New Roman"/>
          <w:sz w:val="28"/>
          <w:szCs w:val="28"/>
        </w:rPr>
        <w:t>администрация Туровского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Е.В. Горелик.</w:t>
      </w:r>
    </w:p>
    <w:p w:rsidR="00342731" w:rsidRDefault="00342731" w:rsidP="00E8781E">
      <w:pPr>
        <w:jc w:val="center"/>
      </w:pPr>
    </w:p>
    <w:p w:rsidR="00342731" w:rsidRDefault="00342731" w:rsidP="00E8781E">
      <w:pPr>
        <w:sectPr w:rsidR="00342731" w:rsidSect="006C203B">
          <w:footerReference w:type="default" r:id="rId8"/>
          <w:pgSz w:w="16838" w:h="11906" w:orient="landscape"/>
          <w:pgMar w:top="1701" w:right="1134" w:bottom="539" w:left="1134" w:header="709" w:footer="709" w:gutter="0"/>
          <w:cols w:space="708"/>
          <w:docGrid w:linePitch="360"/>
        </w:sectPr>
      </w:pPr>
    </w:p>
    <w:p w:rsidR="00342731" w:rsidRPr="00261A7D" w:rsidRDefault="00342731" w:rsidP="00E8781E">
      <w:pPr>
        <w:tabs>
          <w:tab w:val="left" w:pos="90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Приложение 2</w:t>
      </w:r>
    </w:p>
    <w:p w:rsidR="00342731" w:rsidRPr="00261A7D" w:rsidRDefault="00342731" w:rsidP="00E878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1A7D"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342731" w:rsidRPr="00261A7D" w:rsidRDefault="00342731" w:rsidP="00E878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261A7D">
        <w:rPr>
          <w:rFonts w:ascii="Times New Roman" w:hAnsi="Times New Roman"/>
          <w:sz w:val="24"/>
          <w:szCs w:val="24"/>
        </w:rPr>
        <w:t>уровского сельсовета от</w:t>
      </w:r>
      <w:r>
        <w:rPr>
          <w:rFonts w:ascii="Times New Roman" w:hAnsi="Times New Roman"/>
          <w:sz w:val="24"/>
          <w:szCs w:val="24"/>
        </w:rPr>
        <w:t xml:space="preserve"> 14.04.2025 №12  </w:t>
      </w:r>
    </w:p>
    <w:p w:rsidR="00342731" w:rsidRDefault="00342731" w:rsidP="00E878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1A7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 w:rsidRPr="00261A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обеспечении мер пожарной безопасности </w:t>
      </w:r>
    </w:p>
    <w:p w:rsidR="00342731" w:rsidRDefault="00342731" w:rsidP="00E878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Pr="00261A7D">
        <w:rPr>
          <w:rFonts w:ascii="Times New Roman" w:hAnsi="Times New Roman"/>
          <w:sz w:val="24"/>
          <w:szCs w:val="24"/>
        </w:rPr>
        <w:t xml:space="preserve"> территории </w:t>
      </w:r>
      <w:r>
        <w:rPr>
          <w:rFonts w:ascii="Times New Roman" w:hAnsi="Times New Roman"/>
          <w:sz w:val="24"/>
          <w:szCs w:val="24"/>
        </w:rPr>
        <w:t xml:space="preserve">населенных пунктов </w:t>
      </w:r>
    </w:p>
    <w:p w:rsidR="00342731" w:rsidRDefault="00342731" w:rsidP="00E878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1A7D">
        <w:rPr>
          <w:rFonts w:ascii="Times New Roman" w:hAnsi="Times New Roman"/>
          <w:sz w:val="24"/>
          <w:szCs w:val="24"/>
        </w:rPr>
        <w:t>Туровского сельсовета</w:t>
      </w:r>
    </w:p>
    <w:p w:rsidR="00342731" w:rsidRDefault="00342731" w:rsidP="00E878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Абанского района Красноярского края</w:t>
      </w:r>
    </w:p>
    <w:p w:rsidR="00342731" w:rsidRPr="008C2CAC" w:rsidRDefault="00342731" w:rsidP="00E878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весенне-летний  и осенний периоды 2025 года</w:t>
      </w:r>
      <w:r w:rsidRPr="00261A7D">
        <w:rPr>
          <w:rFonts w:ascii="Times New Roman" w:hAnsi="Times New Roman"/>
          <w:sz w:val="24"/>
          <w:szCs w:val="24"/>
        </w:rPr>
        <w:t>»</w:t>
      </w:r>
    </w:p>
    <w:p w:rsidR="00342731" w:rsidRDefault="00342731" w:rsidP="00D320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2731" w:rsidRDefault="00342731" w:rsidP="00D320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20A7">
        <w:rPr>
          <w:rFonts w:ascii="Times New Roman" w:hAnsi="Times New Roman"/>
          <w:b/>
          <w:sz w:val="28"/>
          <w:szCs w:val="28"/>
        </w:rPr>
        <w:t>Перечень мест сбора личного состава Добровольной пожарной дружины Туровского сельсовета и используемой техники, предназначенной для тушения и ликвидации критических и ч</w:t>
      </w:r>
      <w:r>
        <w:rPr>
          <w:rFonts w:ascii="Times New Roman" w:hAnsi="Times New Roman"/>
          <w:b/>
          <w:sz w:val="28"/>
          <w:szCs w:val="28"/>
        </w:rPr>
        <w:t xml:space="preserve">резвычайных ситуаций связанных </w:t>
      </w:r>
      <w:r w:rsidRPr="00D320A7">
        <w:rPr>
          <w:rFonts w:ascii="Times New Roman" w:hAnsi="Times New Roman"/>
          <w:b/>
          <w:sz w:val="28"/>
          <w:szCs w:val="28"/>
        </w:rPr>
        <w:t xml:space="preserve">с возникновением пожаров в населенных пунктах </w:t>
      </w:r>
    </w:p>
    <w:p w:rsidR="00342731" w:rsidRDefault="00342731" w:rsidP="00D320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20A7">
        <w:rPr>
          <w:rFonts w:ascii="Times New Roman" w:hAnsi="Times New Roman"/>
          <w:b/>
          <w:sz w:val="28"/>
          <w:szCs w:val="28"/>
        </w:rPr>
        <w:t>Туровского сельсовета.</w:t>
      </w:r>
    </w:p>
    <w:p w:rsidR="00342731" w:rsidRPr="00D320A7" w:rsidRDefault="00342731" w:rsidP="00D320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769"/>
        <w:gridCol w:w="2262"/>
        <w:gridCol w:w="1945"/>
      </w:tblGrid>
      <w:tr w:rsidR="00342731" w:rsidRPr="00D015D9" w:rsidTr="00D320A7">
        <w:tc>
          <w:tcPr>
            <w:tcW w:w="594" w:type="dxa"/>
          </w:tcPr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769" w:type="dxa"/>
          </w:tcPr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Адрес, координаты</w:t>
            </w:r>
          </w:p>
        </w:tc>
        <w:tc>
          <w:tcPr>
            <w:tcW w:w="2262" w:type="dxa"/>
          </w:tcPr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Лицо, ответственное за сбор л/с дружины и техники</w:t>
            </w:r>
          </w:p>
        </w:tc>
        <w:tc>
          <w:tcPr>
            <w:tcW w:w="1945" w:type="dxa"/>
          </w:tcPr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</w:tc>
      </w:tr>
      <w:tr w:rsidR="00342731" w:rsidRPr="00D015D9" w:rsidTr="00D320A7">
        <w:tc>
          <w:tcPr>
            <w:tcW w:w="594" w:type="dxa"/>
          </w:tcPr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69" w:type="dxa"/>
          </w:tcPr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с. Турово – ул. Советская, 52</w:t>
            </w:r>
          </w:p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около здания сельсовета</w:t>
            </w:r>
          </w:p>
        </w:tc>
        <w:tc>
          <w:tcPr>
            <w:tcW w:w="2262" w:type="dxa"/>
          </w:tcPr>
          <w:p w:rsidR="00342731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Черкасова Е.А.</w:t>
            </w:r>
          </w:p>
          <w:p w:rsidR="00342731" w:rsidRPr="00D015D9" w:rsidRDefault="00342731" w:rsidP="00D320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Л.Ю.</w:t>
            </w:r>
          </w:p>
        </w:tc>
        <w:tc>
          <w:tcPr>
            <w:tcW w:w="1945" w:type="dxa"/>
          </w:tcPr>
          <w:p w:rsidR="00342731" w:rsidRPr="00D015D9" w:rsidRDefault="00342731" w:rsidP="00E331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2731" w:rsidRPr="00D015D9" w:rsidTr="005C46D7">
        <w:tc>
          <w:tcPr>
            <w:tcW w:w="9570" w:type="dxa"/>
            <w:gridSpan w:val="4"/>
          </w:tcPr>
          <w:p w:rsidR="00342731" w:rsidRPr="00D320A7" w:rsidRDefault="00342731" w:rsidP="00E331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42731" w:rsidRPr="00D015D9" w:rsidTr="00D320A7">
        <w:tc>
          <w:tcPr>
            <w:tcW w:w="594" w:type="dxa"/>
          </w:tcPr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69" w:type="dxa"/>
          </w:tcPr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с. Залипье – ул. Больничная, 1А около здания конторы ООО «Пушкинское»</w:t>
            </w:r>
          </w:p>
        </w:tc>
        <w:tc>
          <w:tcPr>
            <w:tcW w:w="2262" w:type="dxa"/>
          </w:tcPr>
          <w:p w:rsidR="00342731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Черкасова Е.А.</w:t>
            </w:r>
          </w:p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Носов Ю.М.</w:t>
            </w:r>
          </w:p>
          <w:p w:rsidR="00342731" w:rsidRPr="00D015D9" w:rsidRDefault="00342731" w:rsidP="00E331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Плескач А.А.</w:t>
            </w:r>
          </w:p>
        </w:tc>
        <w:tc>
          <w:tcPr>
            <w:tcW w:w="1945" w:type="dxa"/>
          </w:tcPr>
          <w:p w:rsidR="00342731" w:rsidRPr="00D015D9" w:rsidRDefault="00342731" w:rsidP="00E331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2731" w:rsidRPr="00D015D9" w:rsidTr="00175B2F">
        <w:tc>
          <w:tcPr>
            <w:tcW w:w="9570" w:type="dxa"/>
            <w:gridSpan w:val="4"/>
          </w:tcPr>
          <w:p w:rsidR="00342731" w:rsidRPr="00D320A7" w:rsidRDefault="00342731" w:rsidP="00E331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42731" w:rsidRPr="00D015D9" w:rsidTr="00D320A7">
        <w:tc>
          <w:tcPr>
            <w:tcW w:w="594" w:type="dxa"/>
          </w:tcPr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69" w:type="dxa"/>
          </w:tcPr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с. Залипье – ул. Молодежная, 15/1 около здания котельной.</w:t>
            </w:r>
          </w:p>
        </w:tc>
        <w:tc>
          <w:tcPr>
            <w:tcW w:w="2262" w:type="dxa"/>
          </w:tcPr>
          <w:p w:rsidR="00342731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Черкасова Е.А.</w:t>
            </w:r>
          </w:p>
          <w:p w:rsidR="00342731" w:rsidRPr="00D015D9" w:rsidRDefault="00342731" w:rsidP="00D320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Смоляров М.М.</w:t>
            </w:r>
          </w:p>
        </w:tc>
        <w:tc>
          <w:tcPr>
            <w:tcW w:w="1945" w:type="dxa"/>
          </w:tcPr>
          <w:p w:rsidR="00342731" w:rsidRPr="00D015D9" w:rsidRDefault="00342731" w:rsidP="00E331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2731" w:rsidRPr="00D015D9" w:rsidTr="008411A9">
        <w:tc>
          <w:tcPr>
            <w:tcW w:w="9570" w:type="dxa"/>
            <w:gridSpan w:val="4"/>
          </w:tcPr>
          <w:p w:rsidR="00342731" w:rsidRPr="00D320A7" w:rsidRDefault="00342731" w:rsidP="00E331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42731" w:rsidRPr="00D015D9" w:rsidTr="00D320A7">
        <w:tc>
          <w:tcPr>
            <w:tcW w:w="594" w:type="dxa"/>
          </w:tcPr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4769" w:type="dxa"/>
          </w:tcPr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 xml:space="preserve">д. Пушкино – ул. А.С. Пушкина, 26  около здания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сельского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клуба</w:t>
            </w:r>
          </w:p>
        </w:tc>
        <w:tc>
          <w:tcPr>
            <w:tcW w:w="2262" w:type="dxa"/>
          </w:tcPr>
          <w:p w:rsidR="00342731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Черкасова Е.А.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Баженова О.А.</w:t>
            </w:r>
          </w:p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Кишулько Н.С.</w:t>
            </w:r>
          </w:p>
        </w:tc>
        <w:tc>
          <w:tcPr>
            <w:tcW w:w="1945" w:type="dxa"/>
          </w:tcPr>
          <w:p w:rsidR="00342731" w:rsidRPr="00D015D9" w:rsidRDefault="00342731" w:rsidP="00E331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2731" w:rsidRPr="00D015D9" w:rsidTr="00EB4AB5">
        <w:tc>
          <w:tcPr>
            <w:tcW w:w="9570" w:type="dxa"/>
            <w:gridSpan w:val="4"/>
          </w:tcPr>
          <w:p w:rsidR="00342731" w:rsidRPr="00D320A7" w:rsidRDefault="00342731" w:rsidP="00E331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42731" w:rsidRPr="00D015D9" w:rsidTr="00D320A7">
        <w:tc>
          <w:tcPr>
            <w:tcW w:w="594" w:type="dxa"/>
          </w:tcPr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769" w:type="dxa"/>
          </w:tcPr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 xml:space="preserve">д. Сенное – ул. Советская, </w:t>
            </w:r>
            <w:r>
              <w:rPr>
                <w:rFonts w:ascii="Times New Roman" w:hAnsi="Times New Roman"/>
                <w:sz w:val="28"/>
                <w:szCs w:val="28"/>
              </w:rPr>
              <w:t>21, кв.2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42731" w:rsidRPr="00D015D9" w:rsidRDefault="00342731" w:rsidP="00E33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 xml:space="preserve">около здания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сельского </w:t>
            </w:r>
            <w:r w:rsidRPr="00D015D9">
              <w:rPr>
                <w:rFonts w:ascii="Times New Roman" w:hAnsi="Times New Roman"/>
                <w:sz w:val="28"/>
                <w:szCs w:val="28"/>
              </w:rPr>
              <w:t>клуба</w:t>
            </w:r>
          </w:p>
        </w:tc>
        <w:tc>
          <w:tcPr>
            <w:tcW w:w="2262" w:type="dxa"/>
          </w:tcPr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Черкасова Е.А.</w:t>
            </w:r>
          </w:p>
          <w:p w:rsidR="00342731" w:rsidRPr="00D015D9" w:rsidRDefault="00342731" w:rsidP="00E3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D9">
              <w:rPr>
                <w:rFonts w:ascii="Times New Roman" w:hAnsi="Times New Roman"/>
                <w:sz w:val="28"/>
                <w:szCs w:val="28"/>
              </w:rPr>
              <w:t>Литус В.М.</w:t>
            </w:r>
          </w:p>
        </w:tc>
        <w:tc>
          <w:tcPr>
            <w:tcW w:w="1945" w:type="dxa"/>
          </w:tcPr>
          <w:p w:rsidR="00342731" w:rsidRPr="00D015D9" w:rsidRDefault="00342731" w:rsidP="00E331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342731" w:rsidRDefault="00342731" w:rsidP="00E8781E">
      <w:pPr>
        <w:jc w:val="center"/>
      </w:pPr>
    </w:p>
    <w:p w:rsidR="00342731" w:rsidRPr="00660D94" w:rsidRDefault="00342731" w:rsidP="00E8781E">
      <w:pPr>
        <w:jc w:val="right"/>
        <w:rPr>
          <w:rFonts w:ascii="Times New Roman" w:hAnsi="Times New Roman"/>
          <w:sz w:val="28"/>
          <w:szCs w:val="28"/>
        </w:rPr>
      </w:pPr>
      <w:r w:rsidRPr="00660D94">
        <w:rPr>
          <w:rFonts w:ascii="Times New Roman" w:hAnsi="Times New Roman"/>
          <w:sz w:val="28"/>
          <w:szCs w:val="28"/>
        </w:rPr>
        <w:t>Администрации Туровского сельсовета</w:t>
      </w:r>
    </w:p>
    <w:p w:rsidR="00342731" w:rsidRDefault="00342731"/>
    <w:sectPr w:rsidR="00342731" w:rsidSect="00283D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731" w:rsidRDefault="00342731" w:rsidP="00E8781E">
      <w:pPr>
        <w:spacing w:after="0" w:line="240" w:lineRule="auto"/>
      </w:pPr>
      <w:r>
        <w:separator/>
      </w:r>
    </w:p>
  </w:endnote>
  <w:endnote w:type="continuationSeparator" w:id="0">
    <w:p w:rsidR="00342731" w:rsidRDefault="00342731" w:rsidP="00E87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731" w:rsidRDefault="00342731">
    <w:pPr>
      <w:pStyle w:val="Footer"/>
      <w:jc w:val="right"/>
    </w:pPr>
    <w:fldSimple w:instr="PAGE   \* MERGEFORMAT">
      <w:r>
        <w:rPr>
          <w:noProof/>
        </w:rPr>
        <w:t>4</w:t>
      </w:r>
    </w:fldSimple>
  </w:p>
  <w:p w:rsidR="00342731" w:rsidRDefault="00342731" w:rsidP="00E8781E">
    <w:pPr>
      <w:pStyle w:val="Footer"/>
      <w:tabs>
        <w:tab w:val="clear" w:pos="4677"/>
        <w:tab w:val="clear" w:pos="9355"/>
        <w:tab w:val="left" w:pos="354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731" w:rsidRDefault="00342731">
    <w:pPr>
      <w:pStyle w:val="Footer"/>
      <w:jc w:val="right"/>
    </w:pPr>
    <w:fldSimple w:instr="PAGE   \* MERGEFORMAT">
      <w:r>
        <w:rPr>
          <w:noProof/>
        </w:rPr>
        <w:t>14</w:t>
      </w:r>
    </w:fldSimple>
  </w:p>
  <w:p w:rsidR="00342731" w:rsidRDefault="00342731" w:rsidP="00E8781E">
    <w:pPr>
      <w:pStyle w:val="Footer"/>
      <w:tabs>
        <w:tab w:val="clear" w:pos="4677"/>
        <w:tab w:val="clear" w:pos="9355"/>
        <w:tab w:val="left" w:pos="987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731" w:rsidRDefault="00342731" w:rsidP="00E8781E">
      <w:pPr>
        <w:spacing w:after="0" w:line="240" w:lineRule="auto"/>
      </w:pPr>
      <w:r>
        <w:separator/>
      </w:r>
    </w:p>
  </w:footnote>
  <w:footnote w:type="continuationSeparator" w:id="0">
    <w:p w:rsidR="00342731" w:rsidRDefault="00342731" w:rsidP="00E87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48B"/>
    <w:rsid w:val="00003BB7"/>
    <w:rsid w:val="00091F6F"/>
    <w:rsid w:val="00130AD8"/>
    <w:rsid w:val="00175B2F"/>
    <w:rsid w:val="001A1567"/>
    <w:rsid w:val="001B3AA8"/>
    <w:rsid w:val="001D34C7"/>
    <w:rsid w:val="00212537"/>
    <w:rsid w:val="00233EED"/>
    <w:rsid w:val="00234569"/>
    <w:rsid w:val="00261A7D"/>
    <w:rsid w:val="00283DB4"/>
    <w:rsid w:val="002E148B"/>
    <w:rsid w:val="0030686D"/>
    <w:rsid w:val="00342731"/>
    <w:rsid w:val="003C55B5"/>
    <w:rsid w:val="00422E93"/>
    <w:rsid w:val="00453C40"/>
    <w:rsid w:val="004B0A21"/>
    <w:rsid w:val="00546C63"/>
    <w:rsid w:val="005736D4"/>
    <w:rsid w:val="005C46D7"/>
    <w:rsid w:val="0061626E"/>
    <w:rsid w:val="00660D94"/>
    <w:rsid w:val="006C203B"/>
    <w:rsid w:val="006D5050"/>
    <w:rsid w:val="007328D3"/>
    <w:rsid w:val="00734727"/>
    <w:rsid w:val="00747ABB"/>
    <w:rsid w:val="0080358B"/>
    <w:rsid w:val="008411A9"/>
    <w:rsid w:val="00842260"/>
    <w:rsid w:val="008A1A0A"/>
    <w:rsid w:val="008C2CAC"/>
    <w:rsid w:val="009459D3"/>
    <w:rsid w:val="009F588D"/>
    <w:rsid w:val="00A4171A"/>
    <w:rsid w:val="00A4354D"/>
    <w:rsid w:val="00A73DE7"/>
    <w:rsid w:val="00AA6263"/>
    <w:rsid w:val="00B01E6E"/>
    <w:rsid w:val="00B021E0"/>
    <w:rsid w:val="00B614CE"/>
    <w:rsid w:val="00BA2442"/>
    <w:rsid w:val="00BE5995"/>
    <w:rsid w:val="00C03284"/>
    <w:rsid w:val="00C04B35"/>
    <w:rsid w:val="00C73AA2"/>
    <w:rsid w:val="00C83645"/>
    <w:rsid w:val="00C8602B"/>
    <w:rsid w:val="00D015D9"/>
    <w:rsid w:val="00D0792E"/>
    <w:rsid w:val="00D320A7"/>
    <w:rsid w:val="00D523A9"/>
    <w:rsid w:val="00DF7556"/>
    <w:rsid w:val="00E331CB"/>
    <w:rsid w:val="00E8781E"/>
    <w:rsid w:val="00EB4AB5"/>
    <w:rsid w:val="00EC312C"/>
    <w:rsid w:val="00EF124B"/>
    <w:rsid w:val="00F11D8B"/>
    <w:rsid w:val="00F460FA"/>
    <w:rsid w:val="00F57F53"/>
    <w:rsid w:val="00F7438D"/>
    <w:rsid w:val="00F75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81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8781E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rsid w:val="00E8781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87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8781E"/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rsid w:val="00E87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8781E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5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2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Pages>14</Pages>
  <Words>2813</Words>
  <Characters>16037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2024-04-01T00:59:00Z</cp:lastPrinted>
  <dcterms:created xsi:type="dcterms:W3CDTF">2024-03-27T08:09:00Z</dcterms:created>
  <dcterms:modified xsi:type="dcterms:W3CDTF">2025-04-21T03:21:00Z</dcterms:modified>
</cp:coreProperties>
</file>