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CF" w:rsidRPr="000D0797" w:rsidRDefault="006F3ECF" w:rsidP="00746C5D">
      <w:pPr>
        <w:rPr>
          <w:b/>
        </w:rPr>
      </w:pPr>
      <w:r>
        <w:rPr>
          <w:b/>
        </w:rPr>
        <w:t xml:space="preserve">  ,</w:t>
      </w:r>
    </w:p>
    <w:p w:rsidR="006F3ECF" w:rsidRPr="000D0797" w:rsidRDefault="006F3ECF" w:rsidP="00746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6F3ECF" w:rsidRPr="000D0797" w:rsidRDefault="006F3ECF" w:rsidP="00746C5D">
      <w:pPr>
        <w:jc w:val="center"/>
        <w:rPr>
          <w:b/>
          <w:sz w:val="28"/>
          <w:szCs w:val="28"/>
        </w:rPr>
      </w:pPr>
      <w:r w:rsidRPr="000D0797">
        <w:rPr>
          <w:b/>
          <w:sz w:val="28"/>
          <w:szCs w:val="28"/>
        </w:rPr>
        <w:t>38-ой очередной сессии Туровского сельского Совета депутатов 5 созыва</w:t>
      </w:r>
    </w:p>
    <w:p w:rsidR="006F3ECF" w:rsidRPr="0087422F" w:rsidRDefault="006F3ECF" w:rsidP="00746C5D">
      <w:pPr>
        <w:jc w:val="center"/>
        <w:rPr>
          <w:b/>
          <w:sz w:val="28"/>
          <w:szCs w:val="28"/>
        </w:rPr>
      </w:pPr>
    </w:p>
    <w:p w:rsidR="006F3ECF" w:rsidRDefault="006F3ECF" w:rsidP="00D94FA6">
      <w:pPr>
        <w:jc w:val="both"/>
        <w:rPr>
          <w:sz w:val="28"/>
          <w:szCs w:val="28"/>
        </w:rPr>
      </w:pPr>
      <w:r>
        <w:rPr>
          <w:sz w:val="28"/>
          <w:szCs w:val="28"/>
        </w:rPr>
        <w:t>27 ноября  2024</w:t>
      </w:r>
      <w:r w:rsidRPr="0087422F">
        <w:rPr>
          <w:sz w:val="28"/>
          <w:szCs w:val="28"/>
        </w:rPr>
        <w:t xml:space="preserve"> года</w:t>
      </w:r>
      <w:r w:rsidRPr="00801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15.3</w:t>
      </w:r>
      <w:r w:rsidRPr="0087422F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87422F">
        <w:rPr>
          <w:sz w:val="28"/>
          <w:szCs w:val="28"/>
        </w:rPr>
        <w:t xml:space="preserve">ч                         </w:t>
      </w:r>
      <w:r>
        <w:rPr>
          <w:sz w:val="28"/>
          <w:szCs w:val="28"/>
        </w:rPr>
        <w:t xml:space="preserve">                                                                </w:t>
      </w:r>
    </w:p>
    <w:p w:rsidR="006F3ECF" w:rsidRDefault="006F3ECF" w:rsidP="00D94FA6">
      <w:pPr>
        <w:jc w:val="both"/>
        <w:rPr>
          <w:sz w:val="28"/>
          <w:szCs w:val="28"/>
        </w:rPr>
      </w:pPr>
    </w:p>
    <w:p w:rsidR="006F3ECF" w:rsidRDefault="006F3ECF" w:rsidP="00D178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6F3ECF" w:rsidRDefault="006F3ECF" w:rsidP="00D17889">
      <w:pPr>
        <w:jc w:val="right"/>
        <w:rPr>
          <w:sz w:val="28"/>
          <w:szCs w:val="28"/>
        </w:rPr>
      </w:pPr>
      <w:r>
        <w:rPr>
          <w:sz w:val="28"/>
          <w:szCs w:val="28"/>
        </w:rPr>
        <w:t>Туровского сельсовета (кааб. №3)</w:t>
      </w:r>
    </w:p>
    <w:p w:rsidR="006F3ECF" w:rsidRPr="0087422F" w:rsidRDefault="006F3ECF" w:rsidP="0087422F">
      <w:pPr>
        <w:rPr>
          <w:sz w:val="28"/>
          <w:szCs w:val="28"/>
        </w:rPr>
      </w:pPr>
      <w:r w:rsidRPr="0087422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</w:t>
      </w:r>
      <w:r w:rsidRPr="0087422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6F3ECF" w:rsidRPr="0087422F" w:rsidRDefault="006F3ECF" w:rsidP="004C73F4">
      <w:pPr>
        <w:rPr>
          <w:sz w:val="28"/>
          <w:szCs w:val="28"/>
        </w:rPr>
      </w:pPr>
      <w:r w:rsidRPr="0087422F">
        <w:rPr>
          <w:sz w:val="28"/>
          <w:szCs w:val="28"/>
        </w:rPr>
        <w:t>Установленное число депутат</w:t>
      </w:r>
      <w:r>
        <w:rPr>
          <w:sz w:val="28"/>
          <w:szCs w:val="28"/>
        </w:rPr>
        <w:t>ов - 7</w:t>
      </w:r>
      <w:r w:rsidRPr="0087422F">
        <w:rPr>
          <w:sz w:val="28"/>
          <w:szCs w:val="28"/>
        </w:rPr>
        <w:t xml:space="preserve">  </w:t>
      </w:r>
    </w:p>
    <w:p w:rsidR="006F3ECF" w:rsidRPr="0087422F" w:rsidRDefault="006F3ECF" w:rsidP="000D0797">
      <w:pPr>
        <w:jc w:val="both"/>
        <w:rPr>
          <w:sz w:val="28"/>
          <w:szCs w:val="28"/>
        </w:rPr>
      </w:pPr>
      <w:r w:rsidRPr="0087422F">
        <w:rPr>
          <w:sz w:val="28"/>
          <w:szCs w:val="28"/>
        </w:rPr>
        <w:t>Присутствовало</w:t>
      </w:r>
      <w:r>
        <w:rPr>
          <w:sz w:val="28"/>
          <w:szCs w:val="28"/>
        </w:rPr>
        <w:t>: 5</w:t>
      </w:r>
      <w:r w:rsidRPr="000809DE">
        <w:rPr>
          <w:sz w:val="28"/>
          <w:szCs w:val="28"/>
        </w:rPr>
        <w:t xml:space="preserve"> депутатов</w:t>
      </w:r>
      <w:r w:rsidRPr="0087422F">
        <w:rPr>
          <w:sz w:val="28"/>
          <w:szCs w:val="28"/>
        </w:rPr>
        <w:t xml:space="preserve"> (лист регистрации прилагается</w:t>
      </w:r>
      <w:r>
        <w:rPr>
          <w:sz w:val="28"/>
          <w:szCs w:val="28"/>
        </w:rPr>
        <w:t>, отсутствует депутат Литус Владимир Михайлович</w:t>
      </w:r>
      <w:r w:rsidRPr="0087422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F3ECF" w:rsidRPr="0087422F" w:rsidRDefault="006F3ECF" w:rsidP="004C73F4">
      <w:pPr>
        <w:rPr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  <w:r w:rsidRPr="000809DE">
        <w:rPr>
          <w:b/>
          <w:sz w:val="28"/>
          <w:szCs w:val="28"/>
        </w:rPr>
        <w:t>:</w:t>
      </w:r>
      <w:r w:rsidRPr="00874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Туровского сельского Совета депутатов 5 созыва </w:t>
      </w:r>
      <w:r w:rsidRPr="0087422F">
        <w:rPr>
          <w:sz w:val="28"/>
          <w:szCs w:val="28"/>
        </w:rPr>
        <w:t>Милевская Валентина Михайловна</w:t>
      </w:r>
      <w:r>
        <w:rPr>
          <w:sz w:val="28"/>
          <w:szCs w:val="28"/>
        </w:rPr>
        <w:t>.</w:t>
      </w:r>
    </w:p>
    <w:p w:rsidR="006F3ECF" w:rsidRPr="0087422F" w:rsidRDefault="006F3ECF" w:rsidP="004C73F4">
      <w:pPr>
        <w:rPr>
          <w:sz w:val="28"/>
          <w:szCs w:val="28"/>
        </w:rPr>
      </w:pPr>
      <w:r w:rsidRPr="000809DE">
        <w:rPr>
          <w:b/>
          <w:sz w:val="28"/>
          <w:szCs w:val="28"/>
        </w:rPr>
        <w:t>Секретарь:</w:t>
      </w:r>
      <w:r>
        <w:rPr>
          <w:sz w:val="28"/>
          <w:szCs w:val="28"/>
        </w:rPr>
        <w:t xml:space="preserve"> депутат Коршунова Ирина Александровна.</w:t>
      </w:r>
    </w:p>
    <w:p w:rsidR="006F3ECF" w:rsidRDefault="006F3ECF" w:rsidP="00746C5D">
      <w:pPr>
        <w:jc w:val="both"/>
        <w:rPr>
          <w:b/>
          <w:sz w:val="28"/>
          <w:szCs w:val="28"/>
        </w:rPr>
      </w:pPr>
    </w:p>
    <w:p w:rsidR="006F3ECF" w:rsidRPr="0087422F" w:rsidRDefault="006F3ECF" w:rsidP="00746C5D">
      <w:pPr>
        <w:jc w:val="both"/>
        <w:rPr>
          <w:sz w:val="28"/>
          <w:szCs w:val="28"/>
        </w:rPr>
      </w:pPr>
      <w:r w:rsidRPr="0087422F">
        <w:rPr>
          <w:b/>
          <w:sz w:val="28"/>
          <w:szCs w:val="28"/>
        </w:rPr>
        <w:t>Приглашенные:</w:t>
      </w:r>
    </w:p>
    <w:p w:rsidR="006F3ECF" w:rsidRDefault="006F3ECF" w:rsidP="00134670">
      <w:pPr>
        <w:pStyle w:val="ListParagraph"/>
        <w:numPr>
          <w:ilvl w:val="0"/>
          <w:numId w:val="12"/>
        </w:numPr>
        <w:suppressAutoHyphens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Черкасова Елена Алексеевна - Глава Туровского сельсовета; </w:t>
      </w:r>
    </w:p>
    <w:p w:rsidR="006F3ECF" w:rsidRDefault="006F3ECF" w:rsidP="0013467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Кортелева Анна Сергеевна </w:t>
      </w:r>
      <w:r w:rsidRPr="0087422F">
        <w:rPr>
          <w:sz w:val="28"/>
          <w:szCs w:val="28"/>
        </w:rPr>
        <w:t>– бухгалтер администрации Туровского сельсовета</w:t>
      </w:r>
      <w:r>
        <w:rPr>
          <w:sz w:val="28"/>
          <w:szCs w:val="28"/>
        </w:rPr>
        <w:t>;</w:t>
      </w:r>
    </w:p>
    <w:p w:rsidR="006F3ECF" w:rsidRPr="0087422F" w:rsidRDefault="006F3ECF" w:rsidP="0013467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Смирнова Лариса Юрьевна – завхоз администрации Туровского сельсовета;</w:t>
      </w:r>
    </w:p>
    <w:p w:rsidR="006F3ECF" w:rsidRPr="0087422F" w:rsidRDefault="006F3ECF" w:rsidP="0013467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Курлович Галина Владимировна -  и.о. директора Залипьевской ООШ;</w:t>
      </w:r>
    </w:p>
    <w:p w:rsidR="006F3ECF" w:rsidRDefault="006F3ECF" w:rsidP="00134670">
      <w:pPr>
        <w:pStyle w:val="ListParagraph"/>
        <w:suppressAutoHyphens/>
        <w:ind w:left="0" w:firstLine="7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7422F">
        <w:rPr>
          <w:sz w:val="28"/>
          <w:szCs w:val="28"/>
        </w:rPr>
        <w:t xml:space="preserve">Замостьянская Августа Григорьевна – Председатель </w:t>
      </w:r>
      <w:r>
        <w:rPr>
          <w:sz w:val="28"/>
          <w:szCs w:val="28"/>
        </w:rPr>
        <w:t>Туровского Совета ветеранов;</w:t>
      </w:r>
    </w:p>
    <w:p w:rsidR="006F3ECF" w:rsidRDefault="006F3ECF" w:rsidP="00134670">
      <w:pPr>
        <w:pStyle w:val="ListParagraph"/>
        <w:suppressAutoHyphens/>
        <w:ind w:left="0" w:firstLine="7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6.   Горелик Елена Викторовна – заведующая Туровским СДК;</w:t>
      </w:r>
    </w:p>
    <w:p w:rsidR="006F3ECF" w:rsidRDefault="006F3ECF" w:rsidP="00134670">
      <w:pPr>
        <w:pStyle w:val="ListParagraph"/>
        <w:suppressAutoHyphens/>
        <w:ind w:left="0" w:firstLine="7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82A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Бердигулов Владимир Ильгизович – участковый уполномоченный </w:t>
      </w:r>
    </w:p>
    <w:p w:rsidR="006F3ECF" w:rsidRPr="00882AA3" w:rsidRDefault="006F3ECF" w:rsidP="00134670">
      <w:pPr>
        <w:pStyle w:val="ListParagraph"/>
        <w:suppressAutoHyphens/>
        <w:ind w:left="0" w:firstLine="7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полиции Отдела МВД России по Абанскому району.</w:t>
      </w:r>
    </w:p>
    <w:p w:rsidR="006F3ECF" w:rsidRPr="0087422F" w:rsidRDefault="006F3ECF" w:rsidP="004C73F4">
      <w:pPr>
        <w:rPr>
          <w:sz w:val="28"/>
          <w:szCs w:val="28"/>
        </w:rPr>
      </w:pPr>
    </w:p>
    <w:p w:rsidR="006F3ECF" w:rsidRDefault="006F3ECF" w:rsidP="006D69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</w:t>
      </w:r>
      <w:r w:rsidRPr="00514D5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</w:p>
    <w:p w:rsidR="006F3ECF" w:rsidRDefault="006F3ECF" w:rsidP="006D6913">
      <w:pPr>
        <w:rPr>
          <w:b/>
          <w:sz w:val="28"/>
          <w:szCs w:val="28"/>
        </w:rPr>
      </w:pPr>
    </w:p>
    <w:p w:rsidR="006F3ECF" w:rsidRPr="00857DF5" w:rsidRDefault="006F3ECF" w:rsidP="000D0797">
      <w:pPr>
        <w:keepNext/>
        <w:keepLines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 «О внесении изменений</w:t>
      </w:r>
      <w:r w:rsidRPr="00857DF5">
        <w:rPr>
          <w:bCs/>
          <w:sz w:val="28"/>
          <w:szCs w:val="28"/>
        </w:rPr>
        <w:t xml:space="preserve"> в Устав Туровского сельсовета </w:t>
      </w:r>
      <w:r w:rsidRPr="00857DF5">
        <w:rPr>
          <w:sz w:val="28"/>
          <w:szCs w:val="28"/>
        </w:rPr>
        <w:t>Абанского района Красноярского</w:t>
      </w:r>
      <w:r w:rsidRPr="00857DF5">
        <w:rPr>
          <w:bCs/>
          <w:sz w:val="28"/>
          <w:szCs w:val="28"/>
        </w:rPr>
        <w:t xml:space="preserve"> </w:t>
      </w:r>
      <w:r w:rsidRPr="00857DF5">
        <w:rPr>
          <w:sz w:val="28"/>
          <w:szCs w:val="28"/>
        </w:rPr>
        <w:t>края</w:t>
      </w:r>
      <w:r>
        <w:rPr>
          <w:sz w:val="28"/>
          <w:szCs w:val="28"/>
        </w:rPr>
        <w:t>»;</w:t>
      </w:r>
    </w:p>
    <w:p w:rsidR="006F3ECF" w:rsidRDefault="006F3ECF" w:rsidP="000D0797">
      <w:pPr>
        <w:pStyle w:val="Heading1"/>
        <w:jc w:val="both"/>
        <w:rPr>
          <w:b w:val="0"/>
          <w:sz w:val="28"/>
          <w:szCs w:val="28"/>
          <w:u w:val="single"/>
        </w:rPr>
      </w:pPr>
    </w:p>
    <w:p w:rsidR="006F3ECF" w:rsidRPr="00857DF5" w:rsidRDefault="006F3ECF" w:rsidP="000D0797">
      <w:pPr>
        <w:pStyle w:val="Heading1"/>
        <w:ind w:firstLine="708"/>
        <w:jc w:val="both"/>
        <w:rPr>
          <w:b w:val="0"/>
          <w:sz w:val="28"/>
          <w:szCs w:val="28"/>
        </w:rPr>
      </w:pPr>
      <w:r w:rsidRPr="00F02A41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>«</w:t>
      </w:r>
      <w:r w:rsidRPr="00F02A41">
        <w:rPr>
          <w:b w:val="0"/>
          <w:sz w:val="28"/>
          <w:szCs w:val="28"/>
        </w:rPr>
        <w:t>О</w:t>
      </w:r>
      <w:r w:rsidRPr="00857DF5">
        <w:rPr>
          <w:b w:val="0"/>
          <w:sz w:val="28"/>
          <w:szCs w:val="28"/>
        </w:rPr>
        <w:t xml:space="preserve"> передаче части полномочий по решению вопросов местного значения </w:t>
      </w:r>
      <w:r>
        <w:rPr>
          <w:b w:val="0"/>
          <w:sz w:val="28"/>
          <w:szCs w:val="28"/>
        </w:rPr>
        <w:t xml:space="preserve"> </w:t>
      </w:r>
      <w:r w:rsidRPr="00857DF5">
        <w:rPr>
          <w:b w:val="0"/>
          <w:sz w:val="28"/>
          <w:szCs w:val="28"/>
        </w:rPr>
        <w:t>Абанскому району Красноярского края</w:t>
      </w:r>
      <w:r>
        <w:rPr>
          <w:b w:val="0"/>
          <w:sz w:val="28"/>
          <w:szCs w:val="28"/>
        </w:rPr>
        <w:t>»;</w:t>
      </w:r>
    </w:p>
    <w:p w:rsidR="006F3ECF" w:rsidRPr="00857DF5" w:rsidRDefault="006F3ECF" w:rsidP="000D0797">
      <w:pPr>
        <w:pStyle w:val="Heading1"/>
        <w:jc w:val="both"/>
        <w:rPr>
          <w:b w:val="0"/>
          <w:sz w:val="28"/>
          <w:szCs w:val="28"/>
        </w:rPr>
      </w:pPr>
    </w:p>
    <w:p w:rsidR="006F3ECF" w:rsidRPr="00857DF5" w:rsidRDefault="006F3ECF" w:rsidP="000D0797">
      <w:pPr>
        <w:pStyle w:val="Heading1"/>
        <w:ind w:firstLine="708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3. «</w:t>
      </w:r>
      <w:r w:rsidRPr="00857DF5">
        <w:rPr>
          <w:b w:val="0"/>
          <w:bCs/>
          <w:sz w:val="28"/>
          <w:szCs w:val="28"/>
        </w:rPr>
        <w:t>О внесении изменений в решение</w:t>
      </w:r>
      <w:r w:rsidRPr="00857DF5">
        <w:rPr>
          <w:b w:val="0"/>
          <w:sz w:val="28"/>
          <w:szCs w:val="28"/>
        </w:rPr>
        <w:t xml:space="preserve"> Туровского сельского Совета  депутатов Абанского района Красноярского края </w:t>
      </w:r>
      <w:r w:rsidRPr="00857DF5">
        <w:rPr>
          <w:b w:val="0"/>
          <w:bCs/>
          <w:sz w:val="28"/>
          <w:szCs w:val="28"/>
        </w:rPr>
        <w:t>от  29.11.2019 № 32-121Р</w:t>
      </w:r>
      <w:r w:rsidRPr="00857DF5">
        <w:rPr>
          <w:b w:val="0"/>
          <w:sz w:val="28"/>
          <w:szCs w:val="28"/>
        </w:rPr>
        <w:t xml:space="preserve"> </w:t>
      </w:r>
      <w:r w:rsidRPr="00857DF5">
        <w:rPr>
          <w:b w:val="0"/>
          <w:bCs/>
          <w:sz w:val="28"/>
          <w:szCs w:val="28"/>
        </w:rPr>
        <w:t>«О земельном налоге»</w:t>
      </w:r>
      <w:r w:rsidRPr="00857DF5">
        <w:rPr>
          <w:b w:val="0"/>
          <w:sz w:val="28"/>
          <w:szCs w:val="28"/>
        </w:rPr>
        <w:t xml:space="preserve"> (в редакции решения от 22.06.2020 № 38-140Р, </w:t>
      </w:r>
      <w:r>
        <w:rPr>
          <w:b w:val="0"/>
          <w:sz w:val="28"/>
          <w:szCs w:val="28"/>
        </w:rPr>
        <w:br/>
      </w:r>
      <w:r w:rsidRPr="00857DF5">
        <w:rPr>
          <w:b w:val="0"/>
          <w:sz w:val="28"/>
          <w:szCs w:val="28"/>
        </w:rPr>
        <w:t>от 19.01.2021 №7-17Р)</w:t>
      </w:r>
      <w:r>
        <w:rPr>
          <w:b w:val="0"/>
          <w:sz w:val="28"/>
          <w:szCs w:val="28"/>
        </w:rPr>
        <w:t>»;</w:t>
      </w:r>
    </w:p>
    <w:p w:rsidR="006F3ECF" w:rsidRPr="00857DF5" w:rsidRDefault="006F3ECF" w:rsidP="000D0797">
      <w:pPr>
        <w:pStyle w:val="Heading1"/>
        <w:jc w:val="both"/>
        <w:rPr>
          <w:b w:val="0"/>
          <w:sz w:val="28"/>
          <w:szCs w:val="28"/>
        </w:rPr>
      </w:pPr>
    </w:p>
    <w:p w:rsidR="006F3ECF" w:rsidRPr="00F02A41" w:rsidRDefault="006F3ECF" w:rsidP="000D0797">
      <w:pPr>
        <w:pStyle w:val="Heading1"/>
        <w:ind w:firstLine="708"/>
        <w:jc w:val="both"/>
        <w:rPr>
          <w:b w:val="0"/>
          <w:sz w:val="28"/>
          <w:szCs w:val="28"/>
        </w:rPr>
      </w:pPr>
      <w:r w:rsidRPr="00F02A41">
        <w:rPr>
          <w:b w:val="0"/>
          <w:bCs/>
          <w:sz w:val="28"/>
          <w:szCs w:val="28"/>
        </w:rPr>
        <w:t>4. «О внесении изменений в решение</w:t>
      </w:r>
      <w:r w:rsidRPr="00F02A41">
        <w:rPr>
          <w:b w:val="0"/>
          <w:sz w:val="28"/>
          <w:szCs w:val="28"/>
        </w:rPr>
        <w:t xml:space="preserve"> Туровского сельского Совета  депутатов Абанского района Красноярского края </w:t>
      </w:r>
      <w:r w:rsidRPr="00F02A41">
        <w:rPr>
          <w:b w:val="0"/>
          <w:bCs/>
          <w:sz w:val="28"/>
          <w:szCs w:val="28"/>
        </w:rPr>
        <w:t>от  28.11.2018 № 32-121Р</w:t>
      </w:r>
      <w:r w:rsidRPr="00F02A41">
        <w:rPr>
          <w:b w:val="0"/>
          <w:sz w:val="28"/>
          <w:szCs w:val="28"/>
        </w:rPr>
        <w:t xml:space="preserve"> </w:t>
      </w:r>
      <w:r w:rsidRPr="00F02A41">
        <w:rPr>
          <w:b w:val="0"/>
          <w:bCs/>
          <w:sz w:val="28"/>
          <w:szCs w:val="28"/>
        </w:rPr>
        <w:t>«О налоге на имущество физических лиц»</w:t>
      </w:r>
      <w:r w:rsidRPr="00F02A41">
        <w:rPr>
          <w:b w:val="0"/>
          <w:sz w:val="28"/>
          <w:szCs w:val="28"/>
        </w:rPr>
        <w:t xml:space="preserve"> (в редакции решения от 26.05.2023 № 29-100Р);</w:t>
      </w:r>
    </w:p>
    <w:p w:rsidR="006F3ECF" w:rsidRPr="00F02A41" w:rsidRDefault="006F3ECF" w:rsidP="000D0797"/>
    <w:p w:rsidR="006F3ECF" w:rsidRDefault="006F3ECF" w:rsidP="000D079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«</w:t>
      </w:r>
      <w:r w:rsidRPr="00857DF5">
        <w:rPr>
          <w:sz w:val="28"/>
          <w:szCs w:val="28"/>
          <w:lang w:eastAsia="en-US"/>
        </w:rPr>
        <w:t>О внесении изменений и дополнений в  Положение о порядке проведения конкурса по отбору кандидатур  на должность главы Туровского сельсовета, утвержденное  Решением Туровского сельского  Совета депутатов от 30.07.2015 № 52-2Р</w:t>
      </w:r>
      <w:r>
        <w:rPr>
          <w:sz w:val="28"/>
          <w:szCs w:val="28"/>
          <w:lang w:eastAsia="en-US"/>
        </w:rPr>
        <w:t>»;</w:t>
      </w:r>
    </w:p>
    <w:p w:rsidR="006F3ECF" w:rsidRDefault="006F3ECF" w:rsidP="000D0797">
      <w:pPr>
        <w:pStyle w:val="NormalWeb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6F3ECF" w:rsidRPr="00857DF5" w:rsidRDefault="006F3ECF" w:rsidP="000D0797">
      <w:pPr>
        <w:pStyle w:val="NormalWeb"/>
        <w:spacing w:before="0" w:beforeAutospacing="0" w:after="0" w:afterAutospacing="0"/>
        <w:ind w:firstLine="7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r>
        <w:rPr>
          <w:sz w:val="28"/>
          <w:szCs w:val="28"/>
        </w:rPr>
        <w:t xml:space="preserve">О внесении изменений и дополнений в решение Туровского сельского Совета депутатов от 19.12.2023 №33-122Р «О бюджете поселения Туровский сельсовет Абанского района Красноярского края на 2024 год </w:t>
      </w:r>
      <w:r>
        <w:rPr>
          <w:sz w:val="28"/>
          <w:szCs w:val="28"/>
        </w:rPr>
        <w:br/>
        <w:t>и плановый период 2025-2026 годов.</w:t>
      </w:r>
    </w:p>
    <w:p w:rsidR="006F3ECF" w:rsidRPr="00857DF5" w:rsidRDefault="006F3ECF" w:rsidP="000D0797">
      <w:pPr>
        <w:keepNext/>
        <w:keepLines/>
        <w:ind w:firstLine="708"/>
        <w:jc w:val="both"/>
        <w:outlineLvl w:val="0"/>
        <w:rPr>
          <w:sz w:val="28"/>
          <w:szCs w:val="28"/>
          <w:u w:val="single"/>
        </w:rPr>
      </w:pPr>
    </w:p>
    <w:p w:rsidR="006F3ECF" w:rsidRPr="00857DF5" w:rsidRDefault="006F3ECF" w:rsidP="000D0797">
      <w:pPr>
        <w:numPr>
          <w:ilvl w:val="0"/>
          <w:numId w:val="14"/>
        </w:numPr>
        <w:jc w:val="both"/>
        <w:rPr>
          <w:bCs/>
          <w:color w:val="000000"/>
          <w:spacing w:val="4"/>
          <w:sz w:val="28"/>
          <w:szCs w:val="28"/>
        </w:rPr>
      </w:pPr>
      <w:r w:rsidRPr="00857DF5">
        <w:rPr>
          <w:bCs/>
          <w:color w:val="000000"/>
          <w:spacing w:val="4"/>
          <w:sz w:val="28"/>
          <w:szCs w:val="28"/>
        </w:rPr>
        <w:t>Р</w:t>
      </w:r>
      <w:r w:rsidRPr="00857DF5">
        <w:rPr>
          <w:sz w:val="28"/>
          <w:szCs w:val="28"/>
        </w:rPr>
        <w:t>азное.</w:t>
      </w:r>
    </w:p>
    <w:p w:rsidR="006F3ECF" w:rsidRDefault="006F3ECF" w:rsidP="00176605">
      <w:pPr>
        <w:jc w:val="both"/>
        <w:rPr>
          <w:b/>
          <w:sz w:val="28"/>
          <w:szCs w:val="28"/>
        </w:rPr>
      </w:pPr>
    </w:p>
    <w:p w:rsidR="006F3ECF" w:rsidRPr="0087422F" w:rsidRDefault="006F3ECF" w:rsidP="000D0797">
      <w:pPr>
        <w:ind w:firstLine="705"/>
        <w:jc w:val="both"/>
        <w:rPr>
          <w:sz w:val="28"/>
          <w:szCs w:val="28"/>
        </w:rPr>
      </w:pPr>
      <w:r w:rsidRPr="0087422F">
        <w:rPr>
          <w:sz w:val="28"/>
          <w:szCs w:val="28"/>
        </w:rPr>
        <w:t xml:space="preserve">Открыла заседание сессии Председатель Туровского сельского Совета депутатов 5 созыва </w:t>
      </w:r>
      <w:r>
        <w:rPr>
          <w:b/>
          <w:sz w:val="28"/>
          <w:szCs w:val="28"/>
        </w:rPr>
        <w:t>Валентина Михайловна Милевская</w:t>
      </w:r>
      <w:r w:rsidRPr="0087422F"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 xml:space="preserve">установила кворум сессии, ее правомочность, </w:t>
      </w:r>
      <w:r w:rsidRPr="0087422F">
        <w:rPr>
          <w:sz w:val="28"/>
          <w:szCs w:val="28"/>
        </w:rPr>
        <w:t>предложила депутатам проголосовать за открытие заседания.</w:t>
      </w:r>
    </w:p>
    <w:p w:rsidR="006F3ECF" w:rsidRDefault="006F3ECF" w:rsidP="00176605">
      <w:pPr>
        <w:pStyle w:val="ListParagraph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F3ECF" w:rsidRPr="00790C75" w:rsidRDefault="006F3ECF" w:rsidP="00176605">
      <w:pPr>
        <w:pStyle w:val="ListParagraph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  «за» - 5</w:t>
      </w:r>
      <w:r w:rsidRPr="00790C75">
        <w:rPr>
          <w:b/>
          <w:sz w:val="28"/>
          <w:szCs w:val="28"/>
        </w:rPr>
        <w:t>, «против» -0, «воздержались» - 0.</w:t>
      </w:r>
    </w:p>
    <w:p w:rsidR="006F3ECF" w:rsidRPr="00790C75" w:rsidRDefault="006F3ECF" w:rsidP="00176605">
      <w:pPr>
        <w:pStyle w:val="ListParagraph"/>
        <w:jc w:val="both"/>
        <w:outlineLvl w:val="0"/>
        <w:rPr>
          <w:b/>
          <w:sz w:val="28"/>
          <w:szCs w:val="28"/>
        </w:rPr>
      </w:pPr>
      <w:r w:rsidRPr="00790C75">
        <w:rPr>
          <w:b/>
          <w:sz w:val="28"/>
          <w:szCs w:val="28"/>
        </w:rPr>
        <w:t>Принято единогласно.</w:t>
      </w:r>
    </w:p>
    <w:p w:rsidR="006F3ECF" w:rsidRPr="0087422F" w:rsidRDefault="006F3ECF" w:rsidP="00176605">
      <w:pPr>
        <w:pStyle w:val="ListParagraph"/>
        <w:jc w:val="both"/>
        <w:outlineLvl w:val="0"/>
        <w:rPr>
          <w:sz w:val="28"/>
          <w:szCs w:val="28"/>
        </w:rPr>
      </w:pPr>
    </w:p>
    <w:p w:rsidR="006F3ECF" w:rsidRDefault="006F3ECF" w:rsidP="0017660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В.М. Милевская</w:t>
      </w:r>
      <w:r w:rsidRPr="0087422F">
        <w:rPr>
          <w:sz w:val="28"/>
          <w:szCs w:val="28"/>
        </w:rPr>
        <w:t xml:space="preserve">  предложила избрать</w:t>
      </w:r>
      <w:r>
        <w:rPr>
          <w:sz w:val="28"/>
          <w:szCs w:val="28"/>
        </w:rPr>
        <w:t xml:space="preserve"> секретарем на 38-й </w:t>
      </w:r>
      <w:r w:rsidRPr="0087422F">
        <w:rPr>
          <w:sz w:val="28"/>
          <w:szCs w:val="28"/>
        </w:rPr>
        <w:t>очередной сессии Туровского сельского Совета д</w:t>
      </w:r>
      <w:r>
        <w:rPr>
          <w:sz w:val="28"/>
          <w:szCs w:val="28"/>
        </w:rPr>
        <w:t>епутатов, депутата Коршунову Ирину Александровну.</w:t>
      </w:r>
    </w:p>
    <w:p w:rsidR="006F3ECF" w:rsidRPr="0087422F" w:rsidRDefault="006F3ECF" w:rsidP="001766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Других предложений не поступило. Самоотвода нет.</w:t>
      </w:r>
    </w:p>
    <w:p w:rsidR="006F3ECF" w:rsidRPr="00790C75" w:rsidRDefault="006F3ECF" w:rsidP="00176605">
      <w:pPr>
        <w:pStyle w:val="ListParagraph"/>
        <w:jc w:val="both"/>
        <w:outlineLvl w:val="0"/>
        <w:rPr>
          <w:b/>
          <w:sz w:val="28"/>
          <w:szCs w:val="28"/>
        </w:rPr>
      </w:pPr>
    </w:p>
    <w:p w:rsidR="006F3ECF" w:rsidRPr="00790C75" w:rsidRDefault="006F3ECF" w:rsidP="00176605">
      <w:pPr>
        <w:pStyle w:val="ListParagraph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 «за» - 5</w:t>
      </w:r>
      <w:r w:rsidRPr="00790C75">
        <w:rPr>
          <w:b/>
          <w:sz w:val="28"/>
          <w:szCs w:val="28"/>
        </w:rPr>
        <w:t>, «против» -0, «воздержались» - 0.</w:t>
      </w:r>
    </w:p>
    <w:p w:rsidR="006F3ECF" w:rsidRPr="00790C75" w:rsidRDefault="006F3ECF" w:rsidP="00176605">
      <w:pPr>
        <w:pStyle w:val="ListParagraph"/>
        <w:jc w:val="both"/>
        <w:outlineLvl w:val="0"/>
        <w:rPr>
          <w:b/>
          <w:sz w:val="28"/>
          <w:szCs w:val="28"/>
        </w:rPr>
      </w:pPr>
      <w:r w:rsidRPr="00790C75">
        <w:rPr>
          <w:b/>
          <w:sz w:val="28"/>
          <w:szCs w:val="28"/>
        </w:rPr>
        <w:t>Принято единогласно.</w:t>
      </w:r>
    </w:p>
    <w:p w:rsidR="006F3ECF" w:rsidRPr="0087422F" w:rsidRDefault="006F3ECF" w:rsidP="00176605">
      <w:pPr>
        <w:jc w:val="both"/>
        <w:rPr>
          <w:sz w:val="28"/>
          <w:szCs w:val="28"/>
        </w:rPr>
      </w:pPr>
    </w:p>
    <w:p w:rsidR="006F3ECF" w:rsidRPr="0087422F" w:rsidRDefault="006F3ECF" w:rsidP="0087422F">
      <w:pPr>
        <w:jc w:val="both"/>
        <w:outlineLvl w:val="0"/>
        <w:rPr>
          <w:sz w:val="28"/>
          <w:szCs w:val="28"/>
        </w:rPr>
      </w:pPr>
      <w:r w:rsidRPr="0087422F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В.М. Милевская</w:t>
      </w:r>
      <w:r w:rsidRPr="0087422F">
        <w:rPr>
          <w:sz w:val="28"/>
          <w:szCs w:val="28"/>
        </w:rPr>
        <w:t xml:space="preserve">  оглас</w:t>
      </w:r>
      <w:r>
        <w:rPr>
          <w:sz w:val="28"/>
          <w:szCs w:val="28"/>
        </w:rPr>
        <w:t xml:space="preserve">ила утвержденную повестку 38-ой </w:t>
      </w:r>
      <w:r w:rsidRPr="0087422F">
        <w:rPr>
          <w:sz w:val="28"/>
          <w:szCs w:val="28"/>
        </w:rPr>
        <w:t>очередной сессии Туровского сельско</w:t>
      </w:r>
      <w:r>
        <w:rPr>
          <w:sz w:val="28"/>
          <w:szCs w:val="28"/>
        </w:rPr>
        <w:t xml:space="preserve">го Совета депутатов и </w:t>
      </w:r>
      <w:r w:rsidRPr="0087422F">
        <w:rPr>
          <w:sz w:val="28"/>
          <w:szCs w:val="28"/>
        </w:rPr>
        <w:t>предло</w:t>
      </w:r>
      <w:r>
        <w:rPr>
          <w:sz w:val="28"/>
          <w:szCs w:val="28"/>
        </w:rPr>
        <w:t xml:space="preserve">жила проголосовать за повестку </w:t>
      </w:r>
      <w:r w:rsidRPr="0087422F">
        <w:rPr>
          <w:sz w:val="28"/>
          <w:szCs w:val="28"/>
        </w:rPr>
        <w:t>сессии</w:t>
      </w:r>
      <w:r>
        <w:rPr>
          <w:sz w:val="28"/>
          <w:szCs w:val="28"/>
        </w:rPr>
        <w:t xml:space="preserve"> в целом</w:t>
      </w:r>
      <w:r w:rsidRPr="0087422F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Предложений по дополнению </w:t>
      </w:r>
      <w:r>
        <w:rPr>
          <w:sz w:val="28"/>
          <w:szCs w:val="28"/>
        </w:rPr>
        <w:br/>
        <w:t>и изменению повестки сессии не поступило.</w:t>
      </w:r>
    </w:p>
    <w:p w:rsidR="006F3ECF" w:rsidRPr="0087422F" w:rsidRDefault="006F3ECF" w:rsidP="004C73F4">
      <w:pPr>
        <w:ind w:left="360"/>
        <w:jc w:val="both"/>
        <w:outlineLvl w:val="0"/>
        <w:rPr>
          <w:sz w:val="28"/>
          <w:szCs w:val="28"/>
        </w:rPr>
      </w:pPr>
    </w:p>
    <w:p w:rsidR="006F3ECF" w:rsidRPr="00790C75" w:rsidRDefault="006F3ECF" w:rsidP="006D6913">
      <w:pPr>
        <w:pStyle w:val="ListParagraph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Голосовали: «за» - 5, «против» - </w:t>
      </w:r>
      <w:r w:rsidRPr="00790C75">
        <w:rPr>
          <w:b/>
          <w:sz w:val="28"/>
          <w:szCs w:val="28"/>
        </w:rPr>
        <w:t>0, «воздержались» - 0.</w:t>
      </w:r>
    </w:p>
    <w:p w:rsidR="006F3ECF" w:rsidRPr="00790C75" w:rsidRDefault="006F3ECF" w:rsidP="006D6913">
      <w:pPr>
        <w:pStyle w:val="ListParagraph"/>
        <w:jc w:val="both"/>
        <w:outlineLvl w:val="0"/>
        <w:rPr>
          <w:b/>
          <w:sz w:val="28"/>
          <w:szCs w:val="28"/>
        </w:rPr>
      </w:pPr>
      <w:r w:rsidRPr="00790C75">
        <w:rPr>
          <w:b/>
          <w:sz w:val="28"/>
          <w:szCs w:val="28"/>
        </w:rPr>
        <w:t>Принято единогласно.</w:t>
      </w:r>
    </w:p>
    <w:p w:rsidR="006F3ECF" w:rsidRPr="0087422F" w:rsidRDefault="006F3ECF" w:rsidP="006D6913">
      <w:pPr>
        <w:pStyle w:val="ListParagraph"/>
        <w:jc w:val="both"/>
        <w:outlineLvl w:val="0"/>
        <w:rPr>
          <w:sz w:val="28"/>
          <w:szCs w:val="28"/>
        </w:rPr>
      </w:pPr>
    </w:p>
    <w:p w:rsidR="006F3ECF" w:rsidRDefault="006F3ECF" w:rsidP="00790C75">
      <w:pPr>
        <w:keepNext/>
        <w:keepLines/>
        <w:ind w:firstLine="708"/>
        <w:jc w:val="both"/>
        <w:outlineLvl w:val="0"/>
        <w:rPr>
          <w:sz w:val="28"/>
          <w:szCs w:val="28"/>
        </w:rPr>
      </w:pPr>
      <w:r w:rsidRPr="00790C75">
        <w:rPr>
          <w:b/>
          <w:sz w:val="28"/>
          <w:szCs w:val="28"/>
        </w:rPr>
        <w:t xml:space="preserve">1. Рассмотрение </w:t>
      </w:r>
      <w:r>
        <w:rPr>
          <w:b/>
          <w:sz w:val="28"/>
          <w:szCs w:val="28"/>
        </w:rPr>
        <w:t xml:space="preserve">первого </w:t>
      </w:r>
      <w:r w:rsidRPr="00790C75">
        <w:rPr>
          <w:b/>
          <w:sz w:val="28"/>
          <w:szCs w:val="28"/>
        </w:rPr>
        <w:t xml:space="preserve">вопроса </w:t>
      </w:r>
      <w:r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>О внесении изменений</w:t>
      </w:r>
      <w:r w:rsidRPr="00857DF5">
        <w:rPr>
          <w:bCs/>
          <w:sz w:val="28"/>
          <w:szCs w:val="28"/>
        </w:rPr>
        <w:t xml:space="preserve"> в Устав Туровского сельсовета </w:t>
      </w:r>
      <w:r w:rsidRPr="00857DF5">
        <w:rPr>
          <w:sz w:val="28"/>
          <w:szCs w:val="28"/>
        </w:rPr>
        <w:t>Абанского района Красноярского</w:t>
      </w:r>
      <w:r w:rsidRPr="00857DF5">
        <w:rPr>
          <w:bCs/>
          <w:sz w:val="28"/>
          <w:szCs w:val="28"/>
        </w:rPr>
        <w:t xml:space="preserve"> </w:t>
      </w:r>
      <w:r w:rsidRPr="00857DF5">
        <w:rPr>
          <w:sz w:val="28"/>
          <w:szCs w:val="28"/>
        </w:rPr>
        <w:t>края</w:t>
      </w:r>
      <w:r>
        <w:rPr>
          <w:sz w:val="28"/>
          <w:szCs w:val="28"/>
        </w:rPr>
        <w:t>».</w:t>
      </w:r>
    </w:p>
    <w:p w:rsidR="006F3ECF" w:rsidRDefault="006F3ECF" w:rsidP="00790C75">
      <w:pPr>
        <w:keepNext/>
        <w:keepLines/>
        <w:ind w:firstLine="708"/>
        <w:jc w:val="both"/>
        <w:outlineLvl w:val="0"/>
        <w:rPr>
          <w:b/>
          <w:bCs/>
          <w:sz w:val="28"/>
          <w:szCs w:val="28"/>
        </w:rPr>
      </w:pPr>
    </w:p>
    <w:p w:rsidR="006F3ECF" w:rsidRDefault="006F3ECF" w:rsidP="009A3ACC">
      <w:pPr>
        <w:ind w:firstLine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Черкасову Елену Алексеевну – </w:t>
      </w:r>
      <w:r w:rsidRPr="006A2307">
        <w:rPr>
          <w:sz w:val="28"/>
          <w:szCs w:val="28"/>
        </w:rPr>
        <w:t>главу Туровского сельсовета</w:t>
      </w:r>
      <w:r>
        <w:rPr>
          <w:sz w:val="28"/>
          <w:szCs w:val="28"/>
        </w:rPr>
        <w:t xml:space="preserve">, которая доложила проект решение Туровского сельского Совета депутатов по внесению изменений в Устав Туровского сельсовета </w:t>
      </w:r>
      <w:r>
        <w:rPr>
          <w:sz w:val="28"/>
          <w:szCs w:val="28"/>
        </w:rPr>
        <w:br/>
        <w:t xml:space="preserve">и пояснила, что такие изменения вносятся как минимум два раза в год, </w:t>
      </w:r>
      <w:r>
        <w:rPr>
          <w:sz w:val="28"/>
          <w:szCs w:val="28"/>
        </w:rPr>
        <w:br/>
        <w:t xml:space="preserve">с учетом изменения федерального законодательства Российской Федерации. Устав поселения должен всегда соответствовать действующему законодательству. 19 ноября состоялись публичные слушания по данному проекту, который одобрен участниками публичных слушаний </w:t>
      </w:r>
      <w:r>
        <w:rPr>
          <w:sz w:val="28"/>
          <w:szCs w:val="28"/>
        </w:rPr>
        <w:br/>
        <w:t>и рекомендован для рассмотрения на очередной сессии Туровского сельского Совета депутатов.</w:t>
      </w:r>
    </w:p>
    <w:p w:rsidR="006F3ECF" w:rsidRDefault="006F3ECF" w:rsidP="009A3A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доложила присутствующим вносимые изменения, пояснив </w:t>
      </w:r>
      <w:r>
        <w:rPr>
          <w:sz w:val="28"/>
          <w:szCs w:val="28"/>
        </w:rPr>
        <w:br/>
        <w:t xml:space="preserve">и разъяснив их важность и актуальность. Особо заострила внимание </w:t>
      </w:r>
      <w:r>
        <w:rPr>
          <w:sz w:val="28"/>
          <w:szCs w:val="28"/>
        </w:rPr>
        <w:br/>
        <w:t xml:space="preserve">на вносимых изменениях в части исключения подпункта 14 пункта 1 статьи </w:t>
      </w:r>
      <w:r>
        <w:rPr>
          <w:sz w:val="28"/>
          <w:szCs w:val="28"/>
        </w:rPr>
        <w:br/>
        <w:t xml:space="preserve">7 Устава, который с 01.01.2025 года утрачивает свою силу. А именно, </w:t>
      </w:r>
      <w:r>
        <w:rPr>
          <w:sz w:val="28"/>
          <w:szCs w:val="28"/>
        </w:rPr>
        <w:br/>
        <w:t xml:space="preserve">с 01.01.2025 года полномочия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переходят в вопросы ведения администрации Абанского района. Иными словами, в указанной сфере ответственность за организацию работы и качество снабжения населения возлагается на администрацию Абанского района. Далее. Важные изменения в Устав вноситься в части учета личных подсобных хозяйств, которые ведут граждане, в похозяйственных книгах сельсовета. Такой учет будет осуществляться в соответствии с Федеральным законом от 07.07.2003 года №112-ФЗ «О личном подсобном хозяйстве» - похозяйственная книга </w:t>
      </w:r>
      <w:r>
        <w:rPr>
          <w:sz w:val="28"/>
          <w:szCs w:val="28"/>
        </w:rPr>
        <w:br/>
        <w:t xml:space="preserve">в электронном виде. Также важные вносимые изменения касаются досрочного прекращения полномочий Главой сельсовета – статья 15 пункт </w:t>
      </w:r>
      <w:r>
        <w:rPr>
          <w:sz w:val="28"/>
          <w:szCs w:val="28"/>
        </w:rPr>
        <w:br/>
        <w:t xml:space="preserve">1 дополняются подпунктами 1.15 и 1.16 – «систематическое не достижение показателей для оценки эффективности деятельности органов местного самоуправления» и «приобретение им статуса иностранного агента». Также вносимые изменения касаются организации работы сельского старосты – </w:t>
      </w:r>
      <w:r>
        <w:rPr>
          <w:sz w:val="28"/>
          <w:szCs w:val="28"/>
        </w:rPr>
        <w:br/>
        <w:t xml:space="preserve">в пункт 7 статьи 42.1 Устава вносятся изменения – дополняется содержанием – «… заменить словами пунктами 1-7 и 9.2 части 10 статьи </w:t>
      </w:r>
      <w:r>
        <w:rPr>
          <w:sz w:val="28"/>
          <w:szCs w:val="28"/>
        </w:rPr>
        <w:br/>
        <w:t xml:space="preserve">40  Федерального Закона от 06.10.2003 «131 «Об общих принципах организации местного самоуправления». Не менее важные изменения вноситься в статью 42.2 «Сход граждан» - пункт 2 дополняется следующим содержанием – «При решении  вопросов, предусмотренных подпунктом </w:t>
      </w:r>
      <w:r>
        <w:rPr>
          <w:sz w:val="28"/>
          <w:szCs w:val="28"/>
        </w:rPr>
        <w:br/>
        <w:t xml:space="preserve">3 пункта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</w:t>
      </w:r>
      <w:r>
        <w:rPr>
          <w:sz w:val="28"/>
          <w:szCs w:val="28"/>
        </w:rPr>
        <w:br/>
        <w:t>в случае, если это установлено муниципальными нормативными правовыми актами в соответствии  с законом Красноярского края».</w:t>
      </w:r>
    </w:p>
    <w:p w:rsidR="006F3ECF" w:rsidRDefault="006F3ECF" w:rsidP="009A3A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вносимых изменений, ряд которых содержат конкретную дату вступления в законную силу и срок действия, статья 66 Устава дополняется пунктом 5 следующего содержания: «действие подпункта </w:t>
      </w:r>
      <w:r>
        <w:rPr>
          <w:sz w:val="28"/>
          <w:szCs w:val="28"/>
        </w:rPr>
        <w:br/>
        <w:t xml:space="preserve">14 пункта 1 статьи  7 вступают в силу 01.01.2025 года в соответствии </w:t>
      </w:r>
      <w:r>
        <w:rPr>
          <w:sz w:val="28"/>
          <w:szCs w:val="28"/>
        </w:rPr>
        <w:br/>
        <w:t xml:space="preserve">с Законом Красноярского края от 13.06.2024 года №7-2879 «О закреплении вопросов местного значения за сельскими поселениями Красноярского края». </w:t>
      </w:r>
    </w:p>
    <w:p w:rsidR="006F3ECF" w:rsidRDefault="006F3ECF" w:rsidP="009A3ACC">
      <w:pPr>
        <w:jc w:val="both"/>
        <w:rPr>
          <w:sz w:val="28"/>
          <w:szCs w:val="28"/>
        </w:rPr>
      </w:pPr>
    </w:p>
    <w:p w:rsidR="006F3ECF" w:rsidRDefault="006F3ECF" w:rsidP="00215D59">
      <w:pPr>
        <w:ind w:firstLine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ВЫСТУПИЛИ:</w:t>
      </w:r>
      <w:r>
        <w:rPr>
          <w:sz w:val="28"/>
          <w:szCs w:val="28"/>
        </w:rPr>
        <w:t xml:space="preserve"> Милевская В.М. – Председатель Туровского сельского совета депутатов, Замостьянская А.Г. – Председатель Туровского совета ветеранов, которые поддержали необходимость вносимых изменений. </w:t>
      </w:r>
    </w:p>
    <w:p w:rsidR="006F3ECF" w:rsidRPr="00B31E8A" w:rsidRDefault="006F3ECF" w:rsidP="00B31E8A">
      <w:pPr>
        <w:ind w:firstLine="708"/>
        <w:jc w:val="both"/>
        <w:outlineLvl w:val="0"/>
        <w:rPr>
          <w:sz w:val="28"/>
          <w:szCs w:val="28"/>
        </w:rPr>
      </w:pPr>
      <w:r w:rsidRPr="009A3ACC">
        <w:rPr>
          <w:sz w:val="28"/>
          <w:szCs w:val="28"/>
        </w:rPr>
        <w:t xml:space="preserve">Вопросов и предложений от депутатов и участников сессии </w:t>
      </w:r>
      <w:r w:rsidRPr="009A3ACC">
        <w:rPr>
          <w:sz w:val="28"/>
          <w:szCs w:val="28"/>
        </w:rPr>
        <w:br/>
        <w:t>не поступило. Вопрос ставится на голосование.</w:t>
      </w:r>
      <w:r>
        <w:rPr>
          <w:sz w:val="28"/>
          <w:szCs w:val="28"/>
        </w:rPr>
        <w:t xml:space="preserve"> </w:t>
      </w:r>
      <w:r w:rsidRPr="009A3ACC">
        <w:rPr>
          <w:sz w:val="28"/>
          <w:szCs w:val="28"/>
        </w:rPr>
        <w:t xml:space="preserve">Голосовали за предложенный проект Решения </w:t>
      </w:r>
      <w:r>
        <w:rPr>
          <w:bCs/>
          <w:sz w:val="28"/>
          <w:szCs w:val="28"/>
        </w:rPr>
        <w:t>«О внесении изменений</w:t>
      </w:r>
      <w:r w:rsidRPr="00857DF5">
        <w:rPr>
          <w:bCs/>
          <w:sz w:val="28"/>
          <w:szCs w:val="28"/>
        </w:rPr>
        <w:t xml:space="preserve"> в Устав Туровского сельсовета </w:t>
      </w:r>
      <w:r w:rsidRPr="00857DF5">
        <w:rPr>
          <w:sz w:val="28"/>
          <w:szCs w:val="28"/>
        </w:rPr>
        <w:t>Абанского района Красноярского</w:t>
      </w:r>
      <w:r w:rsidRPr="00857DF5">
        <w:rPr>
          <w:bCs/>
          <w:sz w:val="28"/>
          <w:szCs w:val="28"/>
        </w:rPr>
        <w:t xml:space="preserve"> </w:t>
      </w:r>
      <w:r w:rsidRPr="00857DF5">
        <w:rPr>
          <w:sz w:val="28"/>
          <w:szCs w:val="28"/>
        </w:rPr>
        <w:t>края</w:t>
      </w:r>
      <w:r>
        <w:rPr>
          <w:sz w:val="28"/>
          <w:szCs w:val="28"/>
        </w:rPr>
        <w:t>».</w:t>
      </w:r>
    </w:p>
    <w:p w:rsidR="006F3ECF" w:rsidRPr="000D0797" w:rsidRDefault="006F3ECF" w:rsidP="009A3ACC">
      <w:pPr>
        <w:pStyle w:val="ListParagraph"/>
        <w:ind w:left="0" w:firstLine="709"/>
        <w:jc w:val="both"/>
        <w:outlineLvl w:val="0"/>
        <w:rPr>
          <w:sz w:val="28"/>
          <w:szCs w:val="28"/>
          <w:highlight w:val="yellow"/>
        </w:rPr>
      </w:pPr>
    </w:p>
    <w:p w:rsidR="006F3ECF" w:rsidRPr="009A3ACC" w:rsidRDefault="006F3ECF" w:rsidP="009A3ACC">
      <w:pPr>
        <w:pStyle w:val="ListParagraph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 «за» - 5</w:t>
      </w:r>
      <w:r w:rsidRPr="009A3ACC">
        <w:rPr>
          <w:b/>
          <w:sz w:val="28"/>
          <w:szCs w:val="28"/>
        </w:rPr>
        <w:t>, «против» -0, «воздержались» - 0.</w:t>
      </w:r>
    </w:p>
    <w:p w:rsidR="006F3ECF" w:rsidRPr="009A3ACC" w:rsidRDefault="006F3ECF" w:rsidP="009A3ACC">
      <w:pPr>
        <w:pStyle w:val="ListParagraph"/>
        <w:jc w:val="both"/>
        <w:outlineLvl w:val="0"/>
        <w:rPr>
          <w:b/>
          <w:sz w:val="28"/>
          <w:szCs w:val="28"/>
        </w:rPr>
      </w:pPr>
      <w:r w:rsidRPr="009A3ACC">
        <w:rPr>
          <w:b/>
          <w:sz w:val="28"/>
          <w:szCs w:val="28"/>
        </w:rPr>
        <w:t>Принято единогласно.</w:t>
      </w:r>
    </w:p>
    <w:p w:rsidR="006F3ECF" w:rsidRPr="009A3ACC" w:rsidRDefault="006F3ECF" w:rsidP="009A3ACC">
      <w:pPr>
        <w:ind w:firstLine="709"/>
        <w:jc w:val="both"/>
        <w:outlineLvl w:val="0"/>
        <w:rPr>
          <w:sz w:val="28"/>
          <w:szCs w:val="28"/>
        </w:rPr>
      </w:pPr>
      <w:r w:rsidRPr="009A3ACC">
        <w:rPr>
          <w:b/>
          <w:sz w:val="28"/>
          <w:szCs w:val="28"/>
        </w:rPr>
        <w:t>РЕШИЛИ:</w:t>
      </w:r>
      <w:r w:rsidRPr="009A3ACC">
        <w:rPr>
          <w:sz w:val="28"/>
          <w:szCs w:val="28"/>
        </w:rPr>
        <w:t xml:space="preserve"> Принять предложенный проект Решение  в целом.</w:t>
      </w:r>
    </w:p>
    <w:p w:rsidR="006F3ECF" w:rsidRPr="000D0797" w:rsidRDefault="006F3ECF" w:rsidP="00B31E8A">
      <w:pPr>
        <w:pStyle w:val="ListParagraph"/>
        <w:jc w:val="both"/>
        <w:outlineLvl w:val="0"/>
        <w:rPr>
          <w:sz w:val="28"/>
          <w:szCs w:val="28"/>
          <w:highlight w:val="yellow"/>
        </w:rPr>
      </w:pPr>
    </w:p>
    <w:p w:rsidR="006F3ECF" w:rsidRPr="002B5712" w:rsidRDefault="006F3ECF" w:rsidP="00783A83">
      <w:pPr>
        <w:pStyle w:val="ListParagraph"/>
        <w:ind w:left="0"/>
        <w:jc w:val="both"/>
        <w:outlineLvl w:val="0"/>
        <w:rPr>
          <w:sz w:val="28"/>
          <w:szCs w:val="28"/>
        </w:rPr>
      </w:pPr>
      <w:r w:rsidRPr="002B5712">
        <w:t xml:space="preserve"> </w:t>
      </w:r>
      <w:r w:rsidRPr="002B5712">
        <w:tab/>
      </w:r>
      <w:r w:rsidRPr="002B5712">
        <w:rPr>
          <w:b/>
          <w:sz w:val="28"/>
          <w:szCs w:val="28"/>
        </w:rPr>
        <w:t>В.М. Милевская</w:t>
      </w:r>
      <w:r w:rsidRPr="002B5712">
        <w:rPr>
          <w:sz w:val="28"/>
          <w:szCs w:val="28"/>
        </w:rPr>
        <w:t xml:space="preserve">  предложила перейти к рассмотрению 2 вопроса.  </w:t>
      </w:r>
    </w:p>
    <w:p w:rsidR="006F3ECF" w:rsidRPr="002B5712" w:rsidRDefault="006F3ECF" w:rsidP="00E546DB">
      <w:pPr>
        <w:ind w:firstLine="708"/>
        <w:jc w:val="both"/>
        <w:outlineLvl w:val="0"/>
        <w:rPr>
          <w:b/>
          <w:sz w:val="28"/>
          <w:szCs w:val="28"/>
        </w:rPr>
      </w:pPr>
      <w:r w:rsidRPr="002B5712">
        <w:rPr>
          <w:b/>
          <w:sz w:val="28"/>
          <w:szCs w:val="28"/>
        </w:rPr>
        <w:t>Голосовали: «за» - 5, «против» -0, «воздержались» - 0.</w:t>
      </w:r>
    </w:p>
    <w:p w:rsidR="006F3ECF" w:rsidRPr="00783A83" w:rsidRDefault="006F3ECF" w:rsidP="00E0219E">
      <w:pPr>
        <w:pStyle w:val="ListParagraph"/>
        <w:jc w:val="both"/>
        <w:outlineLvl w:val="0"/>
        <w:rPr>
          <w:b/>
          <w:sz w:val="28"/>
          <w:szCs w:val="28"/>
        </w:rPr>
      </w:pPr>
      <w:r w:rsidRPr="002B5712">
        <w:rPr>
          <w:b/>
          <w:sz w:val="28"/>
          <w:szCs w:val="28"/>
        </w:rPr>
        <w:t>Принято единогласно.</w:t>
      </w:r>
    </w:p>
    <w:p w:rsidR="006F3ECF" w:rsidRPr="0087422F" w:rsidRDefault="006F3ECF" w:rsidP="00E0219E">
      <w:pPr>
        <w:pStyle w:val="ListParagraph"/>
        <w:jc w:val="both"/>
        <w:outlineLvl w:val="0"/>
        <w:rPr>
          <w:sz w:val="28"/>
          <w:szCs w:val="28"/>
        </w:rPr>
      </w:pPr>
    </w:p>
    <w:p w:rsidR="006F3ECF" w:rsidRDefault="006F3ECF" w:rsidP="002B571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DF7648">
        <w:rPr>
          <w:rFonts w:ascii="Times New Roman" w:hAnsi="Times New Roman"/>
          <w:b/>
          <w:sz w:val="28"/>
          <w:szCs w:val="28"/>
        </w:rPr>
        <w:t xml:space="preserve">Рассмотрение второго вопроса </w:t>
      </w:r>
      <w:r w:rsidRPr="000D0797">
        <w:rPr>
          <w:rFonts w:ascii="Times New Roman" w:hAnsi="Times New Roman"/>
          <w:sz w:val="28"/>
          <w:szCs w:val="28"/>
        </w:rPr>
        <w:t xml:space="preserve">– </w:t>
      </w:r>
      <w:r w:rsidRPr="0020729B">
        <w:rPr>
          <w:rFonts w:ascii="Times New Roman" w:hAnsi="Times New Roman"/>
          <w:sz w:val="28"/>
          <w:szCs w:val="28"/>
        </w:rPr>
        <w:t xml:space="preserve">«О передаче части полномочий </w:t>
      </w:r>
      <w:r>
        <w:rPr>
          <w:rFonts w:ascii="Times New Roman" w:hAnsi="Times New Roman"/>
          <w:sz w:val="28"/>
          <w:szCs w:val="28"/>
        </w:rPr>
        <w:br/>
      </w:r>
      <w:r w:rsidRPr="0020729B">
        <w:rPr>
          <w:rFonts w:ascii="Times New Roman" w:hAnsi="Times New Roman"/>
          <w:sz w:val="28"/>
          <w:szCs w:val="28"/>
        </w:rPr>
        <w:t>по решению вопросов местного значения  Абанс</w:t>
      </w:r>
      <w:r>
        <w:rPr>
          <w:rFonts w:ascii="Times New Roman" w:hAnsi="Times New Roman"/>
          <w:sz w:val="28"/>
          <w:szCs w:val="28"/>
        </w:rPr>
        <w:t>кому району Красноярского края».</w:t>
      </w:r>
    </w:p>
    <w:p w:rsidR="006F3ECF" w:rsidRPr="00440FE2" w:rsidRDefault="006F3ECF" w:rsidP="00A32212">
      <w:pPr>
        <w:jc w:val="both"/>
        <w:outlineLvl w:val="0"/>
        <w:rPr>
          <w:b/>
          <w:sz w:val="28"/>
          <w:szCs w:val="28"/>
        </w:rPr>
      </w:pPr>
    </w:p>
    <w:p w:rsidR="006F3ECF" w:rsidRPr="00215D59" w:rsidRDefault="006F3ECF" w:rsidP="00BC071F">
      <w:pPr>
        <w:ind w:firstLine="708"/>
        <w:jc w:val="both"/>
        <w:rPr>
          <w:b/>
          <w:sz w:val="28"/>
          <w:szCs w:val="28"/>
        </w:rPr>
      </w:pPr>
      <w:r w:rsidRPr="00215D59">
        <w:rPr>
          <w:b/>
          <w:sz w:val="28"/>
          <w:szCs w:val="28"/>
        </w:rPr>
        <w:t>Слушали:  Е.А. Черкасову, которая пояснила, что в связи с тем, что полномочия</w:t>
      </w:r>
      <w:r w:rsidRPr="00215D59">
        <w:rPr>
          <w:sz w:val="28"/>
          <w:szCs w:val="28"/>
        </w:rPr>
        <w:t xml:space="preserve"> по признанию жилых помещений не пригодными </w:t>
      </w:r>
      <w:r>
        <w:rPr>
          <w:sz w:val="28"/>
          <w:szCs w:val="28"/>
        </w:rPr>
        <w:br/>
      </w:r>
      <w:r w:rsidRPr="00215D59">
        <w:rPr>
          <w:sz w:val="28"/>
          <w:szCs w:val="28"/>
        </w:rPr>
        <w:t xml:space="preserve">для  проживания, перевод нежилых помещений в жилые и жилых в нежилые, должны осуществляться комиссионно, где в обязательном порядке должны быть специалисты отдела ЖКХ со специальным образованием полномочия передаются администрации Абанского района. По осуществлению этого полномочия мы тесно сотрудничаем с отделом ЖКХ и получаем от них квалифицированную помощь. </w:t>
      </w:r>
    </w:p>
    <w:p w:rsidR="006F3ECF" w:rsidRPr="00215D59" w:rsidRDefault="006F3ECF" w:rsidP="00960548">
      <w:pPr>
        <w:pStyle w:val="ListParagraph"/>
        <w:ind w:left="0" w:firstLine="709"/>
        <w:jc w:val="both"/>
        <w:outlineLvl w:val="0"/>
        <w:rPr>
          <w:sz w:val="28"/>
          <w:szCs w:val="28"/>
        </w:rPr>
      </w:pPr>
    </w:p>
    <w:p w:rsidR="006F3ECF" w:rsidRPr="00215D59" w:rsidRDefault="006F3ECF" w:rsidP="00960548">
      <w:pPr>
        <w:pStyle w:val="ListParagraph"/>
        <w:ind w:left="0" w:firstLine="709"/>
        <w:jc w:val="both"/>
        <w:outlineLvl w:val="0"/>
        <w:rPr>
          <w:sz w:val="28"/>
          <w:szCs w:val="28"/>
        </w:rPr>
      </w:pPr>
      <w:r w:rsidRPr="00215D59">
        <w:rPr>
          <w:b/>
          <w:sz w:val="28"/>
          <w:szCs w:val="28"/>
        </w:rPr>
        <w:t>В.М. Милевская</w:t>
      </w:r>
      <w:r w:rsidRPr="00215D59">
        <w:rPr>
          <w:sz w:val="28"/>
          <w:szCs w:val="28"/>
        </w:rPr>
        <w:t>, предложила принять к сведению данную информацию, а также то, что такая практика передачи данного полномочия характерна для всех поселений Абанского района. Предложила поставить вопрос на голосование.</w:t>
      </w:r>
    </w:p>
    <w:p w:rsidR="006F3ECF" w:rsidRPr="00B31E8A" w:rsidRDefault="006F3ECF" w:rsidP="00215D59">
      <w:pPr>
        <w:ind w:firstLine="708"/>
        <w:jc w:val="both"/>
        <w:outlineLvl w:val="0"/>
        <w:rPr>
          <w:sz w:val="28"/>
          <w:szCs w:val="28"/>
        </w:rPr>
      </w:pPr>
      <w:r w:rsidRPr="009A3ACC">
        <w:rPr>
          <w:sz w:val="28"/>
          <w:szCs w:val="28"/>
        </w:rPr>
        <w:t xml:space="preserve">Вопросов и предложений от депутатов и участников сессии </w:t>
      </w:r>
      <w:r w:rsidRPr="009A3ACC">
        <w:rPr>
          <w:sz w:val="28"/>
          <w:szCs w:val="28"/>
        </w:rPr>
        <w:br/>
        <w:t>не поступило. Вопрос ставится на голосование.</w:t>
      </w:r>
      <w:r>
        <w:rPr>
          <w:sz w:val="28"/>
          <w:szCs w:val="28"/>
        </w:rPr>
        <w:t xml:space="preserve"> </w:t>
      </w:r>
      <w:r w:rsidRPr="009A3ACC">
        <w:rPr>
          <w:sz w:val="28"/>
          <w:szCs w:val="28"/>
        </w:rPr>
        <w:t xml:space="preserve">Голосовали за предложенный проект Решения </w:t>
      </w:r>
      <w:r w:rsidRPr="0020729B">
        <w:rPr>
          <w:sz w:val="28"/>
          <w:szCs w:val="28"/>
        </w:rPr>
        <w:t>«О передаче части полномочий по решению вопросов местного значения  Абанс</w:t>
      </w:r>
      <w:r>
        <w:rPr>
          <w:sz w:val="28"/>
          <w:szCs w:val="28"/>
        </w:rPr>
        <w:t>кому району Красноярского края».</w:t>
      </w:r>
    </w:p>
    <w:p w:rsidR="006F3ECF" w:rsidRPr="000D0797" w:rsidRDefault="006F3ECF" w:rsidP="00960548">
      <w:pPr>
        <w:pStyle w:val="ListParagraph"/>
        <w:jc w:val="both"/>
        <w:outlineLvl w:val="0"/>
        <w:rPr>
          <w:sz w:val="28"/>
          <w:szCs w:val="28"/>
          <w:highlight w:val="yellow"/>
        </w:rPr>
      </w:pPr>
    </w:p>
    <w:p w:rsidR="006F3ECF" w:rsidRPr="00215D59" w:rsidRDefault="006F3ECF" w:rsidP="00960548">
      <w:pPr>
        <w:ind w:firstLine="709"/>
        <w:jc w:val="both"/>
        <w:outlineLvl w:val="0"/>
        <w:rPr>
          <w:sz w:val="28"/>
          <w:szCs w:val="28"/>
        </w:rPr>
      </w:pPr>
      <w:r w:rsidRPr="00215D59">
        <w:rPr>
          <w:b/>
          <w:sz w:val="28"/>
          <w:szCs w:val="28"/>
        </w:rPr>
        <w:t>РЕШИЛИ:</w:t>
      </w:r>
      <w:r w:rsidRPr="00215D59">
        <w:rPr>
          <w:sz w:val="28"/>
          <w:szCs w:val="28"/>
        </w:rPr>
        <w:t xml:space="preserve"> Принять предложенное решение.</w:t>
      </w:r>
    </w:p>
    <w:p w:rsidR="006F3ECF" w:rsidRPr="00215D59" w:rsidRDefault="006F3ECF" w:rsidP="00FB353A">
      <w:pPr>
        <w:pStyle w:val="ListParagraph"/>
        <w:jc w:val="both"/>
        <w:outlineLvl w:val="0"/>
        <w:rPr>
          <w:b/>
          <w:sz w:val="28"/>
          <w:szCs w:val="28"/>
        </w:rPr>
      </w:pPr>
      <w:r w:rsidRPr="00215D59">
        <w:rPr>
          <w:b/>
          <w:sz w:val="28"/>
          <w:szCs w:val="28"/>
        </w:rPr>
        <w:t>Голосовали: «за» - 5, «против» -0, «воздержались» - 0.</w:t>
      </w:r>
    </w:p>
    <w:p w:rsidR="006F3ECF" w:rsidRPr="00215D59" w:rsidRDefault="006F3ECF" w:rsidP="00FB353A">
      <w:pPr>
        <w:pStyle w:val="ListParagraph"/>
        <w:jc w:val="both"/>
        <w:outlineLvl w:val="0"/>
        <w:rPr>
          <w:b/>
          <w:sz w:val="28"/>
          <w:szCs w:val="28"/>
        </w:rPr>
      </w:pPr>
      <w:r w:rsidRPr="00215D59">
        <w:rPr>
          <w:b/>
          <w:sz w:val="28"/>
          <w:szCs w:val="28"/>
        </w:rPr>
        <w:t>Принято единогласно.</w:t>
      </w:r>
    </w:p>
    <w:p w:rsidR="006F3ECF" w:rsidRPr="000D0797" w:rsidRDefault="006F3ECF" w:rsidP="00960548">
      <w:pPr>
        <w:ind w:firstLine="709"/>
        <w:jc w:val="both"/>
        <w:outlineLvl w:val="0"/>
        <w:rPr>
          <w:sz w:val="28"/>
          <w:szCs w:val="28"/>
          <w:highlight w:val="yellow"/>
        </w:rPr>
      </w:pPr>
    </w:p>
    <w:p w:rsidR="006F3ECF" w:rsidRPr="003D4A37" w:rsidRDefault="006F3ECF" w:rsidP="00783A83">
      <w:pPr>
        <w:pStyle w:val="ListParagraph"/>
        <w:ind w:left="0" w:firstLine="708"/>
        <w:jc w:val="both"/>
        <w:outlineLvl w:val="0"/>
        <w:rPr>
          <w:b/>
          <w:sz w:val="28"/>
          <w:szCs w:val="28"/>
        </w:rPr>
      </w:pPr>
      <w:r w:rsidRPr="003D4A37">
        <w:rPr>
          <w:b/>
          <w:sz w:val="28"/>
          <w:szCs w:val="28"/>
        </w:rPr>
        <w:t xml:space="preserve">В.М. Милевская  предложила перейти к рассмотрению 3 вопроса.  </w:t>
      </w:r>
    </w:p>
    <w:p w:rsidR="006F3ECF" w:rsidRPr="003D4A37" w:rsidRDefault="006F3ECF" w:rsidP="00215D59">
      <w:pPr>
        <w:ind w:firstLine="708"/>
        <w:jc w:val="both"/>
        <w:outlineLvl w:val="0"/>
        <w:rPr>
          <w:b/>
          <w:sz w:val="28"/>
          <w:szCs w:val="28"/>
        </w:rPr>
      </w:pPr>
      <w:r w:rsidRPr="003D4A37">
        <w:rPr>
          <w:b/>
          <w:sz w:val="28"/>
          <w:szCs w:val="28"/>
        </w:rPr>
        <w:t>Голосовали: «за» - 5, «против» -0, «воздержались» - 0. Принято единогласно.</w:t>
      </w:r>
    </w:p>
    <w:p w:rsidR="006F3ECF" w:rsidRPr="00215D59" w:rsidRDefault="006F3ECF" w:rsidP="00302F78">
      <w:pPr>
        <w:jc w:val="both"/>
        <w:rPr>
          <w:b/>
          <w:sz w:val="28"/>
          <w:szCs w:val="28"/>
        </w:rPr>
      </w:pPr>
    </w:p>
    <w:p w:rsidR="006F3ECF" w:rsidRPr="00FB353A" w:rsidRDefault="006F3ECF" w:rsidP="00FB353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B353A">
        <w:rPr>
          <w:rFonts w:ascii="Times New Roman" w:hAnsi="Times New Roman"/>
          <w:b/>
          <w:sz w:val="28"/>
          <w:szCs w:val="28"/>
        </w:rPr>
        <w:t>3</w:t>
      </w:r>
      <w:r w:rsidRPr="00FB353A">
        <w:rPr>
          <w:rFonts w:ascii="Times New Roman" w:hAnsi="Times New Roman"/>
          <w:sz w:val="28"/>
          <w:szCs w:val="28"/>
        </w:rPr>
        <w:t xml:space="preserve">. </w:t>
      </w:r>
      <w:r w:rsidRPr="00FB353A">
        <w:rPr>
          <w:rFonts w:ascii="Times New Roman" w:hAnsi="Times New Roman"/>
          <w:b/>
          <w:sz w:val="28"/>
          <w:szCs w:val="28"/>
        </w:rPr>
        <w:t xml:space="preserve">Рассмотрение третьего вопроса </w:t>
      </w:r>
      <w:r w:rsidRPr="000D0797">
        <w:rPr>
          <w:rFonts w:ascii="Times New Roman" w:hAnsi="Times New Roman"/>
          <w:sz w:val="28"/>
          <w:szCs w:val="28"/>
        </w:rPr>
        <w:t xml:space="preserve">- </w:t>
      </w:r>
      <w:r w:rsidRPr="00C86698">
        <w:rPr>
          <w:rFonts w:ascii="Times New Roman" w:hAnsi="Times New Roman"/>
          <w:bCs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C86698">
        <w:rPr>
          <w:rFonts w:ascii="Times New Roman" w:hAnsi="Times New Roman"/>
          <w:bCs/>
          <w:sz w:val="28"/>
          <w:szCs w:val="28"/>
        </w:rPr>
        <w:t>в решение</w:t>
      </w:r>
      <w:r w:rsidRPr="00C86698">
        <w:rPr>
          <w:rFonts w:ascii="Times New Roman" w:hAnsi="Times New Roman"/>
          <w:sz w:val="28"/>
          <w:szCs w:val="28"/>
        </w:rPr>
        <w:t xml:space="preserve"> Туровского сельского Совета  депутатов Абанского района Красноярского края </w:t>
      </w:r>
      <w:r w:rsidRPr="00C86698">
        <w:rPr>
          <w:rFonts w:ascii="Times New Roman" w:hAnsi="Times New Roman"/>
          <w:bCs/>
          <w:sz w:val="28"/>
          <w:szCs w:val="28"/>
        </w:rPr>
        <w:t>от  29.11.2019 № 32-121Р</w:t>
      </w:r>
      <w:r w:rsidRPr="00C86698">
        <w:rPr>
          <w:rFonts w:ascii="Times New Roman" w:hAnsi="Times New Roman"/>
          <w:sz w:val="28"/>
          <w:szCs w:val="28"/>
        </w:rPr>
        <w:t xml:space="preserve"> </w:t>
      </w:r>
      <w:r w:rsidRPr="00C86698">
        <w:rPr>
          <w:rFonts w:ascii="Times New Roman" w:hAnsi="Times New Roman"/>
          <w:bCs/>
          <w:sz w:val="28"/>
          <w:szCs w:val="28"/>
        </w:rPr>
        <w:t>«О земельном налоге»</w:t>
      </w:r>
      <w:r w:rsidRPr="00C866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C86698">
        <w:rPr>
          <w:rFonts w:ascii="Times New Roman" w:hAnsi="Times New Roman"/>
          <w:sz w:val="28"/>
          <w:szCs w:val="28"/>
        </w:rPr>
        <w:t>(в редакции ре</w:t>
      </w:r>
      <w:r>
        <w:rPr>
          <w:rFonts w:ascii="Times New Roman" w:hAnsi="Times New Roman"/>
          <w:sz w:val="28"/>
          <w:szCs w:val="28"/>
        </w:rPr>
        <w:t>шения от 22.06.2020 № 38-140Р, от 19.01.2021 №7-17Р)».</w:t>
      </w:r>
    </w:p>
    <w:p w:rsidR="006F3ECF" w:rsidRDefault="006F3ECF" w:rsidP="00FB353A">
      <w:pPr>
        <w:jc w:val="both"/>
        <w:rPr>
          <w:sz w:val="28"/>
          <w:szCs w:val="28"/>
        </w:rPr>
      </w:pPr>
    </w:p>
    <w:p w:rsidR="006F3ECF" w:rsidRPr="001D409A" w:rsidRDefault="006F3ECF" w:rsidP="00C94057">
      <w:pPr>
        <w:ind w:firstLine="708"/>
        <w:jc w:val="both"/>
        <w:outlineLvl w:val="0"/>
        <w:rPr>
          <w:sz w:val="28"/>
          <w:szCs w:val="28"/>
        </w:rPr>
      </w:pPr>
      <w:r w:rsidRPr="001D409A">
        <w:rPr>
          <w:b/>
          <w:sz w:val="28"/>
          <w:szCs w:val="28"/>
        </w:rPr>
        <w:t>СЛУШАЛИ:</w:t>
      </w:r>
      <w:r w:rsidRPr="001D409A">
        <w:rPr>
          <w:sz w:val="28"/>
          <w:szCs w:val="28"/>
        </w:rPr>
        <w:t xml:space="preserve"> </w:t>
      </w:r>
      <w:r w:rsidRPr="001D409A">
        <w:rPr>
          <w:b/>
          <w:sz w:val="28"/>
          <w:szCs w:val="28"/>
        </w:rPr>
        <w:t xml:space="preserve">Е.А. Черкасову, </w:t>
      </w:r>
      <w:r w:rsidRPr="001D409A">
        <w:rPr>
          <w:sz w:val="28"/>
          <w:szCs w:val="28"/>
        </w:rPr>
        <w:t xml:space="preserve">которая огласила проект решения </w:t>
      </w:r>
      <w:r>
        <w:rPr>
          <w:sz w:val="28"/>
          <w:szCs w:val="28"/>
        </w:rPr>
        <w:br/>
      </w:r>
      <w:r w:rsidRPr="001D409A">
        <w:rPr>
          <w:sz w:val="28"/>
          <w:szCs w:val="28"/>
        </w:rPr>
        <w:t xml:space="preserve">и пояснила, что изменения вносятся в части дополнения в пункт 2 подпункт </w:t>
      </w:r>
      <w:r>
        <w:rPr>
          <w:sz w:val="28"/>
          <w:szCs w:val="28"/>
        </w:rPr>
        <w:br/>
      </w:r>
      <w:r w:rsidRPr="001D409A">
        <w:rPr>
          <w:sz w:val="28"/>
          <w:szCs w:val="28"/>
        </w:rPr>
        <w:t>1 второй абзац – добавляется информация,  что в исключение, помимо участков для ИЖС, используемых в предпринимательской деятельности, входят также земельные участки кадастровая стоимость которых превышает 300 миллионов рублей.</w:t>
      </w:r>
    </w:p>
    <w:p w:rsidR="006F3ECF" w:rsidRPr="001D409A" w:rsidRDefault="006F3ECF" w:rsidP="00C94057">
      <w:pPr>
        <w:ind w:firstLine="708"/>
        <w:jc w:val="both"/>
        <w:outlineLvl w:val="0"/>
        <w:rPr>
          <w:b/>
          <w:sz w:val="28"/>
          <w:szCs w:val="28"/>
        </w:rPr>
      </w:pPr>
    </w:p>
    <w:p w:rsidR="006F3ECF" w:rsidRPr="00215D59" w:rsidRDefault="006F3ECF" w:rsidP="001D409A">
      <w:pPr>
        <w:pStyle w:val="ListParagraph"/>
        <w:ind w:left="0" w:firstLine="709"/>
        <w:jc w:val="both"/>
        <w:outlineLvl w:val="0"/>
        <w:rPr>
          <w:sz w:val="28"/>
          <w:szCs w:val="28"/>
        </w:rPr>
      </w:pPr>
      <w:r w:rsidRPr="001D409A">
        <w:rPr>
          <w:b/>
          <w:sz w:val="28"/>
          <w:szCs w:val="28"/>
        </w:rPr>
        <w:t>Милевская В.М.</w:t>
      </w:r>
      <w:r w:rsidRPr="001D409A">
        <w:rPr>
          <w:sz w:val="28"/>
          <w:szCs w:val="28"/>
        </w:rPr>
        <w:t xml:space="preserve"> предложила</w:t>
      </w:r>
      <w:r w:rsidRPr="00215D59">
        <w:rPr>
          <w:sz w:val="28"/>
          <w:szCs w:val="28"/>
        </w:rPr>
        <w:t xml:space="preserve"> принять к сведению</w:t>
      </w:r>
      <w:r>
        <w:rPr>
          <w:sz w:val="28"/>
          <w:szCs w:val="28"/>
        </w:rPr>
        <w:t xml:space="preserve"> данную информацию, а также с учетом изменений федерального законодательства  принять предлагаемое решение.</w:t>
      </w:r>
    </w:p>
    <w:p w:rsidR="006F3ECF" w:rsidRPr="00B31E8A" w:rsidRDefault="006F3ECF" w:rsidP="001D409A">
      <w:pPr>
        <w:ind w:firstLine="708"/>
        <w:jc w:val="both"/>
        <w:outlineLvl w:val="0"/>
        <w:rPr>
          <w:sz w:val="28"/>
          <w:szCs w:val="28"/>
        </w:rPr>
      </w:pPr>
      <w:r w:rsidRPr="009A3ACC">
        <w:rPr>
          <w:sz w:val="28"/>
          <w:szCs w:val="28"/>
        </w:rPr>
        <w:t xml:space="preserve">Вопросов и предложений от депутатов и участников сессии </w:t>
      </w:r>
      <w:r w:rsidRPr="009A3ACC">
        <w:rPr>
          <w:sz w:val="28"/>
          <w:szCs w:val="28"/>
        </w:rPr>
        <w:br/>
        <w:t>не поступило. Вопрос ставится на голосование.</w:t>
      </w:r>
      <w:r>
        <w:rPr>
          <w:sz w:val="28"/>
          <w:szCs w:val="28"/>
        </w:rPr>
        <w:t xml:space="preserve"> </w:t>
      </w:r>
      <w:r w:rsidRPr="009A3ACC">
        <w:rPr>
          <w:sz w:val="28"/>
          <w:szCs w:val="28"/>
        </w:rPr>
        <w:t xml:space="preserve">Голосовали за предложенный проект Решения </w:t>
      </w:r>
      <w:r w:rsidRPr="00C86698">
        <w:rPr>
          <w:bCs/>
          <w:sz w:val="28"/>
          <w:szCs w:val="28"/>
        </w:rPr>
        <w:t>«О внесении изменений в решение</w:t>
      </w:r>
      <w:r w:rsidRPr="00C86698">
        <w:rPr>
          <w:sz w:val="28"/>
          <w:szCs w:val="28"/>
        </w:rPr>
        <w:t xml:space="preserve"> Туровского сельского Совета  депутатов Абанского района Красноярского края </w:t>
      </w:r>
      <w:r w:rsidRPr="00C86698">
        <w:rPr>
          <w:bCs/>
          <w:sz w:val="28"/>
          <w:szCs w:val="28"/>
        </w:rPr>
        <w:t xml:space="preserve">от  29.11.2019 </w:t>
      </w:r>
      <w:r>
        <w:rPr>
          <w:bCs/>
          <w:sz w:val="28"/>
          <w:szCs w:val="28"/>
        </w:rPr>
        <w:br/>
      </w:r>
      <w:r w:rsidRPr="00C86698">
        <w:rPr>
          <w:bCs/>
          <w:sz w:val="28"/>
          <w:szCs w:val="28"/>
        </w:rPr>
        <w:t>№ 32-121Р</w:t>
      </w:r>
      <w:r w:rsidRPr="00C86698">
        <w:rPr>
          <w:sz w:val="28"/>
          <w:szCs w:val="28"/>
        </w:rPr>
        <w:t xml:space="preserve"> </w:t>
      </w:r>
      <w:r w:rsidRPr="00C86698">
        <w:rPr>
          <w:bCs/>
          <w:sz w:val="28"/>
          <w:szCs w:val="28"/>
        </w:rPr>
        <w:t>«О земельном налоге»</w:t>
      </w:r>
      <w:r w:rsidRPr="00C86698">
        <w:rPr>
          <w:sz w:val="28"/>
          <w:szCs w:val="28"/>
        </w:rPr>
        <w:t xml:space="preserve"> (в редакции ре</w:t>
      </w:r>
      <w:r>
        <w:rPr>
          <w:sz w:val="28"/>
          <w:szCs w:val="28"/>
        </w:rPr>
        <w:t>шения от 22.06.2020 №38-140Р, от 19.01.2021 №7-17Р)».</w:t>
      </w:r>
    </w:p>
    <w:p w:rsidR="006F3ECF" w:rsidRPr="001D409A" w:rsidRDefault="006F3ECF" w:rsidP="00250708">
      <w:pPr>
        <w:ind w:firstLine="709"/>
        <w:jc w:val="both"/>
        <w:outlineLvl w:val="0"/>
        <w:rPr>
          <w:sz w:val="28"/>
          <w:szCs w:val="28"/>
        </w:rPr>
      </w:pPr>
      <w:r w:rsidRPr="001D409A">
        <w:rPr>
          <w:sz w:val="28"/>
          <w:szCs w:val="28"/>
        </w:rPr>
        <w:t xml:space="preserve">Голосовали за предложенный проект Решения </w:t>
      </w:r>
      <w:r w:rsidRPr="001D409A">
        <w:rPr>
          <w:bCs/>
          <w:sz w:val="28"/>
          <w:szCs w:val="28"/>
        </w:rPr>
        <w:t xml:space="preserve">«О внесении изменений </w:t>
      </w:r>
      <w:r w:rsidRPr="001D409A">
        <w:rPr>
          <w:bCs/>
          <w:sz w:val="28"/>
          <w:szCs w:val="28"/>
        </w:rPr>
        <w:br/>
        <w:t>в решение</w:t>
      </w:r>
      <w:r w:rsidRPr="001D409A">
        <w:rPr>
          <w:sz w:val="28"/>
          <w:szCs w:val="28"/>
        </w:rPr>
        <w:t xml:space="preserve"> Туровского сельского Совета  депутатов Абанского района Красноярского края </w:t>
      </w:r>
      <w:r w:rsidRPr="001D409A">
        <w:rPr>
          <w:bCs/>
          <w:sz w:val="28"/>
          <w:szCs w:val="28"/>
        </w:rPr>
        <w:t>от  29.11.2019 № 32-121Р</w:t>
      </w:r>
      <w:r w:rsidRPr="001D409A">
        <w:rPr>
          <w:sz w:val="28"/>
          <w:szCs w:val="28"/>
        </w:rPr>
        <w:t xml:space="preserve"> </w:t>
      </w:r>
      <w:r w:rsidRPr="001D409A">
        <w:rPr>
          <w:bCs/>
          <w:sz w:val="28"/>
          <w:szCs w:val="28"/>
        </w:rPr>
        <w:t>«О земельном налоге»</w:t>
      </w:r>
      <w:r w:rsidRPr="001D409A">
        <w:rPr>
          <w:sz w:val="28"/>
          <w:szCs w:val="28"/>
        </w:rPr>
        <w:t xml:space="preserve"> </w:t>
      </w:r>
      <w:r w:rsidRPr="001D409A">
        <w:rPr>
          <w:sz w:val="28"/>
          <w:szCs w:val="28"/>
        </w:rPr>
        <w:br/>
        <w:t>(в редакции решения от 22.06.2020 № 38-140Р, от 19.01.2021 №7-17Р)».</w:t>
      </w:r>
    </w:p>
    <w:p w:rsidR="006F3ECF" w:rsidRPr="001D409A" w:rsidRDefault="006F3ECF" w:rsidP="00250708">
      <w:pPr>
        <w:ind w:firstLine="709"/>
        <w:jc w:val="both"/>
        <w:outlineLvl w:val="0"/>
        <w:rPr>
          <w:sz w:val="28"/>
          <w:szCs w:val="28"/>
        </w:rPr>
      </w:pPr>
    </w:p>
    <w:p w:rsidR="006F3ECF" w:rsidRPr="001D409A" w:rsidRDefault="006F3ECF" w:rsidP="00250708">
      <w:pPr>
        <w:ind w:firstLine="709"/>
        <w:jc w:val="both"/>
        <w:outlineLvl w:val="0"/>
        <w:rPr>
          <w:sz w:val="28"/>
          <w:szCs w:val="28"/>
        </w:rPr>
      </w:pPr>
      <w:r w:rsidRPr="001D409A">
        <w:rPr>
          <w:b/>
          <w:sz w:val="28"/>
          <w:szCs w:val="28"/>
        </w:rPr>
        <w:t>РЕШИЛИ:</w:t>
      </w:r>
      <w:r w:rsidRPr="001D409A">
        <w:rPr>
          <w:sz w:val="28"/>
          <w:szCs w:val="28"/>
        </w:rPr>
        <w:t xml:space="preserve"> Принять предложенный проект Решение  в целом.</w:t>
      </w:r>
    </w:p>
    <w:p w:rsidR="006F3ECF" w:rsidRPr="001D409A" w:rsidRDefault="006F3ECF" w:rsidP="00250708">
      <w:pPr>
        <w:pStyle w:val="ListParagraph"/>
        <w:jc w:val="both"/>
        <w:outlineLvl w:val="0"/>
        <w:rPr>
          <w:b/>
          <w:sz w:val="28"/>
          <w:szCs w:val="28"/>
        </w:rPr>
      </w:pPr>
      <w:r w:rsidRPr="001D409A">
        <w:rPr>
          <w:b/>
          <w:sz w:val="28"/>
          <w:szCs w:val="28"/>
        </w:rPr>
        <w:t>Голосовали: «за» - 5, «против» -0, «воздержались» - 0.</w:t>
      </w:r>
    </w:p>
    <w:p w:rsidR="006F3ECF" w:rsidRPr="001D409A" w:rsidRDefault="006F3ECF" w:rsidP="00250708">
      <w:pPr>
        <w:pStyle w:val="ListParagraph"/>
        <w:jc w:val="both"/>
        <w:outlineLvl w:val="0"/>
        <w:rPr>
          <w:b/>
          <w:sz w:val="28"/>
          <w:szCs w:val="28"/>
        </w:rPr>
      </w:pPr>
      <w:r w:rsidRPr="001D409A">
        <w:rPr>
          <w:b/>
          <w:sz w:val="28"/>
          <w:szCs w:val="28"/>
        </w:rPr>
        <w:t>Принято единогласно.</w:t>
      </w:r>
    </w:p>
    <w:p w:rsidR="006F3ECF" w:rsidRPr="001D409A" w:rsidRDefault="006F3ECF" w:rsidP="00783A83">
      <w:pPr>
        <w:pStyle w:val="ListParagraph"/>
        <w:ind w:left="0"/>
        <w:jc w:val="both"/>
        <w:outlineLvl w:val="0"/>
        <w:rPr>
          <w:b/>
          <w:sz w:val="28"/>
          <w:szCs w:val="28"/>
        </w:rPr>
      </w:pPr>
    </w:p>
    <w:p w:rsidR="006F3ECF" w:rsidRPr="001D409A" w:rsidRDefault="006F3ECF" w:rsidP="00783A83">
      <w:pPr>
        <w:pStyle w:val="ListParagraph"/>
        <w:ind w:left="0" w:firstLine="708"/>
        <w:jc w:val="both"/>
        <w:outlineLvl w:val="0"/>
        <w:rPr>
          <w:sz w:val="28"/>
          <w:szCs w:val="28"/>
        </w:rPr>
      </w:pPr>
      <w:r w:rsidRPr="001D409A">
        <w:rPr>
          <w:b/>
          <w:sz w:val="28"/>
          <w:szCs w:val="28"/>
        </w:rPr>
        <w:t>В.М. Милевская</w:t>
      </w:r>
      <w:r w:rsidRPr="001D409A">
        <w:rPr>
          <w:sz w:val="28"/>
          <w:szCs w:val="28"/>
        </w:rPr>
        <w:t xml:space="preserve">  предложила перейти к рассмотрению 4 вопроса.  </w:t>
      </w:r>
    </w:p>
    <w:p w:rsidR="006F3ECF" w:rsidRPr="001D409A" w:rsidRDefault="006F3ECF" w:rsidP="00783A83">
      <w:pPr>
        <w:jc w:val="both"/>
        <w:outlineLvl w:val="0"/>
        <w:rPr>
          <w:sz w:val="28"/>
          <w:szCs w:val="28"/>
        </w:rPr>
      </w:pPr>
      <w:r w:rsidRPr="001D409A">
        <w:rPr>
          <w:sz w:val="28"/>
          <w:szCs w:val="28"/>
        </w:rPr>
        <w:t xml:space="preserve">          </w:t>
      </w:r>
      <w:r w:rsidRPr="001D409A">
        <w:rPr>
          <w:b/>
          <w:sz w:val="28"/>
          <w:szCs w:val="28"/>
        </w:rPr>
        <w:t>Голосовали: «за» - 5, «против» -0, «воздержались» - 0.</w:t>
      </w:r>
    </w:p>
    <w:p w:rsidR="006F3ECF" w:rsidRPr="00E546DB" w:rsidRDefault="006F3ECF" w:rsidP="00783A83">
      <w:pPr>
        <w:pStyle w:val="ListParagraph"/>
        <w:jc w:val="both"/>
        <w:outlineLvl w:val="0"/>
        <w:rPr>
          <w:b/>
          <w:sz w:val="28"/>
          <w:szCs w:val="28"/>
        </w:rPr>
      </w:pPr>
      <w:r w:rsidRPr="001D409A">
        <w:rPr>
          <w:b/>
          <w:sz w:val="28"/>
          <w:szCs w:val="28"/>
        </w:rPr>
        <w:t>Принято единогласно.</w:t>
      </w:r>
      <w:r>
        <w:rPr>
          <w:b/>
          <w:sz w:val="28"/>
          <w:szCs w:val="28"/>
        </w:rPr>
        <w:t xml:space="preserve"> </w:t>
      </w:r>
    </w:p>
    <w:p w:rsidR="006F3ECF" w:rsidRDefault="006F3ECF" w:rsidP="00302F78">
      <w:pPr>
        <w:jc w:val="both"/>
        <w:rPr>
          <w:sz w:val="28"/>
          <w:szCs w:val="28"/>
        </w:rPr>
      </w:pPr>
    </w:p>
    <w:p w:rsidR="006F3ECF" w:rsidRDefault="006F3ECF" w:rsidP="007F4813">
      <w:pPr>
        <w:pStyle w:val="Heading1"/>
        <w:ind w:firstLine="708"/>
        <w:jc w:val="both"/>
        <w:rPr>
          <w:b w:val="0"/>
          <w:sz w:val="28"/>
          <w:szCs w:val="28"/>
        </w:rPr>
      </w:pPr>
      <w:r w:rsidRPr="008C38F5">
        <w:rPr>
          <w:sz w:val="28"/>
          <w:szCs w:val="28"/>
        </w:rPr>
        <w:t>4.</w:t>
      </w:r>
      <w:r w:rsidRPr="0087422F">
        <w:rPr>
          <w:sz w:val="28"/>
          <w:szCs w:val="28"/>
        </w:rPr>
        <w:t xml:space="preserve"> </w:t>
      </w:r>
      <w:r w:rsidRPr="008C38F5">
        <w:rPr>
          <w:sz w:val="28"/>
          <w:szCs w:val="28"/>
        </w:rPr>
        <w:t>Рассмотрение четвертого вопроса</w:t>
      </w:r>
      <w:r w:rsidRPr="00C9405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– </w:t>
      </w:r>
      <w:r w:rsidRPr="001D409A">
        <w:rPr>
          <w:b w:val="0"/>
          <w:bCs/>
          <w:sz w:val="28"/>
          <w:szCs w:val="28"/>
        </w:rPr>
        <w:t xml:space="preserve"> «О внесении изменений </w:t>
      </w:r>
      <w:r>
        <w:rPr>
          <w:b w:val="0"/>
          <w:bCs/>
          <w:sz w:val="28"/>
          <w:szCs w:val="28"/>
        </w:rPr>
        <w:br/>
      </w:r>
      <w:r w:rsidRPr="001D409A">
        <w:rPr>
          <w:b w:val="0"/>
          <w:bCs/>
          <w:sz w:val="28"/>
          <w:szCs w:val="28"/>
        </w:rPr>
        <w:t>в решение</w:t>
      </w:r>
      <w:r w:rsidRPr="001D409A">
        <w:rPr>
          <w:b w:val="0"/>
          <w:sz w:val="28"/>
          <w:szCs w:val="28"/>
        </w:rPr>
        <w:t xml:space="preserve"> Туровского сельского Совета  депутатов Абанского района Красноярского края </w:t>
      </w:r>
      <w:r w:rsidRPr="001D409A">
        <w:rPr>
          <w:b w:val="0"/>
          <w:bCs/>
          <w:sz w:val="28"/>
          <w:szCs w:val="28"/>
        </w:rPr>
        <w:t>от  28.11.2018 № 32-121Р</w:t>
      </w:r>
      <w:r w:rsidRPr="001D409A">
        <w:rPr>
          <w:b w:val="0"/>
          <w:sz w:val="28"/>
          <w:szCs w:val="28"/>
        </w:rPr>
        <w:t xml:space="preserve"> </w:t>
      </w:r>
      <w:r w:rsidRPr="001D409A">
        <w:rPr>
          <w:b w:val="0"/>
          <w:bCs/>
          <w:sz w:val="28"/>
          <w:szCs w:val="28"/>
        </w:rPr>
        <w:t>«О налоге на имущество физических лиц»</w:t>
      </w:r>
      <w:r w:rsidRPr="001D409A">
        <w:rPr>
          <w:b w:val="0"/>
          <w:sz w:val="28"/>
          <w:szCs w:val="28"/>
        </w:rPr>
        <w:t xml:space="preserve"> (в редакции решения от 26.05.2023 № 29-100Р).</w:t>
      </w:r>
    </w:p>
    <w:p w:rsidR="006F3ECF" w:rsidRDefault="006F3ECF" w:rsidP="001D409A"/>
    <w:p w:rsidR="006F3ECF" w:rsidRPr="001D409A" w:rsidRDefault="006F3ECF" w:rsidP="008C38F5">
      <w:pPr>
        <w:ind w:firstLine="708"/>
        <w:jc w:val="both"/>
        <w:outlineLvl w:val="0"/>
        <w:rPr>
          <w:sz w:val="28"/>
          <w:szCs w:val="28"/>
        </w:rPr>
      </w:pPr>
      <w:r w:rsidRPr="001D409A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Черкасову Е.А., </w:t>
      </w:r>
      <w:r w:rsidRPr="001D409A">
        <w:rPr>
          <w:sz w:val="28"/>
          <w:szCs w:val="28"/>
        </w:rPr>
        <w:t xml:space="preserve">которая огласила проект решения </w:t>
      </w:r>
      <w:r>
        <w:rPr>
          <w:sz w:val="28"/>
          <w:szCs w:val="28"/>
        </w:rPr>
        <w:br/>
      </w:r>
      <w:r w:rsidRPr="001D409A">
        <w:rPr>
          <w:sz w:val="28"/>
          <w:szCs w:val="28"/>
        </w:rPr>
        <w:t>и пояснила, что изменения вносятся в части дополнения</w:t>
      </w:r>
      <w:r>
        <w:rPr>
          <w:sz w:val="28"/>
          <w:szCs w:val="28"/>
        </w:rPr>
        <w:t xml:space="preserve"> </w:t>
      </w:r>
      <w:r w:rsidRPr="001D409A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1D409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D409A">
        <w:rPr>
          <w:sz w:val="28"/>
          <w:szCs w:val="28"/>
        </w:rPr>
        <w:t>2 подпункт</w:t>
      </w:r>
      <w:r>
        <w:rPr>
          <w:sz w:val="28"/>
          <w:szCs w:val="28"/>
        </w:rPr>
        <w:t>ом 2.</w:t>
      </w:r>
      <w:r w:rsidRPr="001D409A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– «объект налогообложения, кадастровая стоимость которого превышает 300 миллионов рублей – 2.5%». </w:t>
      </w:r>
    </w:p>
    <w:p w:rsidR="006F3ECF" w:rsidRPr="001D409A" w:rsidRDefault="006F3ECF" w:rsidP="008C38F5">
      <w:pPr>
        <w:ind w:firstLine="708"/>
        <w:jc w:val="both"/>
        <w:outlineLvl w:val="0"/>
        <w:rPr>
          <w:b/>
          <w:sz w:val="28"/>
          <w:szCs w:val="28"/>
        </w:rPr>
      </w:pPr>
    </w:p>
    <w:p w:rsidR="006F3ECF" w:rsidRPr="00215D59" w:rsidRDefault="006F3ECF" w:rsidP="008C38F5">
      <w:pPr>
        <w:pStyle w:val="ListParagraph"/>
        <w:ind w:left="0" w:firstLine="709"/>
        <w:jc w:val="both"/>
        <w:outlineLvl w:val="0"/>
        <w:rPr>
          <w:sz w:val="28"/>
          <w:szCs w:val="28"/>
        </w:rPr>
      </w:pPr>
      <w:r w:rsidRPr="001D409A">
        <w:rPr>
          <w:b/>
          <w:sz w:val="28"/>
          <w:szCs w:val="28"/>
        </w:rPr>
        <w:t>Милевская В.М.</w:t>
      </w:r>
      <w:r w:rsidRPr="001D409A">
        <w:rPr>
          <w:sz w:val="28"/>
          <w:szCs w:val="28"/>
        </w:rPr>
        <w:t xml:space="preserve"> предложила</w:t>
      </w:r>
      <w:r w:rsidRPr="00215D59">
        <w:rPr>
          <w:sz w:val="28"/>
          <w:szCs w:val="28"/>
        </w:rPr>
        <w:t xml:space="preserve"> принять к сведению</w:t>
      </w:r>
      <w:r>
        <w:rPr>
          <w:sz w:val="28"/>
          <w:szCs w:val="28"/>
        </w:rPr>
        <w:t xml:space="preserve"> данную информацию, а также с учетом изменений федерального законодательства  принять предлагаемое решение.</w:t>
      </w:r>
    </w:p>
    <w:p w:rsidR="006F3ECF" w:rsidRPr="00B31E8A" w:rsidRDefault="006F3ECF" w:rsidP="008C38F5">
      <w:pPr>
        <w:ind w:firstLine="708"/>
        <w:jc w:val="both"/>
        <w:outlineLvl w:val="0"/>
        <w:rPr>
          <w:sz w:val="28"/>
          <w:szCs w:val="28"/>
        </w:rPr>
      </w:pPr>
      <w:r w:rsidRPr="009A3ACC">
        <w:rPr>
          <w:sz w:val="28"/>
          <w:szCs w:val="28"/>
        </w:rPr>
        <w:t xml:space="preserve">Вопросов и предложений от депутатов и участников сессии </w:t>
      </w:r>
      <w:r w:rsidRPr="009A3ACC">
        <w:rPr>
          <w:sz w:val="28"/>
          <w:szCs w:val="28"/>
        </w:rPr>
        <w:br/>
        <w:t>не поступило. Вопрос ставится на голосование.</w:t>
      </w:r>
      <w:r>
        <w:rPr>
          <w:sz w:val="28"/>
          <w:szCs w:val="28"/>
        </w:rPr>
        <w:t xml:space="preserve"> </w:t>
      </w:r>
      <w:r w:rsidRPr="009A3ACC">
        <w:rPr>
          <w:sz w:val="28"/>
          <w:szCs w:val="28"/>
        </w:rPr>
        <w:t xml:space="preserve">Голосовали за предложенный проект Решения </w:t>
      </w:r>
      <w:r w:rsidRPr="003D4A37">
        <w:rPr>
          <w:bCs/>
          <w:sz w:val="28"/>
          <w:szCs w:val="28"/>
        </w:rPr>
        <w:t>«О внесении изменений в решение</w:t>
      </w:r>
      <w:r w:rsidRPr="003D4A37">
        <w:rPr>
          <w:sz w:val="28"/>
          <w:szCs w:val="28"/>
        </w:rPr>
        <w:t xml:space="preserve"> Туровского сельского Совета  депутатов Абанского района Красноярского края </w:t>
      </w:r>
      <w:r w:rsidRPr="003D4A37">
        <w:rPr>
          <w:bCs/>
          <w:sz w:val="28"/>
          <w:szCs w:val="28"/>
        </w:rPr>
        <w:t xml:space="preserve">от  28.11.2018 </w:t>
      </w:r>
      <w:r>
        <w:rPr>
          <w:bCs/>
          <w:sz w:val="28"/>
          <w:szCs w:val="28"/>
        </w:rPr>
        <w:br/>
        <w:t>№</w:t>
      </w:r>
      <w:r w:rsidRPr="003D4A37">
        <w:rPr>
          <w:bCs/>
          <w:sz w:val="28"/>
          <w:szCs w:val="28"/>
        </w:rPr>
        <w:t>32-121Р</w:t>
      </w:r>
      <w:r w:rsidRPr="003D4A37">
        <w:rPr>
          <w:sz w:val="28"/>
          <w:szCs w:val="28"/>
        </w:rPr>
        <w:t xml:space="preserve"> </w:t>
      </w:r>
      <w:r w:rsidRPr="003D4A37">
        <w:rPr>
          <w:bCs/>
          <w:sz w:val="28"/>
          <w:szCs w:val="28"/>
        </w:rPr>
        <w:t>«О налоге на имущество физических лиц»</w:t>
      </w:r>
      <w:r w:rsidRPr="003D4A37">
        <w:rPr>
          <w:sz w:val="28"/>
          <w:szCs w:val="28"/>
        </w:rPr>
        <w:t xml:space="preserve"> (в редакции решения </w:t>
      </w:r>
      <w:r>
        <w:rPr>
          <w:sz w:val="28"/>
          <w:szCs w:val="28"/>
        </w:rPr>
        <w:br/>
      </w:r>
      <w:r w:rsidRPr="003D4A37">
        <w:rPr>
          <w:sz w:val="28"/>
          <w:szCs w:val="28"/>
        </w:rPr>
        <w:t>от 26.05.2023 № 29-100Р).</w:t>
      </w:r>
    </w:p>
    <w:p w:rsidR="006F3ECF" w:rsidRPr="001D409A" w:rsidRDefault="006F3ECF" w:rsidP="008C38F5">
      <w:pPr>
        <w:ind w:firstLine="709"/>
        <w:jc w:val="both"/>
        <w:outlineLvl w:val="0"/>
        <w:rPr>
          <w:sz w:val="28"/>
          <w:szCs w:val="28"/>
        </w:rPr>
      </w:pPr>
      <w:r w:rsidRPr="001D409A">
        <w:rPr>
          <w:sz w:val="28"/>
          <w:szCs w:val="28"/>
        </w:rPr>
        <w:t xml:space="preserve">Голосовали за предложенный проект Решения </w:t>
      </w:r>
      <w:r w:rsidRPr="003D4A37">
        <w:rPr>
          <w:bCs/>
          <w:sz w:val="28"/>
          <w:szCs w:val="28"/>
        </w:rPr>
        <w:t>«О внесении изменений в решение</w:t>
      </w:r>
      <w:r w:rsidRPr="003D4A37">
        <w:rPr>
          <w:sz w:val="28"/>
          <w:szCs w:val="28"/>
        </w:rPr>
        <w:t xml:space="preserve"> Туровского сельского Совета  депутатов Абанского района Красноярского края </w:t>
      </w:r>
      <w:r w:rsidRPr="003D4A37">
        <w:rPr>
          <w:bCs/>
          <w:sz w:val="28"/>
          <w:szCs w:val="28"/>
        </w:rPr>
        <w:t>от  28.11.2018 № 32-121Р</w:t>
      </w:r>
      <w:r w:rsidRPr="003D4A37">
        <w:rPr>
          <w:sz w:val="28"/>
          <w:szCs w:val="28"/>
        </w:rPr>
        <w:t xml:space="preserve"> </w:t>
      </w:r>
      <w:r w:rsidRPr="003D4A37">
        <w:rPr>
          <w:bCs/>
          <w:sz w:val="28"/>
          <w:szCs w:val="28"/>
        </w:rPr>
        <w:t>«О налоге на имущество физических лиц»</w:t>
      </w:r>
      <w:r w:rsidRPr="003D4A37">
        <w:rPr>
          <w:sz w:val="28"/>
          <w:szCs w:val="28"/>
        </w:rPr>
        <w:t xml:space="preserve"> (в редакции решения от 26.05.2023 № 29-100Р).</w:t>
      </w:r>
    </w:p>
    <w:p w:rsidR="006F3ECF" w:rsidRDefault="006F3ECF" w:rsidP="003D4A37">
      <w:pPr>
        <w:ind w:firstLine="709"/>
        <w:jc w:val="both"/>
        <w:outlineLvl w:val="0"/>
        <w:rPr>
          <w:b/>
          <w:sz w:val="28"/>
          <w:szCs w:val="28"/>
        </w:rPr>
      </w:pPr>
    </w:p>
    <w:p w:rsidR="006F3ECF" w:rsidRPr="001D409A" w:rsidRDefault="006F3ECF" w:rsidP="003D4A37">
      <w:pPr>
        <w:ind w:firstLine="709"/>
        <w:jc w:val="both"/>
        <w:outlineLvl w:val="0"/>
        <w:rPr>
          <w:sz w:val="28"/>
          <w:szCs w:val="28"/>
        </w:rPr>
      </w:pPr>
      <w:r w:rsidRPr="001D409A">
        <w:rPr>
          <w:b/>
          <w:sz w:val="28"/>
          <w:szCs w:val="28"/>
        </w:rPr>
        <w:t>РЕШИЛИ:</w:t>
      </w:r>
      <w:r w:rsidRPr="001D409A">
        <w:rPr>
          <w:sz w:val="28"/>
          <w:szCs w:val="28"/>
        </w:rPr>
        <w:t xml:space="preserve"> Принять предложенный проект Решение  в целом.</w:t>
      </w:r>
    </w:p>
    <w:p w:rsidR="006F3ECF" w:rsidRPr="001D409A" w:rsidRDefault="006F3ECF" w:rsidP="003D4A37">
      <w:pPr>
        <w:pStyle w:val="ListParagraph"/>
        <w:jc w:val="both"/>
        <w:outlineLvl w:val="0"/>
        <w:rPr>
          <w:b/>
          <w:sz w:val="28"/>
          <w:szCs w:val="28"/>
        </w:rPr>
      </w:pPr>
      <w:r w:rsidRPr="001D409A">
        <w:rPr>
          <w:b/>
          <w:sz w:val="28"/>
          <w:szCs w:val="28"/>
        </w:rPr>
        <w:t>Голосовали: «за» - 5, «против» -0, «воздержались» - 0.</w:t>
      </w:r>
    </w:p>
    <w:p w:rsidR="006F3ECF" w:rsidRPr="001D409A" w:rsidRDefault="006F3ECF" w:rsidP="003D4A37">
      <w:pPr>
        <w:pStyle w:val="ListParagraph"/>
        <w:jc w:val="both"/>
        <w:outlineLvl w:val="0"/>
        <w:rPr>
          <w:b/>
          <w:sz w:val="28"/>
          <w:szCs w:val="28"/>
        </w:rPr>
      </w:pPr>
      <w:r w:rsidRPr="001D409A">
        <w:rPr>
          <w:b/>
          <w:sz w:val="28"/>
          <w:szCs w:val="28"/>
        </w:rPr>
        <w:t>Принято единогласно.</w:t>
      </w:r>
    </w:p>
    <w:p w:rsidR="006F3ECF" w:rsidRPr="001D409A" w:rsidRDefault="006F3ECF" w:rsidP="003D4A37">
      <w:pPr>
        <w:pStyle w:val="ListParagraph"/>
        <w:ind w:left="0"/>
        <w:jc w:val="both"/>
        <w:outlineLvl w:val="0"/>
        <w:rPr>
          <w:b/>
          <w:sz w:val="28"/>
          <w:szCs w:val="28"/>
        </w:rPr>
      </w:pPr>
    </w:p>
    <w:p w:rsidR="006F3ECF" w:rsidRPr="001D409A" w:rsidRDefault="006F3ECF" w:rsidP="003D4A37">
      <w:pPr>
        <w:pStyle w:val="ListParagraph"/>
        <w:ind w:left="0" w:firstLine="708"/>
        <w:jc w:val="both"/>
        <w:outlineLvl w:val="0"/>
        <w:rPr>
          <w:sz w:val="28"/>
          <w:szCs w:val="28"/>
        </w:rPr>
      </w:pPr>
      <w:r w:rsidRPr="001D409A">
        <w:rPr>
          <w:b/>
          <w:sz w:val="28"/>
          <w:szCs w:val="28"/>
        </w:rPr>
        <w:t>В.М. Милевская</w:t>
      </w:r>
      <w:r w:rsidRPr="001D409A">
        <w:rPr>
          <w:sz w:val="28"/>
          <w:szCs w:val="28"/>
        </w:rPr>
        <w:t xml:space="preserve">  пре</w:t>
      </w:r>
      <w:r>
        <w:rPr>
          <w:sz w:val="28"/>
          <w:szCs w:val="28"/>
        </w:rPr>
        <w:t>дложила перейти к рассмотрению 5</w:t>
      </w:r>
      <w:r w:rsidRPr="001D409A">
        <w:rPr>
          <w:sz w:val="28"/>
          <w:szCs w:val="28"/>
        </w:rPr>
        <w:t xml:space="preserve"> вопроса.  </w:t>
      </w:r>
    </w:p>
    <w:p w:rsidR="006F3ECF" w:rsidRPr="001D409A" w:rsidRDefault="006F3ECF" w:rsidP="003D4A37">
      <w:pPr>
        <w:jc w:val="both"/>
        <w:outlineLvl w:val="0"/>
        <w:rPr>
          <w:sz w:val="28"/>
          <w:szCs w:val="28"/>
        </w:rPr>
      </w:pPr>
      <w:r w:rsidRPr="001D409A">
        <w:rPr>
          <w:sz w:val="28"/>
          <w:szCs w:val="28"/>
        </w:rPr>
        <w:t xml:space="preserve">          </w:t>
      </w:r>
      <w:r w:rsidRPr="001D409A">
        <w:rPr>
          <w:b/>
          <w:sz w:val="28"/>
          <w:szCs w:val="28"/>
        </w:rPr>
        <w:t>Голосовали: «за» - 5, «против» -0, «воздержались» - 0.</w:t>
      </w:r>
    </w:p>
    <w:p w:rsidR="006F3ECF" w:rsidRDefault="006F3ECF" w:rsidP="003D4A37">
      <w:pPr>
        <w:pStyle w:val="ListParagraph"/>
        <w:jc w:val="both"/>
        <w:outlineLvl w:val="0"/>
        <w:rPr>
          <w:b/>
          <w:sz w:val="28"/>
          <w:szCs w:val="28"/>
        </w:rPr>
      </w:pPr>
      <w:r w:rsidRPr="001D409A">
        <w:rPr>
          <w:b/>
          <w:sz w:val="28"/>
          <w:szCs w:val="28"/>
        </w:rPr>
        <w:t>Принято единогласно.</w:t>
      </w:r>
      <w:r>
        <w:rPr>
          <w:b/>
          <w:sz w:val="28"/>
          <w:szCs w:val="28"/>
        </w:rPr>
        <w:t xml:space="preserve"> </w:t>
      </w:r>
    </w:p>
    <w:p w:rsidR="006F3ECF" w:rsidRPr="00E546DB" w:rsidRDefault="006F3ECF" w:rsidP="003D4A37">
      <w:pPr>
        <w:pStyle w:val="ListParagraph"/>
        <w:jc w:val="both"/>
        <w:outlineLvl w:val="0"/>
        <w:rPr>
          <w:b/>
          <w:sz w:val="28"/>
          <w:szCs w:val="28"/>
        </w:rPr>
      </w:pPr>
    </w:p>
    <w:p w:rsidR="006F3ECF" w:rsidRDefault="006F3ECF" w:rsidP="003D4A37">
      <w:pPr>
        <w:pStyle w:val="Heading1"/>
        <w:ind w:firstLine="708"/>
        <w:jc w:val="both"/>
        <w:rPr>
          <w:b w:val="0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8C38F5">
        <w:rPr>
          <w:sz w:val="28"/>
          <w:szCs w:val="28"/>
        </w:rPr>
        <w:t>.</w:t>
      </w:r>
      <w:r w:rsidRPr="0087422F">
        <w:rPr>
          <w:sz w:val="28"/>
          <w:szCs w:val="28"/>
        </w:rPr>
        <w:t xml:space="preserve"> </w:t>
      </w:r>
      <w:r w:rsidRPr="008C38F5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пятого</w:t>
      </w:r>
      <w:r w:rsidRPr="008C38F5">
        <w:rPr>
          <w:sz w:val="28"/>
          <w:szCs w:val="28"/>
        </w:rPr>
        <w:t xml:space="preserve"> вопроса</w:t>
      </w:r>
      <w:r w:rsidRPr="00C9405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– </w:t>
      </w:r>
      <w:r w:rsidRPr="001D409A">
        <w:rPr>
          <w:b w:val="0"/>
          <w:bCs/>
          <w:sz w:val="28"/>
          <w:szCs w:val="28"/>
        </w:rPr>
        <w:t xml:space="preserve"> </w:t>
      </w:r>
      <w:r w:rsidRPr="000B04EB">
        <w:rPr>
          <w:b w:val="0"/>
          <w:sz w:val="28"/>
          <w:szCs w:val="28"/>
          <w:lang w:eastAsia="en-US"/>
        </w:rPr>
        <w:t xml:space="preserve">«О внесении изменений </w:t>
      </w:r>
      <w:r>
        <w:rPr>
          <w:b w:val="0"/>
          <w:sz w:val="28"/>
          <w:szCs w:val="28"/>
          <w:lang w:eastAsia="en-US"/>
        </w:rPr>
        <w:br/>
      </w:r>
      <w:r w:rsidRPr="000B04EB">
        <w:rPr>
          <w:b w:val="0"/>
          <w:sz w:val="28"/>
          <w:szCs w:val="28"/>
          <w:lang w:eastAsia="en-US"/>
        </w:rPr>
        <w:t>и дополнений в  Положение о порядке проведения конкурса по отбору кандидатур  на должность главы Туровского сельсовета, утвержденное  Решением Туровского сельского  Совета д</w:t>
      </w:r>
      <w:r>
        <w:rPr>
          <w:b w:val="0"/>
          <w:sz w:val="28"/>
          <w:szCs w:val="28"/>
          <w:lang w:eastAsia="en-US"/>
        </w:rPr>
        <w:t>епутатов от 30.07.2015 № 52-2Р».</w:t>
      </w:r>
    </w:p>
    <w:p w:rsidR="006F3ECF" w:rsidRDefault="006F3ECF" w:rsidP="000B04EB">
      <w:pPr>
        <w:rPr>
          <w:lang w:eastAsia="en-US"/>
        </w:rPr>
      </w:pPr>
    </w:p>
    <w:p w:rsidR="006F3ECF" w:rsidRPr="003B144B" w:rsidRDefault="006F3ECF" w:rsidP="003B144B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144B">
        <w:rPr>
          <w:b/>
          <w:sz w:val="28"/>
          <w:szCs w:val="28"/>
          <w:lang w:eastAsia="en-US"/>
        </w:rPr>
        <w:t>Слушали: Е.А.Черкасову,</w:t>
      </w:r>
      <w:r w:rsidRPr="003B144B">
        <w:rPr>
          <w:sz w:val="28"/>
          <w:szCs w:val="28"/>
          <w:lang w:eastAsia="en-US"/>
        </w:rPr>
        <w:t xml:space="preserve"> которая огласила проект решения </w:t>
      </w:r>
      <w:r>
        <w:rPr>
          <w:sz w:val="28"/>
          <w:szCs w:val="28"/>
          <w:lang w:eastAsia="en-US"/>
        </w:rPr>
        <w:br/>
      </w:r>
      <w:r w:rsidRPr="003B144B">
        <w:rPr>
          <w:sz w:val="28"/>
          <w:szCs w:val="28"/>
          <w:lang w:eastAsia="en-US"/>
        </w:rPr>
        <w:t>и пояснила, что изменения вносятся с учетом изменения федерального законодательства и необходимо в Положение внести следующие изменения: «</w:t>
      </w:r>
      <w:r w:rsidRPr="003B144B">
        <w:rPr>
          <w:sz w:val="28"/>
          <w:szCs w:val="28"/>
        </w:rPr>
        <w:t xml:space="preserve">1. подпункт «в» пункта 3.5.  Положения исключить: «отсутствия гражданства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</w:t>
      </w:r>
      <w:r>
        <w:rPr>
          <w:sz w:val="28"/>
          <w:szCs w:val="28"/>
        </w:rPr>
        <w:br/>
      </w:r>
      <w:r w:rsidRPr="003B144B">
        <w:rPr>
          <w:sz w:val="28"/>
          <w:szCs w:val="28"/>
        </w:rPr>
        <w:t xml:space="preserve">им гражданства иностранного государства либо получения им вида </w:t>
      </w:r>
      <w:r>
        <w:rPr>
          <w:sz w:val="28"/>
          <w:szCs w:val="28"/>
        </w:rPr>
        <w:br/>
      </w:r>
      <w:r w:rsidRPr="003B144B">
        <w:rPr>
          <w:sz w:val="28"/>
          <w:szCs w:val="28"/>
        </w:rPr>
        <w:t>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самоуправления». Пункт 3.6  Положения изложить в новой редакции: «3.6. Граждане иностранных государств и лица, имеющие статус иностранного агента не могут быть кандидатами».</w:t>
      </w:r>
    </w:p>
    <w:p w:rsidR="006F3ECF" w:rsidRPr="003B144B" w:rsidRDefault="006F3ECF" w:rsidP="003D4A37">
      <w:pPr>
        <w:jc w:val="both"/>
        <w:rPr>
          <w:sz w:val="28"/>
          <w:szCs w:val="28"/>
        </w:rPr>
      </w:pPr>
    </w:p>
    <w:p w:rsidR="006F3ECF" w:rsidRPr="00215D59" w:rsidRDefault="006F3ECF" w:rsidP="0009218A">
      <w:pPr>
        <w:pStyle w:val="ListParagraph"/>
        <w:ind w:left="0" w:firstLine="709"/>
        <w:jc w:val="both"/>
        <w:outlineLvl w:val="0"/>
        <w:rPr>
          <w:sz w:val="28"/>
          <w:szCs w:val="28"/>
        </w:rPr>
      </w:pPr>
      <w:r w:rsidRPr="001D409A">
        <w:rPr>
          <w:b/>
          <w:sz w:val="28"/>
          <w:szCs w:val="28"/>
        </w:rPr>
        <w:t>Милевская В.М.</w:t>
      </w:r>
      <w:r w:rsidRPr="001D409A">
        <w:rPr>
          <w:sz w:val="28"/>
          <w:szCs w:val="28"/>
        </w:rPr>
        <w:t xml:space="preserve"> предложила</w:t>
      </w:r>
      <w:r w:rsidRPr="00215D59">
        <w:rPr>
          <w:sz w:val="28"/>
          <w:szCs w:val="28"/>
        </w:rPr>
        <w:t xml:space="preserve"> принять к сведению</w:t>
      </w:r>
      <w:r>
        <w:rPr>
          <w:sz w:val="28"/>
          <w:szCs w:val="28"/>
        </w:rPr>
        <w:t xml:space="preserve"> данную информацию, а также с учетом изменений федерального законодательства  принять предлагаемое решение.</w:t>
      </w:r>
    </w:p>
    <w:p w:rsidR="006F3ECF" w:rsidRPr="003B144B" w:rsidRDefault="006F3ECF" w:rsidP="003B144B">
      <w:pPr>
        <w:pStyle w:val="Heading1"/>
        <w:ind w:firstLine="708"/>
        <w:jc w:val="both"/>
        <w:rPr>
          <w:b w:val="0"/>
          <w:sz w:val="28"/>
          <w:szCs w:val="28"/>
          <w:lang w:eastAsia="en-US"/>
        </w:rPr>
      </w:pPr>
      <w:r w:rsidRPr="003B144B">
        <w:rPr>
          <w:b w:val="0"/>
          <w:sz w:val="28"/>
          <w:szCs w:val="28"/>
        </w:rPr>
        <w:t xml:space="preserve">Вопросов и предложений от депутатов и участников сессии </w:t>
      </w:r>
      <w:r w:rsidRPr="003B144B">
        <w:rPr>
          <w:b w:val="0"/>
          <w:sz w:val="28"/>
          <w:szCs w:val="28"/>
        </w:rPr>
        <w:br/>
        <w:t xml:space="preserve">не поступило. Вопрос ставится на голосование. Голосовали за предложенный проект Решения – </w:t>
      </w:r>
      <w:r w:rsidRPr="003B144B">
        <w:rPr>
          <w:b w:val="0"/>
          <w:bCs/>
          <w:sz w:val="28"/>
          <w:szCs w:val="28"/>
        </w:rPr>
        <w:t xml:space="preserve"> </w:t>
      </w:r>
      <w:r w:rsidRPr="003B144B">
        <w:rPr>
          <w:b w:val="0"/>
          <w:sz w:val="28"/>
          <w:szCs w:val="28"/>
          <w:lang w:eastAsia="en-US"/>
        </w:rPr>
        <w:t xml:space="preserve">«О внесении изменений и дополнений в  Положение </w:t>
      </w:r>
      <w:r>
        <w:rPr>
          <w:b w:val="0"/>
          <w:sz w:val="28"/>
          <w:szCs w:val="28"/>
          <w:lang w:eastAsia="en-US"/>
        </w:rPr>
        <w:br/>
      </w:r>
      <w:r w:rsidRPr="003B144B">
        <w:rPr>
          <w:b w:val="0"/>
          <w:sz w:val="28"/>
          <w:szCs w:val="28"/>
          <w:lang w:eastAsia="en-US"/>
        </w:rPr>
        <w:t>о порядке проведения конкурса по отбору кандидатур  на должность главы Туровского сельсовета, утвержденное  Решением Туровского сельского  Совета депутатов от 30.07.2015 № 52-2Р».</w:t>
      </w:r>
    </w:p>
    <w:p w:rsidR="006F3ECF" w:rsidRDefault="006F3ECF" w:rsidP="003B144B">
      <w:pPr>
        <w:pStyle w:val="Heading1"/>
        <w:ind w:firstLine="708"/>
        <w:jc w:val="both"/>
        <w:rPr>
          <w:b w:val="0"/>
          <w:sz w:val="28"/>
          <w:szCs w:val="28"/>
          <w:lang w:eastAsia="en-US"/>
        </w:rPr>
      </w:pPr>
      <w:r w:rsidRPr="003B144B">
        <w:rPr>
          <w:b w:val="0"/>
          <w:sz w:val="28"/>
          <w:szCs w:val="28"/>
        </w:rPr>
        <w:t>Голосовали за предложенный проект Решения</w:t>
      </w:r>
      <w:r w:rsidRPr="001D409A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– </w:t>
      </w:r>
      <w:r w:rsidRPr="001D409A">
        <w:rPr>
          <w:b w:val="0"/>
          <w:bCs/>
          <w:sz w:val="28"/>
          <w:szCs w:val="28"/>
        </w:rPr>
        <w:t xml:space="preserve"> </w:t>
      </w:r>
      <w:r w:rsidRPr="000B04EB">
        <w:rPr>
          <w:b w:val="0"/>
          <w:sz w:val="28"/>
          <w:szCs w:val="28"/>
          <w:lang w:eastAsia="en-US"/>
        </w:rPr>
        <w:t xml:space="preserve">«О внесении изменений и дополнений в  Положение о порядке проведения конкурса </w:t>
      </w:r>
      <w:r>
        <w:rPr>
          <w:b w:val="0"/>
          <w:sz w:val="28"/>
          <w:szCs w:val="28"/>
          <w:lang w:eastAsia="en-US"/>
        </w:rPr>
        <w:br/>
      </w:r>
      <w:r w:rsidRPr="000B04EB">
        <w:rPr>
          <w:b w:val="0"/>
          <w:sz w:val="28"/>
          <w:szCs w:val="28"/>
          <w:lang w:eastAsia="en-US"/>
        </w:rPr>
        <w:t>по отбору кандидатур  на должность главы Туровского сельсовета, утвержденное  Решением Туровского сельского  Совета д</w:t>
      </w:r>
      <w:r>
        <w:rPr>
          <w:b w:val="0"/>
          <w:sz w:val="28"/>
          <w:szCs w:val="28"/>
          <w:lang w:eastAsia="en-US"/>
        </w:rPr>
        <w:t xml:space="preserve">епутатов </w:t>
      </w:r>
      <w:r>
        <w:rPr>
          <w:b w:val="0"/>
          <w:sz w:val="28"/>
          <w:szCs w:val="28"/>
          <w:lang w:eastAsia="en-US"/>
        </w:rPr>
        <w:br/>
        <w:t>от 30.07.2015 № 52-2Р».</w:t>
      </w:r>
    </w:p>
    <w:p w:rsidR="006F3ECF" w:rsidRDefault="006F3ECF" w:rsidP="003B144B">
      <w:pPr>
        <w:jc w:val="both"/>
        <w:outlineLvl w:val="0"/>
        <w:rPr>
          <w:b/>
          <w:sz w:val="28"/>
          <w:szCs w:val="28"/>
        </w:rPr>
      </w:pPr>
    </w:p>
    <w:p w:rsidR="006F3ECF" w:rsidRPr="001D409A" w:rsidRDefault="006F3ECF" w:rsidP="0009218A">
      <w:pPr>
        <w:ind w:firstLine="709"/>
        <w:jc w:val="both"/>
        <w:outlineLvl w:val="0"/>
        <w:rPr>
          <w:sz w:val="28"/>
          <w:szCs w:val="28"/>
        </w:rPr>
      </w:pPr>
      <w:r w:rsidRPr="001D409A">
        <w:rPr>
          <w:b/>
          <w:sz w:val="28"/>
          <w:szCs w:val="28"/>
        </w:rPr>
        <w:t>РЕШИЛИ:</w:t>
      </w:r>
      <w:r w:rsidRPr="001D409A">
        <w:rPr>
          <w:sz w:val="28"/>
          <w:szCs w:val="28"/>
        </w:rPr>
        <w:t xml:space="preserve"> Принять предложенный проект Решение  в целом.</w:t>
      </w:r>
    </w:p>
    <w:p w:rsidR="006F3ECF" w:rsidRPr="001D409A" w:rsidRDefault="006F3ECF" w:rsidP="0009218A">
      <w:pPr>
        <w:pStyle w:val="ListParagraph"/>
        <w:jc w:val="both"/>
        <w:outlineLvl w:val="0"/>
        <w:rPr>
          <w:b/>
          <w:sz w:val="28"/>
          <w:szCs w:val="28"/>
        </w:rPr>
      </w:pPr>
      <w:r w:rsidRPr="001D409A">
        <w:rPr>
          <w:b/>
          <w:sz w:val="28"/>
          <w:szCs w:val="28"/>
        </w:rPr>
        <w:t>Голосовали: «за» - 5, «против» -0, «воздержались» - 0.</w:t>
      </w:r>
    </w:p>
    <w:p w:rsidR="006F3ECF" w:rsidRPr="001D409A" w:rsidRDefault="006F3ECF" w:rsidP="0009218A">
      <w:pPr>
        <w:pStyle w:val="ListParagraph"/>
        <w:jc w:val="both"/>
        <w:outlineLvl w:val="0"/>
        <w:rPr>
          <w:b/>
          <w:sz w:val="28"/>
          <w:szCs w:val="28"/>
        </w:rPr>
      </w:pPr>
      <w:r w:rsidRPr="001D409A">
        <w:rPr>
          <w:b/>
          <w:sz w:val="28"/>
          <w:szCs w:val="28"/>
        </w:rPr>
        <w:t>Принято единогласно.</w:t>
      </w:r>
    </w:p>
    <w:p w:rsidR="006F3ECF" w:rsidRPr="001D409A" w:rsidRDefault="006F3ECF" w:rsidP="0009218A">
      <w:pPr>
        <w:pStyle w:val="ListParagraph"/>
        <w:ind w:left="0"/>
        <w:jc w:val="both"/>
        <w:outlineLvl w:val="0"/>
        <w:rPr>
          <w:b/>
          <w:sz w:val="28"/>
          <w:szCs w:val="28"/>
        </w:rPr>
      </w:pPr>
    </w:p>
    <w:p w:rsidR="006F3ECF" w:rsidRPr="001D409A" w:rsidRDefault="006F3ECF" w:rsidP="0009218A">
      <w:pPr>
        <w:pStyle w:val="ListParagraph"/>
        <w:ind w:left="0" w:firstLine="708"/>
        <w:jc w:val="both"/>
        <w:outlineLvl w:val="0"/>
        <w:rPr>
          <w:sz w:val="28"/>
          <w:szCs w:val="28"/>
        </w:rPr>
      </w:pPr>
      <w:r w:rsidRPr="001D409A">
        <w:rPr>
          <w:b/>
          <w:sz w:val="28"/>
          <w:szCs w:val="28"/>
        </w:rPr>
        <w:t>В.М. Милевская</w:t>
      </w:r>
      <w:r w:rsidRPr="001D409A">
        <w:rPr>
          <w:sz w:val="28"/>
          <w:szCs w:val="28"/>
        </w:rPr>
        <w:t xml:space="preserve">  пре</w:t>
      </w:r>
      <w:r>
        <w:rPr>
          <w:sz w:val="28"/>
          <w:szCs w:val="28"/>
        </w:rPr>
        <w:t>дложила перейти к рассмотрению 6</w:t>
      </w:r>
      <w:r w:rsidRPr="001D409A">
        <w:rPr>
          <w:sz w:val="28"/>
          <w:szCs w:val="28"/>
        </w:rPr>
        <w:t xml:space="preserve"> вопроса.  </w:t>
      </w:r>
    </w:p>
    <w:p w:rsidR="006F3ECF" w:rsidRPr="001D409A" w:rsidRDefault="006F3ECF" w:rsidP="0009218A">
      <w:pPr>
        <w:jc w:val="both"/>
        <w:outlineLvl w:val="0"/>
        <w:rPr>
          <w:sz w:val="28"/>
          <w:szCs w:val="28"/>
        </w:rPr>
      </w:pPr>
      <w:r w:rsidRPr="001D409A">
        <w:rPr>
          <w:sz w:val="28"/>
          <w:szCs w:val="28"/>
        </w:rPr>
        <w:t xml:space="preserve">          </w:t>
      </w:r>
      <w:r w:rsidRPr="001D409A">
        <w:rPr>
          <w:b/>
          <w:sz w:val="28"/>
          <w:szCs w:val="28"/>
        </w:rPr>
        <w:t>Голосовали: «за» - 5, «против» -0, «воздержались» - 0.</w:t>
      </w:r>
    </w:p>
    <w:p w:rsidR="006F3ECF" w:rsidRDefault="006F3ECF" w:rsidP="0009218A">
      <w:pPr>
        <w:pStyle w:val="ListParagraph"/>
        <w:jc w:val="both"/>
        <w:outlineLvl w:val="0"/>
        <w:rPr>
          <w:b/>
          <w:sz w:val="28"/>
          <w:szCs w:val="28"/>
        </w:rPr>
      </w:pPr>
      <w:r w:rsidRPr="001D409A">
        <w:rPr>
          <w:b/>
          <w:sz w:val="28"/>
          <w:szCs w:val="28"/>
        </w:rPr>
        <w:t>Принято единогласно.</w:t>
      </w:r>
      <w:r>
        <w:rPr>
          <w:b/>
          <w:sz w:val="28"/>
          <w:szCs w:val="28"/>
        </w:rPr>
        <w:t xml:space="preserve"> </w:t>
      </w:r>
    </w:p>
    <w:p w:rsidR="006F3ECF" w:rsidRDefault="006F3ECF" w:rsidP="0009218A">
      <w:pPr>
        <w:pStyle w:val="ListParagraph"/>
        <w:jc w:val="both"/>
        <w:outlineLvl w:val="0"/>
        <w:rPr>
          <w:b/>
          <w:sz w:val="28"/>
          <w:szCs w:val="28"/>
        </w:rPr>
      </w:pPr>
    </w:p>
    <w:p w:rsidR="006F3ECF" w:rsidRDefault="006F3ECF" w:rsidP="002B0D2F">
      <w:pPr>
        <w:ind w:firstLine="708"/>
        <w:jc w:val="both"/>
        <w:rPr>
          <w:sz w:val="28"/>
          <w:szCs w:val="28"/>
        </w:rPr>
      </w:pPr>
      <w:r w:rsidRPr="002B0D2F">
        <w:rPr>
          <w:b/>
          <w:sz w:val="28"/>
          <w:szCs w:val="28"/>
        </w:rPr>
        <w:t>6. Рассмотрение шестого вопроса</w:t>
      </w:r>
      <w:r w:rsidRPr="00C940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Pr="001D409A">
        <w:rPr>
          <w:b/>
          <w:bCs/>
          <w:sz w:val="28"/>
          <w:szCs w:val="28"/>
        </w:rPr>
        <w:t xml:space="preserve"> </w:t>
      </w:r>
      <w:r w:rsidRPr="00A06080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br/>
      </w:r>
      <w:r w:rsidRPr="00A06080">
        <w:rPr>
          <w:sz w:val="28"/>
          <w:szCs w:val="28"/>
        </w:rPr>
        <w:t xml:space="preserve">и дополнений в решение Туровского сельского Совета депутатов </w:t>
      </w:r>
      <w:r>
        <w:rPr>
          <w:sz w:val="28"/>
          <w:szCs w:val="28"/>
        </w:rPr>
        <w:br/>
      </w:r>
      <w:r w:rsidRPr="00A06080">
        <w:rPr>
          <w:sz w:val="28"/>
          <w:szCs w:val="28"/>
        </w:rPr>
        <w:t>от 19.12.2023 №33-122Р «О бюджете поселения Туровский сельсовет Абанского района Красноярского края на 2024 год и плановый период 2025-2026 годов».</w:t>
      </w:r>
      <w:r>
        <w:rPr>
          <w:sz w:val="28"/>
          <w:szCs w:val="28"/>
        </w:rPr>
        <w:t xml:space="preserve"> </w:t>
      </w:r>
    </w:p>
    <w:p w:rsidR="006F3ECF" w:rsidRPr="002B0D2F" w:rsidRDefault="006F3ECF" w:rsidP="002B0D2F">
      <w:pPr>
        <w:ind w:firstLine="708"/>
        <w:jc w:val="both"/>
        <w:rPr>
          <w:b/>
          <w:sz w:val="28"/>
          <w:szCs w:val="28"/>
        </w:rPr>
      </w:pPr>
    </w:p>
    <w:p w:rsidR="006F3ECF" w:rsidRDefault="006F3ECF" w:rsidP="002B0D2F">
      <w:pPr>
        <w:ind w:firstLine="708"/>
        <w:jc w:val="both"/>
        <w:rPr>
          <w:sz w:val="28"/>
          <w:szCs w:val="28"/>
        </w:rPr>
      </w:pPr>
      <w:r w:rsidRPr="002B0D2F">
        <w:rPr>
          <w:b/>
          <w:sz w:val="28"/>
          <w:szCs w:val="28"/>
        </w:rPr>
        <w:t>Слушали: Е.А. Черкасову, А.С. Кортелеву,</w:t>
      </w:r>
      <w:r>
        <w:rPr>
          <w:sz w:val="28"/>
          <w:szCs w:val="28"/>
        </w:rPr>
        <w:t xml:space="preserve"> которые пояснили, </w:t>
      </w:r>
      <w:r>
        <w:rPr>
          <w:sz w:val="28"/>
          <w:szCs w:val="28"/>
        </w:rPr>
        <w:br/>
        <w:t xml:space="preserve">что имеется экономия бюджетных средств в размере 107. 97 руб. 83 к., которые не использованы на бурение скважины для создания источника питьевой воды в с. Турово по причине не достаточности этих денежных средств и плюс ждали специалистов из администрации Абанского района </w:t>
      </w:r>
      <w:r>
        <w:rPr>
          <w:sz w:val="28"/>
          <w:szCs w:val="28"/>
        </w:rPr>
        <w:br/>
        <w:t xml:space="preserve">для решения вопроса по подключению к скважине ФАПа, которую пробурили в октябре т.г. Вопросы по бурению скважины перенесем на весну, а данные денежные средства необходимо использовать на приобретение электротоваров – светильники «Вектор» для установки в д. Сенное </w:t>
      </w:r>
      <w:r>
        <w:rPr>
          <w:sz w:val="28"/>
          <w:szCs w:val="28"/>
        </w:rPr>
        <w:br/>
        <w:t>и с. Турово для обеспечения качественного уличного освещения – 85,97 руб. 83 к. и приобретения стенда посвященного ветеранам Великой Отечественной войны – 22 тыс. руб., который установить в Туровском СДК</w:t>
      </w:r>
      <w:r w:rsidRPr="002B0D2F">
        <w:rPr>
          <w:sz w:val="28"/>
          <w:szCs w:val="28"/>
        </w:rPr>
        <w:t xml:space="preserve"> </w:t>
      </w:r>
      <w:r>
        <w:rPr>
          <w:sz w:val="28"/>
          <w:szCs w:val="28"/>
        </w:rPr>
        <w:t>так как грядет 80-летие великой Победы, в с. Турово на центральной усадьбе не увековечены фамилии земляков – участников ВОВ.</w:t>
      </w:r>
    </w:p>
    <w:p w:rsidR="006F3ECF" w:rsidRDefault="006F3ECF" w:rsidP="002B0D2F">
      <w:pPr>
        <w:ind w:firstLine="708"/>
        <w:jc w:val="both"/>
        <w:rPr>
          <w:sz w:val="28"/>
          <w:szCs w:val="28"/>
        </w:rPr>
      </w:pPr>
    </w:p>
    <w:p w:rsidR="006F3ECF" w:rsidRPr="002B0D2F" w:rsidRDefault="006F3ECF" w:rsidP="002B0D2F">
      <w:pPr>
        <w:ind w:firstLine="708"/>
        <w:jc w:val="both"/>
        <w:rPr>
          <w:sz w:val="28"/>
          <w:szCs w:val="28"/>
        </w:rPr>
      </w:pPr>
      <w:r w:rsidRPr="00166F3D">
        <w:rPr>
          <w:b/>
          <w:sz w:val="28"/>
          <w:szCs w:val="28"/>
        </w:rPr>
        <w:t>Милевская В.М., Замостьянская А.Г., Горелик Е.В.</w:t>
      </w:r>
      <w:r>
        <w:rPr>
          <w:sz w:val="28"/>
          <w:szCs w:val="28"/>
        </w:rPr>
        <w:t xml:space="preserve"> поддержали предложение администрации сельсовета и попросили депутатов поддержать данное распределение бюджетных средств.</w:t>
      </w:r>
    </w:p>
    <w:p w:rsidR="006F3ECF" w:rsidRDefault="006F3ECF" w:rsidP="003B144B">
      <w:pPr>
        <w:pStyle w:val="Heading1"/>
        <w:ind w:firstLine="708"/>
        <w:jc w:val="both"/>
        <w:rPr>
          <w:b w:val="0"/>
          <w:sz w:val="28"/>
          <w:szCs w:val="28"/>
          <w:lang w:eastAsia="en-US"/>
        </w:rPr>
      </w:pPr>
    </w:p>
    <w:p w:rsidR="006F3ECF" w:rsidRPr="000E5C10" w:rsidRDefault="006F3ECF" w:rsidP="000E5C10">
      <w:pPr>
        <w:ind w:firstLine="708"/>
        <w:jc w:val="both"/>
        <w:rPr>
          <w:sz w:val="28"/>
          <w:szCs w:val="28"/>
        </w:rPr>
      </w:pPr>
      <w:r w:rsidRPr="000E5C10">
        <w:rPr>
          <w:b/>
          <w:sz w:val="28"/>
          <w:szCs w:val="28"/>
        </w:rPr>
        <w:t>Милевкая В.М.</w:t>
      </w:r>
      <w:r>
        <w:rPr>
          <w:sz w:val="28"/>
          <w:szCs w:val="28"/>
        </w:rPr>
        <w:t xml:space="preserve"> д</w:t>
      </w:r>
      <w:r w:rsidRPr="000E5C10">
        <w:rPr>
          <w:sz w:val="28"/>
          <w:szCs w:val="28"/>
        </w:rPr>
        <w:t>ругих Вопросов и предложений от</w:t>
      </w:r>
      <w:r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br/>
        <w:t xml:space="preserve">и участников сессии </w:t>
      </w:r>
      <w:r w:rsidRPr="000E5C10">
        <w:rPr>
          <w:sz w:val="28"/>
          <w:szCs w:val="28"/>
        </w:rPr>
        <w:t>не поступило. Вопрос ставится на голосование. Голосовали за предложенный проект Решения</w:t>
      </w:r>
      <w:r w:rsidRPr="000E5C10">
        <w:rPr>
          <w:b/>
          <w:sz w:val="28"/>
          <w:szCs w:val="28"/>
        </w:rPr>
        <w:t xml:space="preserve"> – </w:t>
      </w:r>
      <w:r w:rsidRPr="000E5C10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br/>
      </w:r>
      <w:r w:rsidRPr="000E5C10">
        <w:rPr>
          <w:sz w:val="28"/>
          <w:szCs w:val="28"/>
        </w:rPr>
        <w:t xml:space="preserve">и дополнений в решение Туровского сельского Совета депутатов </w:t>
      </w:r>
      <w:r>
        <w:rPr>
          <w:sz w:val="28"/>
          <w:szCs w:val="28"/>
        </w:rPr>
        <w:br/>
      </w:r>
      <w:r w:rsidRPr="000E5C10">
        <w:rPr>
          <w:sz w:val="28"/>
          <w:szCs w:val="28"/>
        </w:rPr>
        <w:t xml:space="preserve">от 19.12.2023 №33-122Р «О бюджете поселения Туровский сельсовет Абанского района Красноярского края на 2024 год и плановый период 2025-2026 годов». </w:t>
      </w:r>
    </w:p>
    <w:p w:rsidR="006F3ECF" w:rsidRDefault="006F3ECF" w:rsidP="000E5C10">
      <w:pPr>
        <w:ind w:firstLine="708"/>
        <w:jc w:val="both"/>
        <w:rPr>
          <w:sz w:val="28"/>
          <w:szCs w:val="28"/>
        </w:rPr>
      </w:pPr>
      <w:r w:rsidRPr="000E5C10">
        <w:rPr>
          <w:sz w:val="28"/>
          <w:szCs w:val="28"/>
        </w:rPr>
        <w:t>Голосовали за предложенный проект Решения</w:t>
      </w:r>
      <w:r w:rsidRPr="001D409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Pr="001D409A">
        <w:rPr>
          <w:b/>
          <w:bCs/>
          <w:sz w:val="28"/>
          <w:szCs w:val="28"/>
        </w:rPr>
        <w:t xml:space="preserve"> </w:t>
      </w:r>
      <w:r w:rsidRPr="00A06080">
        <w:rPr>
          <w:sz w:val="28"/>
          <w:szCs w:val="28"/>
        </w:rPr>
        <w:t>«О внесении изменений и дополнений в решение Туровского сельского Совета депутатов от 19.12.2023 №33-122Р «О бюджете поселения Туровский сельсовет Абанского района Красноярского края на 2024 год и плановый период 2025-2026 годов».</w:t>
      </w:r>
      <w:r>
        <w:rPr>
          <w:sz w:val="28"/>
          <w:szCs w:val="28"/>
        </w:rPr>
        <w:t xml:space="preserve"> </w:t>
      </w:r>
    </w:p>
    <w:p w:rsidR="006F3ECF" w:rsidRDefault="006F3ECF" w:rsidP="000E5C10">
      <w:pPr>
        <w:ind w:firstLine="708"/>
        <w:jc w:val="both"/>
        <w:rPr>
          <w:sz w:val="28"/>
          <w:szCs w:val="28"/>
        </w:rPr>
      </w:pPr>
    </w:p>
    <w:p w:rsidR="006F3ECF" w:rsidRPr="001D409A" w:rsidRDefault="006F3ECF" w:rsidP="000E5C10">
      <w:pPr>
        <w:ind w:firstLine="709"/>
        <w:jc w:val="both"/>
        <w:outlineLvl w:val="0"/>
        <w:rPr>
          <w:sz w:val="28"/>
          <w:szCs w:val="28"/>
        </w:rPr>
      </w:pPr>
      <w:r w:rsidRPr="001D409A">
        <w:rPr>
          <w:b/>
          <w:sz w:val="28"/>
          <w:szCs w:val="28"/>
        </w:rPr>
        <w:t>РЕШИЛИ:</w:t>
      </w:r>
      <w:r w:rsidRPr="001D409A">
        <w:rPr>
          <w:sz w:val="28"/>
          <w:szCs w:val="28"/>
        </w:rPr>
        <w:t xml:space="preserve"> Принять предложенный проект Решение  в целом.</w:t>
      </w:r>
    </w:p>
    <w:p w:rsidR="006F3ECF" w:rsidRPr="001D409A" w:rsidRDefault="006F3ECF" w:rsidP="000E5C10">
      <w:pPr>
        <w:pStyle w:val="ListParagraph"/>
        <w:jc w:val="both"/>
        <w:outlineLvl w:val="0"/>
        <w:rPr>
          <w:b/>
          <w:sz w:val="28"/>
          <w:szCs w:val="28"/>
        </w:rPr>
      </w:pPr>
      <w:r w:rsidRPr="001D409A">
        <w:rPr>
          <w:b/>
          <w:sz w:val="28"/>
          <w:szCs w:val="28"/>
        </w:rPr>
        <w:t>Голосовали: «за» - 5, «против» -0, «воздержались» - 0.</w:t>
      </w:r>
    </w:p>
    <w:p w:rsidR="006F3ECF" w:rsidRPr="001D409A" w:rsidRDefault="006F3ECF" w:rsidP="000E5C10">
      <w:pPr>
        <w:pStyle w:val="ListParagraph"/>
        <w:jc w:val="both"/>
        <w:outlineLvl w:val="0"/>
        <w:rPr>
          <w:b/>
          <w:sz w:val="28"/>
          <w:szCs w:val="28"/>
        </w:rPr>
      </w:pPr>
      <w:r w:rsidRPr="001D409A">
        <w:rPr>
          <w:b/>
          <w:sz w:val="28"/>
          <w:szCs w:val="28"/>
        </w:rPr>
        <w:t>Принято единогласно.</w:t>
      </w:r>
    </w:p>
    <w:p w:rsidR="006F3ECF" w:rsidRPr="001D409A" w:rsidRDefault="006F3ECF" w:rsidP="000E5C10">
      <w:pPr>
        <w:pStyle w:val="ListParagraph"/>
        <w:ind w:left="0"/>
        <w:jc w:val="both"/>
        <w:outlineLvl w:val="0"/>
        <w:rPr>
          <w:b/>
          <w:sz w:val="28"/>
          <w:szCs w:val="28"/>
        </w:rPr>
      </w:pPr>
    </w:p>
    <w:p w:rsidR="006F3ECF" w:rsidRPr="001D409A" w:rsidRDefault="006F3ECF" w:rsidP="000E5C10">
      <w:pPr>
        <w:pStyle w:val="ListParagraph"/>
        <w:ind w:left="0" w:firstLine="708"/>
        <w:jc w:val="both"/>
        <w:outlineLvl w:val="0"/>
        <w:rPr>
          <w:sz w:val="28"/>
          <w:szCs w:val="28"/>
        </w:rPr>
      </w:pPr>
      <w:r w:rsidRPr="001D409A">
        <w:rPr>
          <w:b/>
          <w:sz w:val="28"/>
          <w:szCs w:val="28"/>
        </w:rPr>
        <w:t>В.М. Милевская</w:t>
      </w:r>
      <w:r w:rsidRPr="001D409A">
        <w:rPr>
          <w:sz w:val="28"/>
          <w:szCs w:val="28"/>
        </w:rPr>
        <w:t xml:space="preserve">  пре</w:t>
      </w:r>
      <w:r>
        <w:rPr>
          <w:sz w:val="28"/>
          <w:szCs w:val="28"/>
        </w:rPr>
        <w:t>дложила перейти к рассмотрению 7</w:t>
      </w:r>
      <w:r w:rsidRPr="001D409A">
        <w:rPr>
          <w:sz w:val="28"/>
          <w:szCs w:val="28"/>
        </w:rPr>
        <w:t xml:space="preserve"> вопроса.  </w:t>
      </w:r>
    </w:p>
    <w:p w:rsidR="006F3ECF" w:rsidRPr="001D409A" w:rsidRDefault="006F3ECF" w:rsidP="000E5C10">
      <w:pPr>
        <w:jc w:val="both"/>
        <w:outlineLvl w:val="0"/>
        <w:rPr>
          <w:sz w:val="28"/>
          <w:szCs w:val="28"/>
        </w:rPr>
      </w:pPr>
      <w:r w:rsidRPr="001D409A">
        <w:rPr>
          <w:sz w:val="28"/>
          <w:szCs w:val="28"/>
        </w:rPr>
        <w:t xml:space="preserve">          </w:t>
      </w:r>
      <w:r w:rsidRPr="001D409A">
        <w:rPr>
          <w:b/>
          <w:sz w:val="28"/>
          <w:szCs w:val="28"/>
        </w:rPr>
        <w:t>Голосовали: «за» - 5, «против» -0, «воздержались» - 0.</w:t>
      </w:r>
    </w:p>
    <w:p w:rsidR="006F3ECF" w:rsidRDefault="006F3ECF" w:rsidP="000E5C10">
      <w:pPr>
        <w:pStyle w:val="ListParagraph"/>
        <w:jc w:val="both"/>
        <w:outlineLvl w:val="0"/>
        <w:rPr>
          <w:b/>
          <w:sz w:val="28"/>
          <w:szCs w:val="28"/>
        </w:rPr>
      </w:pPr>
      <w:r w:rsidRPr="001D409A">
        <w:rPr>
          <w:b/>
          <w:sz w:val="28"/>
          <w:szCs w:val="28"/>
        </w:rPr>
        <w:t>Принято единогласно.</w:t>
      </w:r>
      <w:r>
        <w:rPr>
          <w:b/>
          <w:sz w:val="28"/>
          <w:szCs w:val="28"/>
        </w:rPr>
        <w:t xml:space="preserve"> </w:t>
      </w:r>
    </w:p>
    <w:p w:rsidR="006F3ECF" w:rsidRPr="00857DF5" w:rsidRDefault="006F3ECF" w:rsidP="000E5C10">
      <w:pPr>
        <w:keepNext/>
        <w:keepLines/>
        <w:jc w:val="both"/>
        <w:outlineLvl w:val="0"/>
        <w:rPr>
          <w:sz w:val="28"/>
          <w:szCs w:val="28"/>
          <w:u w:val="single"/>
        </w:rPr>
      </w:pPr>
    </w:p>
    <w:p w:rsidR="006F3ECF" w:rsidRPr="00857DF5" w:rsidRDefault="006F3ECF" w:rsidP="000E5C10">
      <w:pPr>
        <w:numPr>
          <w:ilvl w:val="0"/>
          <w:numId w:val="17"/>
        </w:numPr>
        <w:jc w:val="both"/>
        <w:rPr>
          <w:bCs/>
          <w:color w:val="000000"/>
          <w:spacing w:val="4"/>
          <w:sz w:val="28"/>
          <w:szCs w:val="28"/>
        </w:rPr>
      </w:pPr>
      <w:r w:rsidRPr="000E5C10">
        <w:rPr>
          <w:b/>
        </w:rPr>
        <w:t xml:space="preserve"> </w:t>
      </w:r>
      <w:r w:rsidRPr="000E5C10">
        <w:rPr>
          <w:b/>
          <w:sz w:val="28"/>
          <w:szCs w:val="28"/>
        </w:rPr>
        <w:t>Рассмотрение седьмого вопроса</w:t>
      </w:r>
      <w:r>
        <w:rPr>
          <w:sz w:val="28"/>
          <w:szCs w:val="28"/>
        </w:rPr>
        <w:t xml:space="preserve"> </w:t>
      </w:r>
      <w:r w:rsidRPr="004900B3">
        <w:rPr>
          <w:sz w:val="28"/>
          <w:szCs w:val="28"/>
        </w:rPr>
        <w:t xml:space="preserve"> – </w:t>
      </w:r>
      <w:r w:rsidRPr="004900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857DF5">
        <w:rPr>
          <w:bCs/>
          <w:color w:val="000000"/>
          <w:spacing w:val="4"/>
          <w:sz w:val="28"/>
          <w:szCs w:val="28"/>
        </w:rPr>
        <w:t>Р</w:t>
      </w:r>
      <w:r w:rsidRPr="00857DF5">
        <w:rPr>
          <w:sz w:val="28"/>
          <w:szCs w:val="28"/>
        </w:rPr>
        <w:t>азное</w:t>
      </w:r>
      <w:r>
        <w:rPr>
          <w:sz w:val="28"/>
          <w:szCs w:val="28"/>
        </w:rPr>
        <w:t>»</w:t>
      </w:r>
      <w:r w:rsidRPr="00857DF5">
        <w:rPr>
          <w:sz w:val="28"/>
          <w:szCs w:val="28"/>
        </w:rPr>
        <w:t>.</w:t>
      </w:r>
    </w:p>
    <w:p w:rsidR="006F3ECF" w:rsidRDefault="006F3ECF" w:rsidP="00D91D50">
      <w:pPr>
        <w:pStyle w:val="ListParagraph"/>
        <w:ind w:left="0"/>
        <w:jc w:val="both"/>
        <w:outlineLvl w:val="0"/>
        <w:rPr>
          <w:b/>
          <w:sz w:val="28"/>
          <w:szCs w:val="28"/>
        </w:rPr>
      </w:pPr>
    </w:p>
    <w:p w:rsidR="006F3ECF" w:rsidRDefault="006F3ECF" w:rsidP="009F7DC2">
      <w:pPr>
        <w:pStyle w:val="ListParagraph"/>
        <w:ind w:left="0" w:firstLine="708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В.М. Милевская</w:t>
      </w:r>
      <w:r w:rsidRPr="0087422F">
        <w:rPr>
          <w:sz w:val="28"/>
          <w:szCs w:val="28"/>
        </w:rPr>
        <w:t xml:space="preserve">  пре</w:t>
      </w:r>
      <w:r>
        <w:rPr>
          <w:sz w:val="28"/>
          <w:szCs w:val="28"/>
        </w:rPr>
        <w:t xml:space="preserve">дложила в рамках рассматриваемого вопроса выразить свои точки зрения по текущему состоянию дел </w:t>
      </w:r>
      <w:r>
        <w:rPr>
          <w:sz w:val="28"/>
          <w:szCs w:val="28"/>
        </w:rPr>
        <w:br/>
        <w:t xml:space="preserve">на территории сельсовета, и какие были обращения граждан. </w:t>
      </w:r>
      <w:r w:rsidRPr="00694BF4">
        <w:rPr>
          <w:sz w:val="28"/>
          <w:szCs w:val="28"/>
        </w:rPr>
        <w:t>Депутаты пояснили, что обращений не поступало, все вопросы решаются своевременно.</w:t>
      </w:r>
      <w:r>
        <w:rPr>
          <w:sz w:val="28"/>
          <w:szCs w:val="28"/>
        </w:rPr>
        <w:t xml:space="preserve"> Однако, депутаты Сухарькова О.М. и Коршунова И.А. обратились к присутствующему на сессии УУП</w:t>
      </w:r>
      <w:r w:rsidRPr="00D91D50">
        <w:rPr>
          <w:sz w:val="28"/>
          <w:szCs w:val="28"/>
        </w:rPr>
        <w:t xml:space="preserve"> </w:t>
      </w:r>
      <w:r>
        <w:rPr>
          <w:sz w:val="28"/>
          <w:szCs w:val="28"/>
        </w:rPr>
        <w:t>Бердигулову В.И. с просьбой провести профилактические мероприятия в отношении гр. Воронцовой Ольги, которая проживает в с. Залипье по ул. Молодежная и нагло торгует спиртом с доставкой на дом. Молодые мамы (Шалахова М.П. и Скороходова О.Г.) спиваются. На этот факт обратили внимание и и.о. директора Залипьевской ООШ</w:t>
      </w:r>
      <w:r w:rsidRPr="00C200B1">
        <w:rPr>
          <w:sz w:val="28"/>
          <w:szCs w:val="28"/>
        </w:rPr>
        <w:t xml:space="preserve"> </w:t>
      </w:r>
      <w:r>
        <w:rPr>
          <w:sz w:val="28"/>
          <w:szCs w:val="28"/>
        </w:rPr>
        <w:t>Курлович Г.В.. поручив ей провести посещение этих семей на дому.</w:t>
      </w:r>
    </w:p>
    <w:p w:rsidR="006F3ECF" w:rsidRPr="00C200B1" w:rsidRDefault="006F3ECF" w:rsidP="009F7DC2">
      <w:pPr>
        <w:pStyle w:val="ListParagraph"/>
        <w:ind w:left="0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Других вопросов не поступило.</w:t>
      </w:r>
    </w:p>
    <w:p w:rsidR="006F3ECF" w:rsidRDefault="006F3ECF" w:rsidP="00302F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Туровского сельсовета Е.А. Черкасова попросила УУП</w:t>
      </w:r>
      <w:r w:rsidRPr="003E4CA8">
        <w:rPr>
          <w:sz w:val="28"/>
          <w:szCs w:val="28"/>
        </w:rPr>
        <w:t xml:space="preserve"> Бердигулова В.</w:t>
      </w:r>
      <w:r>
        <w:rPr>
          <w:sz w:val="28"/>
          <w:szCs w:val="28"/>
        </w:rPr>
        <w:t xml:space="preserve">И. на следующей сессии отчитаться перед депутатами </w:t>
      </w:r>
      <w:r>
        <w:rPr>
          <w:sz w:val="28"/>
          <w:szCs w:val="28"/>
        </w:rPr>
        <w:br/>
        <w:t>по озвученным поручениям, также обратила внимание и.о. директора Залипьевской ООШ</w:t>
      </w:r>
      <w:r w:rsidRPr="003E4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Курлович Г.В. на усиление работы с неблагополучными семьями и родителями,  довела до присутствующих информацию </w:t>
      </w:r>
      <w:r>
        <w:rPr>
          <w:sz w:val="28"/>
          <w:szCs w:val="28"/>
        </w:rPr>
        <w:br/>
        <w:t xml:space="preserve">о прошедшей 40-ой конференции Красноярского регионального отделения политической партии «ЕДИНАЯ РОССИЯ», на которой глава сельсовета была делегатом от Абанского района, поблагодарила депутатов за работу </w:t>
      </w:r>
      <w:r>
        <w:rPr>
          <w:sz w:val="28"/>
          <w:szCs w:val="28"/>
        </w:rPr>
        <w:br/>
        <w:t xml:space="preserve">и обратилась с просьбой – </w:t>
      </w:r>
    </w:p>
    <w:p w:rsidR="006F3ECF" w:rsidRDefault="006F3ECF" w:rsidP="002639A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 принять участие в подготовке праздничных новогодних мероприятий в школе и клубах; </w:t>
      </w:r>
    </w:p>
    <w:p w:rsidR="006F3ECF" w:rsidRDefault="006F3ECF" w:rsidP="002639A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администрацией сельсовета провести профилактические беседы с населением о соблюдении правил пожарной безопасности </w:t>
      </w:r>
      <w:r>
        <w:rPr>
          <w:sz w:val="28"/>
          <w:szCs w:val="28"/>
        </w:rPr>
        <w:br/>
        <w:t xml:space="preserve">и осторожного использования нагревательных приборов в холодное время суток. </w:t>
      </w:r>
    </w:p>
    <w:p w:rsidR="006F3ECF" w:rsidRDefault="006F3ECF" w:rsidP="002639A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собраниях (сходах) местного населения, которые пройдут на территории в декабре т.г. </w:t>
      </w:r>
    </w:p>
    <w:p w:rsidR="006F3ECF" w:rsidRDefault="006F3ECF" w:rsidP="002639A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сельсоветом на постоянной основе проводить разъяснительную работу среди населения по контрактной службе </w:t>
      </w:r>
      <w:r>
        <w:rPr>
          <w:sz w:val="28"/>
          <w:szCs w:val="28"/>
        </w:rPr>
        <w:br/>
        <w:t>в ВС РФ.</w:t>
      </w:r>
    </w:p>
    <w:p w:rsidR="006F3ECF" w:rsidRDefault="006F3ECF" w:rsidP="00843B1E">
      <w:pPr>
        <w:pStyle w:val="ListParagraph"/>
        <w:ind w:left="0"/>
        <w:jc w:val="both"/>
        <w:outlineLvl w:val="0"/>
        <w:rPr>
          <w:sz w:val="28"/>
          <w:szCs w:val="28"/>
        </w:rPr>
      </w:pPr>
    </w:p>
    <w:p w:rsidR="006F3ECF" w:rsidRDefault="006F3ECF" w:rsidP="009F7DC2">
      <w:pPr>
        <w:pStyle w:val="ListParagraph"/>
        <w:ind w:left="0" w:firstLine="708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В.М. Милевская</w:t>
      </w:r>
      <w:r>
        <w:rPr>
          <w:sz w:val="28"/>
          <w:szCs w:val="28"/>
        </w:rPr>
        <w:t xml:space="preserve">, с учетом того, что повестка сессии исчерпана, </w:t>
      </w:r>
      <w:r>
        <w:rPr>
          <w:sz w:val="28"/>
          <w:szCs w:val="28"/>
        </w:rPr>
        <w:br/>
        <w:t xml:space="preserve">все текущие вопросы обсуждены, необходимая информация доведена, </w:t>
      </w:r>
      <w:r w:rsidRPr="0087422F">
        <w:rPr>
          <w:sz w:val="28"/>
          <w:szCs w:val="28"/>
        </w:rPr>
        <w:t>пре</w:t>
      </w:r>
      <w:r>
        <w:rPr>
          <w:sz w:val="28"/>
          <w:szCs w:val="28"/>
        </w:rPr>
        <w:t>дложила закрыть работу 38-й очередной сессии Туровского сельского Совета депутатов.</w:t>
      </w:r>
    </w:p>
    <w:p w:rsidR="006F3ECF" w:rsidRPr="00843B1E" w:rsidRDefault="006F3ECF" w:rsidP="009F7DC2">
      <w:pPr>
        <w:pStyle w:val="ListParagraph"/>
        <w:jc w:val="both"/>
        <w:outlineLvl w:val="0"/>
        <w:rPr>
          <w:b/>
          <w:sz w:val="28"/>
          <w:szCs w:val="28"/>
        </w:rPr>
      </w:pPr>
    </w:p>
    <w:p w:rsidR="006F3ECF" w:rsidRPr="00BC071F" w:rsidRDefault="006F3ECF" w:rsidP="00843B1E">
      <w:pPr>
        <w:pStyle w:val="ListParagraph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 «за» - 5</w:t>
      </w:r>
      <w:r w:rsidRPr="00BC071F">
        <w:rPr>
          <w:b/>
          <w:sz w:val="28"/>
          <w:szCs w:val="28"/>
        </w:rPr>
        <w:t>, «против» -0, «воздержались» - 0.</w:t>
      </w:r>
    </w:p>
    <w:p w:rsidR="006F3ECF" w:rsidRDefault="006F3ECF" w:rsidP="009F7DC2">
      <w:pPr>
        <w:ind w:firstLine="709"/>
        <w:jc w:val="both"/>
        <w:outlineLvl w:val="0"/>
        <w:rPr>
          <w:sz w:val="28"/>
          <w:szCs w:val="28"/>
        </w:rPr>
      </w:pPr>
      <w:r w:rsidRPr="009F12BA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Закрыть работу 38-ей очередной сессии Туровского сельского Совета депутатов, </w:t>
      </w:r>
    </w:p>
    <w:p w:rsidR="006F3ECF" w:rsidRDefault="006F3ECF" w:rsidP="00302F78">
      <w:pPr>
        <w:jc w:val="both"/>
        <w:rPr>
          <w:sz w:val="28"/>
          <w:szCs w:val="28"/>
        </w:rPr>
      </w:pPr>
    </w:p>
    <w:p w:rsidR="006F3ECF" w:rsidRDefault="006F3ECF" w:rsidP="00BC0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Туровского сельского </w:t>
      </w:r>
    </w:p>
    <w:p w:rsidR="006F3ECF" w:rsidRDefault="006F3ECF" w:rsidP="00BC071F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5 созыва                                                           В.М. Милевская</w:t>
      </w:r>
    </w:p>
    <w:p w:rsidR="006F3ECF" w:rsidRDefault="006F3ECF" w:rsidP="00BC071F">
      <w:pPr>
        <w:spacing w:line="360" w:lineRule="auto"/>
        <w:jc w:val="both"/>
        <w:rPr>
          <w:sz w:val="28"/>
          <w:szCs w:val="28"/>
        </w:rPr>
      </w:pPr>
    </w:p>
    <w:p w:rsidR="006F3ECF" w:rsidRDefault="006F3ECF" w:rsidP="00BC07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И.А. Коршунова</w:t>
      </w:r>
    </w:p>
    <w:p w:rsidR="006F3ECF" w:rsidRPr="0087422F" w:rsidRDefault="006F3ECF" w:rsidP="00BC071F">
      <w:pPr>
        <w:spacing w:line="360" w:lineRule="auto"/>
        <w:jc w:val="both"/>
        <w:rPr>
          <w:sz w:val="28"/>
          <w:szCs w:val="28"/>
        </w:rPr>
      </w:pPr>
    </w:p>
    <w:sectPr w:rsidR="006F3ECF" w:rsidRPr="0087422F" w:rsidSect="00176605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ECF" w:rsidRDefault="006F3ECF">
      <w:r>
        <w:separator/>
      </w:r>
    </w:p>
  </w:endnote>
  <w:endnote w:type="continuationSeparator" w:id="0">
    <w:p w:rsidR="006F3ECF" w:rsidRDefault="006F3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CF" w:rsidRDefault="006F3ECF" w:rsidP="005D7E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3ECF" w:rsidRDefault="006F3ECF" w:rsidP="00514D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CF" w:rsidRDefault="006F3ECF" w:rsidP="005D7E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F3ECF" w:rsidRDefault="006F3ECF" w:rsidP="00514D5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ECF" w:rsidRDefault="006F3ECF">
      <w:r>
        <w:separator/>
      </w:r>
    </w:p>
  </w:footnote>
  <w:footnote w:type="continuationSeparator" w:id="0">
    <w:p w:rsidR="006F3ECF" w:rsidRDefault="006F3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6368E9E2"/>
    <w:name w:val="WW8Num3"/>
    <w:lvl w:ilvl="0">
      <w:start w:val="1"/>
      <w:numFmt w:val="decimal"/>
      <w:lvlText w:val="%1."/>
      <w:lvlJc w:val="left"/>
      <w:pPr>
        <w:tabs>
          <w:tab w:val="num" w:pos="-152"/>
        </w:tabs>
        <w:ind w:left="928" w:hanging="360"/>
      </w:pPr>
      <w:rPr>
        <w:rFonts w:cs="Times New Roman" w:hint="default"/>
        <w:b/>
        <w:i w:val="0"/>
      </w:rPr>
    </w:lvl>
  </w:abstractNum>
  <w:abstractNum w:abstractNumId="1">
    <w:nsid w:val="00000004"/>
    <w:multiLevelType w:val="singleLevel"/>
    <w:tmpl w:val="EC02A2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</w:abstractNum>
  <w:abstractNum w:abstractNumId="2">
    <w:nsid w:val="01F36B33"/>
    <w:multiLevelType w:val="hybridMultilevel"/>
    <w:tmpl w:val="0CA09614"/>
    <w:lvl w:ilvl="0" w:tplc="D430E3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3794A61"/>
    <w:multiLevelType w:val="hybridMultilevel"/>
    <w:tmpl w:val="4872CC9E"/>
    <w:lvl w:ilvl="0" w:tplc="07F0C9B8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A051B1"/>
    <w:multiLevelType w:val="hybridMultilevel"/>
    <w:tmpl w:val="48F2E1F2"/>
    <w:lvl w:ilvl="0" w:tplc="CF8EF3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153E05"/>
    <w:multiLevelType w:val="hybridMultilevel"/>
    <w:tmpl w:val="0C4AC546"/>
    <w:lvl w:ilvl="0" w:tplc="562E9B36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56E75CB"/>
    <w:multiLevelType w:val="hybridMultilevel"/>
    <w:tmpl w:val="403824BC"/>
    <w:lvl w:ilvl="0" w:tplc="76AE8A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6F066B6"/>
    <w:multiLevelType w:val="hybridMultilevel"/>
    <w:tmpl w:val="64BCF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B9043D"/>
    <w:multiLevelType w:val="hybridMultilevel"/>
    <w:tmpl w:val="646A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DF03C6"/>
    <w:multiLevelType w:val="hybridMultilevel"/>
    <w:tmpl w:val="894A7DE8"/>
    <w:lvl w:ilvl="0" w:tplc="C94E5E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4D605DA"/>
    <w:multiLevelType w:val="hybridMultilevel"/>
    <w:tmpl w:val="096A8FBC"/>
    <w:lvl w:ilvl="0" w:tplc="42985728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4F6B0A37"/>
    <w:multiLevelType w:val="hybridMultilevel"/>
    <w:tmpl w:val="E7BA5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9F5B74"/>
    <w:multiLevelType w:val="hybridMultilevel"/>
    <w:tmpl w:val="2BF8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8F4A01"/>
    <w:multiLevelType w:val="hybridMultilevel"/>
    <w:tmpl w:val="35B02134"/>
    <w:lvl w:ilvl="0" w:tplc="5BC6514C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601D09F4"/>
    <w:multiLevelType w:val="hybridMultilevel"/>
    <w:tmpl w:val="FC841DCC"/>
    <w:lvl w:ilvl="0" w:tplc="9D3A21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617173A6"/>
    <w:multiLevelType w:val="hybridMultilevel"/>
    <w:tmpl w:val="5824EDA8"/>
    <w:lvl w:ilvl="0" w:tplc="C35297F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7DFE5F67"/>
    <w:multiLevelType w:val="hybridMultilevel"/>
    <w:tmpl w:val="5E24147E"/>
    <w:lvl w:ilvl="0" w:tplc="8D289A06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15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3F4"/>
    <w:rsid w:val="00006566"/>
    <w:rsid w:val="00006941"/>
    <w:rsid w:val="0001770C"/>
    <w:rsid w:val="00020AAA"/>
    <w:rsid w:val="00031F24"/>
    <w:rsid w:val="000809DE"/>
    <w:rsid w:val="00084359"/>
    <w:rsid w:val="0009218A"/>
    <w:rsid w:val="000B04EB"/>
    <w:rsid w:val="000D0797"/>
    <w:rsid w:val="000D4A74"/>
    <w:rsid w:val="000E3F0A"/>
    <w:rsid w:val="000E5C10"/>
    <w:rsid w:val="00134670"/>
    <w:rsid w:val="0014202E"/>
    <w:rsid w:val="00166F3D"/>
    <w:rsid w:val="00176605"/>
    <w:rsid w:val="001800CD"/>
    <w:rsid w:val="001952C2"/>
    <w:rsid w:val="001D409A"/>
    <w:rsid w:val="001D6A27"/>
    <w:rsid w:val="001E6620"/>
    <w:rsid w:val="00205F1C"/>
    <w:rsid w:val="0020729B"/>
    <w:rsid w:val="00215D59"/>
    <w:rsid w:val="00250708"/>
    <w:rsid w:val="00254D64"/>
    <w:rsid w:val="002639A2"/>
    <w:rsid w:val="002A04D2"/>
    <w:rsid w:val="002A12E8"/>
    <w:rsid w:val="002B0D2F"/>
    <w:rsid w:val="002B4CFE"/>
    <w:rsid w:val="002B5712"/>
    <w:rsid w:val="002E745B"/>
    <w:rsid w:val="00302F78"/>
    <w:rsid w:val="00315FFC"/>
    <w:rsid w:val="003179F2"/>
    <w:rsid w:val="003374FB"/>
    <w:rsid w:val="003742C6"/>
    <w:rsid w:val="00384BCD"/>
    <w:rsid w:val="00390A9A"/>
    <w:rsid w:val="003932DE"/>
    <w:rsid w:val="003B09CF"/>
    <w:rsid w:val="003B144B"/>
    <w:rsid w:val="003D4A37"/>
    <w:rsid w:val="003E4CA8"/>
    <w:rsid w:val="003E5B0D"/>
    <w:rsid w:val="00401C6E"/>
    <w:rsid w:val="004056EA"/>
    <w:rsid w:val="00410E63"/>
    <w:rsid w:val="00411072"/>
    <w:rsid w:val="00440FE2"/>
    <w:rsid w:val="004738FA"/>
    <w:rsid w:val="004900B3"/>
    <w:rsid w:val="004C73F4"/>
    <w:rsid w:val="004D5A25"/>
    <w:rsid w:val="0050021E"/>
    <w:rsid w:val="00503AA5"/>
    <w:rsid w:val="00505D62"/>
    <w:rsid w:val="00514D52"/>
    <w:rsid w:val="00523F18"/>
    <w:rsid w:val="00555F31"/>
    <w:rsid w:val="005612A6"/>
    <w:rsid w:val="005726E8"/>
    <w:rsid w:val="00585EC1"/>
    <w:rsid w:val="00595656"/>
    <w:rsid w:val="005D7E97"/>
    <w:rsid w:val="006133F2"/>
    <w:rsid w:val="006414C8"/>
    <w:rsid w:val="0064575B"/>
    <w:rsid w:val="0066123C"/>
    <w:rsid w:val="00694205"/>
    <w:rsid w:val="00694BF4"/>
    <w:rsid w:val="006A2307"/>
    <w:rsid w:val="006D6913"/>
    <w:rsid w:val="006F3ECF"/>
    <w:rsid w:val="007235FC"/>
    <w:rsid w:val="007379E9"/>
    <w:rsid w:val="00746C5D"/>
    <w:rsid w:val="0077070F"/>
    <w:rsid w:val="0078071A"/>
    <w:rsid w:val="00783A83"/>
    <w:rsid w:val="007860D8"/>
    <w:rsid w:val="00790C75"/>
    <w:rsid w:val="00795A69"/>
    <w:rsid w:val="007A3FC8"/>
    <w:rsid w:val="007B7B07"/>
    <w:rsid w:val="007D7C7E"/>
    <w:rsid w:val="007F4813"/>
    <w:rsid w:val="00801561"/>
    <w:rsid w:val="00805072"/>
    <w:rsid w:val="0082474A"/>
    <w:rsid w:val="00843B1E"/>
    <w:rsid w:val="0085040F"/>
    <w:rsid w:val="00857DF5"/>
    <w:rsid w:val="00867ECE"/>
    <w:rsid w:val="0087422F"/>
    <w:rsid w:val="00882AA3"/>
    <w:rsid w:val="00887066"/>
    <w:rsid w:val="00890D01"/>
    <w:rsid w:val="0089322D"/>
    <w:rsid w:val="008C38F5"/>
    <w:rsid w:val="00910999"/>
    <w:rsid w:val="0092271C"/>
    <w:rsid w:val="009312F7"/>
    <w:rsid w:val="00960548"/>
    <w:rsid w:val="009642E8"/>
    <w:rsid w:val="0097024C"/>
    <w:rsid w:val="009A3ACC"/>
    <w:rsid w:val="009B0794"/>
    <w:rsid w:val="009D3882"/>
    <w:rsid w:val="009F12BA"/>
    <w:rsid w:val="009F7DC2"/>
    <w:rsid w:val="00A06080"/>
    <w:rsid w:val="00A07CB6"/>
    <w:rsid w:val="00A15BB4"/>
    <w:rsid w:val="00A179F7"/>
    <w:rsid w:val="00A32212"/>
    <w:rsid w:val="00A3645D"/>
    <w:rsid w:val="00A71668"/>
    <w:rsid w:val="00AA2786"/>
    <w:rsid w:val="00AB4B5B"/>
    <w:rsid w:val="00AC2A06"/>
    <w:rsid w:val="00AC66B7"/>
    <w:rsid w:val="00AF141F"/>
    <w:rsid w:val="00B0202D"/>
    <w:rsid w:val="00B162BE"/>
    <w:rsid w:val="00B17DBC"/>
    <w:rsid w:val="00B31E8A"/>
    <w:rsid w:val="00B415ED"/>
    <w:rsid w:val="00B50A5A"/>
    <w:rsid w:val="00B53EE7"/>
    <w:rsid w:val="00B7593F"/>
    <w:rsid w:val="00BA688B"/>
    <w:rsid w:val="00BC071F"/>
    <w:rsid w:val="00BE0CB3"/>
    <w:rsid w:val="00BE3C28"/>
    <w:rsid w:val="00BF41CF"/>
    <w:rsid w:val="00BF5F08"/>
    <w:rsid w:val="00C200B1"/>
    <w:rsid w:val="00C45D37"/>
    <w:rsid w:val="00C47210"/>
    <w:rsid w:val="00C61F80"/>
    <w:rsid w:val="00C74E9C"/>
    <w:rsid w:val="00C8173A"/>
    <w:rsid w:val="00C86698"/>
    <w:rsid w:val="00C94057"/>
    <w:rsid w:val="00CB14E1"/>
    <w:rsid w:val="00CD496C"/>
    <w:rsid w:val="00CD79AB"/>
    <w:rsid w:val="00CF68AF"/>
    <w:rsid w:val="00D10D79"/>
    <w:rsid w:val="00D17889"/>
    <w:rsid w:val="00D26136"/>
    <w:rsid w:val="00D37FAD"/>
    <w:rsid w:val="00D5022D"/>
    <w:rsid w:val="00D850E3"/>
    <w:rsid w:val="00D91D50"/>
    <w:rsid w:val="00D94FA6"/>
    <w:rsid w:val="00D9728B"/>
    <w:rsid w:val="00DB7B0C"/>
    <w:rsid w:val="00DF4949"/>
    <w:rsid w:val="00DF7648"/>
    <w:rsid w:val="00E0219E"/>
    <w:rsid w:val="00E14B75"/>
    <w:rsid w:val="00E5207D"/>
    <w:rsid w:val="00E546DB"/>
    <w:rsid w:val="00E90E5D"/>
    <w:rsid w:val="00EA19D3"/>
    <w:rsid w:val="00EB5FC7"/>
    <w:rsid w:val="00EC2E0E"/>
    <w:rsid w:val="00F02A41"/>
    <w:rsid w:val="00F056C1"/>
    <w:rsid w:val="00F16B23"/>
    <w:rsid w:val="00F2299E"/>
    <w:rsid w:val="00FB353A"/>
    <w:rsid w:val="00FB6138"/>
    <w:rsid w:val="00FF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F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2786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2786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C73F4"/>
    <w:pPr>
      <w:ind w:left="720"/>
      <w:contextualSpacing/>
    </w:pPr>
  </w:style>
  <w:style w:type="paragraph" w:customStyle="1" w:styleId="ConsPlusNormal">
    <w:name w:val="ConsPlusNormal"/>
    <w:uiPriority w:val="99"/>
    <w:rsid w:val="004C73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BF5F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9D3882"/>
    <w:rPr>
      <w:rFonts w:cs="Times New Roman"/>
    </w:rPr>
  </w:style>
  <w:style w:type="paragraph" w:customStyle="1" w:styleId="msonormalcxspmiddle">
    <w:name w:val="msonormalcxspmiddle"/>
    <w:basedOn w:val="Normal"/>
    <w:uiPriority w:val="99"/>
    <w:rsid w:val="0087422F"/>
    <w:pPr>
      <w:spacing w:before="100" w:beforeAutospacing="1" w:after="100" w:afterAutospacing="1"/>
    </w:pPr>
    <w:rPr>
      <w:rFonts w:eastAsia="Calibri"/>
    </w:rPr>
  </w:style>
  <w:style w:type="paragraph" w:styleId="Footer">
    <w:name w:val="footer"/>
    <w:basedOn w:val="Normal"/>
    <w:link w:val="FooterChar"/>
    <w:uiPriority w:val="99"/>
    <w:rsid w:val="00514D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7DB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14D52"/>
    <w:rPr>
      <w:rFonts w:cs="Times New Roman"/>
    </w:rPr>
  </w:style>
  <w:style w:type="paragraph" w:customStyle="1" w:styleId="ConsNormal">
    <w:name w:val="ConsNormal"/>
    <w:uiPriority w:val="99"/>
    <w:rsid w:val="00A3645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NoSpacing">
    <w:name w:val="No Spacing"/>
    <w:uiPriority w:val="99"/>
    <w:qFormat/>
    <w:rsid w:val="00A3645D"/>
    <w:rPr>
      <w:lang w:eastAsia="en-US"/>
    </w:rPr>
  </w:style>
  <w:style w:type="paragraph" w:styleId="NormalWeb">
    <w:name w:val="Normal (Web)"/>
    <w:basedOn w:val="Normal"/>
    <w:uiPriority w:val="99"/>
    <w:semiHidden/>
    <w:rsid w:val="000D07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802</TotalTime>
  <Pages>9</Pages>
  <Words>2872</Words>
  <Characters>16375</Characters>
  <Application>Microsoft Office Outlook</Application>
  <DocSecurity>0</DocSecurity>
  <Lines>0</Lines>
  <Paragraphs>0</Paragraphs>
  <ScaleCrop>false</ScaleCrop>
  <Company>Шмаково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79</cp:revision>
  <cp:lastPrinted>2024-12-02T06:28:00Z</cp:lastPrinted>
  <dcterms:created xsi:type="dcterms:W3CDTF">2014-12-29T13:44:00Z</dcterms:created>
  <dcterms:modified xsi:type="dcterms:W3CDTF">2024-12-02T06:43:00Z</dcterms:modified>
</cp:coreProperties>
</file>