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5A" w:rsidRDefault="00F4405A" w:rsidP="00BB2D7C">
      <w:pPr>
        <w:jc w:val="center"/>
        <w:rPr>
          <w:b/>
          <w:sz w:val="20"/>
          <w:szCs w:val="20"/>
        </w:rPr>
      </w:pPr>
      <w:r w:rsidRPr="0075464E">
        <w:rPr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abannet.ru/sites/default/files/AdmReg/gerb_novyy.jpg" style="width:49.5pt;height:61.5pt;visibility:visible">
            <v:imagedata r:id="rId4" o:title=""/>
          </v:shape>
        </w:pict>
      </w:r>
    </w:p>
    <w:p w:rsidR="00F4405A" w:rsidRDefault="00F4405A" w:rsidP="00BB2D7C">
      <w:pPr>
        <w:jc w:val="center"/>
        <w:rPr>
          <w:b/>
          <w:sz w:val="20"/>
          <w:szCs w:val="20"/>
        </w:rPr>
      </w:pPr>
    </w:p>
    <w:p w:rsidR="00F4405A" w:rsidRPr="007A7516" w:rsidRDefault="00F4405A" w:rsidP="00BB2D7C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АДМИНИСТРАЦИЯ ТУРОВСКОГО СЕЛЬСОВЕТА</w:t>
      </w:r>
    </w:p>
    <w:p w:rsidR="00F4405A" w:rsidRPr="007A7516" w:rsidRDefault="00F4405A" w:rsidP="00BB2D7C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АБАНСКОГО РАЙОНА КРАСНОЯРСКОГО КРАЯ</w:t>
      </w:r>
    </w:p>
    <w:p w:rsidR="00F4405A" w:rsidRPr="007A7516" w:rsidRDefault="00F4405A" w:rsidP="00BB2D7C">
      <w:pPr>
        <w:jc w:val="center"/>
        <w:rPr>
          <w:b/>
          <w:sz w:val="28"/>
          <w:szCs w:val="28"/>
        </w:rPr>
      </w:pPr>
    </w:p>
    <w:p w:rsidR="00F4405A" w:rsidRPr="00866E60" w:rsidRDefault="00F4405A" w:rsidP="00BB2D7C">
      <w:pPr>
        <w:jc w:val="center"/>
        <w:rPr>
          <w:sz w:val="28"/>
          <w:szCs w:val="28"/>
        </w:rPr>
      </w:pPr>
      <w:r w:rsidRPr="00866E60">
        <w:rPr>
          <w:sz w:val="28"/>
          <w:szCs w:val="28"/>
        </w:rPr>
        <w:t>ПОСТАНОВЛЕНИЕ</w:t>
      </w:r>
    </w:p>
    <w:p w:rsidR="00F4405A" w:rsidRPr="00866E60" w:rsidRDefault="00F4405A" w:rsidP="00BB2D7C">
      <w:pPr>
        <w:rPr>
          <w:sz w:val="28"/>
          <w:szCs w:val="28"/>
        </w:rPr>
      </w:pPr>
    </w:p>
    <w:p w:rsidR="00F4405A" w:rsidRPr="00866E60" w:rsidRDefault="00F4405A" w:rsidP="00BB2D7C">
      <w:pPr>
        <w:rPr>
          <w:sz w:val="28"/>
          <w:szCs w:val="28"/>
        </w:rPr>
      </w:pPr>
      <w:r w:rsidRPr="00866E60">
        <w:rPr>
          <w:sz w:val="28"/>
          <w:szCs w:val="28"/>
        </w:rPr>
        <w:t xml:space="preserve"> </w:t>
      </w:r>
      <w:r>
        <w:rPr>
          <w:sz w:val="28"/>
          <w:szCs w:val="28"/>
        </w:rPr>
        <w:t>03.05.2024</w:t>
      </w:r>
      <w:r w:rsidRPr="00866E60">
        <w:rPr>
          <w:sz w:val="28"/>
          <w:szCs w:val="28"/>
        </w:rPr>
        <w:t xml:space="preserve">                                      с. Турово                 </w:t>
      </w:r>
      <w:r>
        <w:rPr>
          <w:sz w:val="28"/>
          <w:szCs w:val="28"/>
        </w:rPr>
        <w:t xml:space="preserve">                           № 15</w:t>
      </w:r>
    </w:p>
    <w:p w:rsidR="00F4405A" w:rsidRPr="00866E60" w:rsidRDefault="00F4405A" w:rsidP="00BB2D7C">
      <w:pPr>
        <w:jc w:val="both"/>
        <w:rPr>
          <w:sz w:val="28"/>
          <w:szCs w:val="28"/>
        </w:rPr>
      </w:pPr>
    </w:p>
    <w:p w:rsidR="00F4405A" w:rsidRPr="00866E60" w:rsidRDefault="00F4405A" w:rsidP="00BB2D7C">
      <w:pPr>
        <w:jc w:val="both"/>
        <w:rPr>
          <w:sz w:val="28"/>
          <w:szCs w:val="28"/>
        </w:rPr>
      </w:pPr>
      <w:r w:rsidRPr="00866E60">
        <w:rPr>
          <w:sz w:val="28"/>
          <w:szCs w:val="28"/>
        </w:rPr>
        <w:t>О проведении публичных слушаний</w:t>
      </w:r>
    </w:p>
    <w:p w:rsidR="00F4405A" w:rsidRPr="00866E60" w:rsidRDefault="00F4405A" w:rsidP="00BB2D7C">
      <w:pPr>
        <w:ind w:firstLine="720"/>
        <w:jc w:val="both"/>
        <w:rPr>
          <w:sz w:val="28"/>
          <w:szCs w:val="28"/>
        </w:rPr>
      </w:pPr>
    </w:p>
    <w:p w:rsidR="00F4405A" w:rsidRDefault="00F4405A" w:rsidP="00BB2D7C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В соответствии со статьей 25 Федерального закона «Об общих принципах организации местного</w:t>
      </w:r>
      <w:r w:rsidRPr="002B0D59">
        <w:rPr>
          <w:sz w:val="20"/>
          <w:szCs w:val="20"/>
        </w:rPr>
        <w:t xml:space="preserve"> </w:t>
      </w:r>
      <w:r w:rsidRPr="001708F6">
        <w:rPr>
          <w:sz w:val="28"/>
          <w:szCs w:val="28"/>
        </w:rPr>
        <w:t xml:space="preserve">самоуправления в Российской Федерации» с подпунктом 1 пункта 2 статьи 39 Устава Туровского сельсовета,  </w:t>
      </w:r>
    </w:p>
    <w:p w:rsidR="00F4405A" w:rsidRDefault="00F4405A" w:rsidP="00BB2D7C">
      <w:pPr>
        <w:ind w:firstLine="720"/>
        <w:jc w:val="both"/>
        <w:rPr>
          <w:sz w:val="28"/>
          <w:szCs w:val="28"/>
        </w:rPr>
      </w:pPr>
    </w:p>
    <w:p w:rsidR="00F4405A" w:rsidRPr="001708F6" w:rsidRDefault="00F4405A" w:rsidP="00221B5F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ПОСТАНОВЛЯЮ:</w:t>
      </w:r>
    </w:p>
    <w:p w:rsidR="00F4405A" w:rsidRDefault="00F4405A" w:rsidP="00177DE9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 xml:space="preserve"> 1. </w:t>
      </w:r>
      <w:r>
        <w:rPr>
          <w:sz w:val="28"/>
          <w:szCs w:val="28"/>
        </w:rPr>
        <w:t>Назначить</w:t>
      </w:r>
      <w:r w:rsidRPr="001708F6">
        <w:rPr>
          <w:sz w:val="28"/>
          <w:szCs w:val="28"/>
        </w:rPr>
        <w:t xml:space="preserve"> публичные слушания</w:t>
      </w:r>
      <w:r>
        <w:rPr>
          <w:sz w:val="28"/>
          <w:szCs w:val="28"/>
        </w:rPr>
        <w:t>:</w:t>
      </w:r>
    </w:p>
    <w:p w:rsidR="00F4405A" w:rsidRDefault="00F4405A" w:rsidP="00177D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08F6">
        <w:rPr>
          <w:sz w:val="28"/>
          <w:szCs w:val="28"/>
        </w:rPr>
        <w:t xml:space="preserve"> по обсуждению проекта Решения «О внесении изменений в Устав Туровского сельсовета Абанского района Красноярского края»</w:t>
      </w:r>
      <w:r>
        <w:rPr>
          <w:sz w:val="28"/>
          <w:szCs w:val="28"/>
        </w:rPr>
        <w:t>;</w:t>
      </w:r>
    </w:p>
    <w:p w:rsidR="00F4405A" w:rsidRPr="001708F6" w:rsidRDefault="00F4405A" w:rsidP="0017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обсуждению проекта Решения «</w:t>
      </w:r>
      <w:r w:rsidRPr="00B02B64">
        <w:rPr>
          <w:sz w:val="28"/>
          <w:szCs w:val="28"/>
        </w:rPr>
        <w:t>Об исполнении бюджета поселения</w:t>
      </w:r>
      <w:r>
        <w:rPr>
          <w:sz w:val="28"/>
          <w:szCs w:val="28"/>
        </w:rPr>
        <w:t xml:space="preserve"> </w:t>
      </w:r>
      <w:r w:rsidRPr="00B02B64">
        <w:rPr>
          <w:sz w:val="28"/>
          <w:szCs w:val="28"/>
        </w:rPr>
        <w:t>Туровск</w:t>
      </w:r>
      <w:r>
        <w:rPr>
          <w:sz w:val="28"/>
          <w:szCs w:val="28"/>
        </w:rPr>
        <w:t>ий</w:t>
      </w:r>
      <w:r w:rsidRPr="00B02B6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Абанского района Красноярского края</w:t>
      </w:r>
      <w:r w:rsidRPr="00B02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B64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B02B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</w:p>
    <w:p w:rsidR="00F4405A" w:rsidRPr="001708F6" w:rsidRDefault="00F4405A" w:rsidP="00177DE9">
      <w:pPr>
        <w:jc w:val="both"/>
        <w:rPr>
          <w:b/>
          <w:sz w:val="28"/>
          <w:szCs w:val="28"/>
        </w:rPr>
      </w:pPr>
      <w:r w:rsidRPr="001708F6">
        <w:rPr>
          <w:sz w:val="28"/>
          <w:szCs w:val="28"/>
        </w:rPr>
        <w:tab/>
        <w:t xml:space="preserve">2. Публичные слушания провести </w:t>
      </w:r>
      <w:r>
        <w:rPr>
          <w:b/>
          <w:sz w:val="28"/>
          <w:szCs w:val="28"/>
        </w:rPr>
        <w:t>16 мая 2024 года</w:t>
      </w:r>
      <w:r w:rsidRPr="001708F6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4</w:t>
      </w:r>
      <w:r w:rsidRPr="001708F6">
        <w:rPr>
          <w:b/>
          <w:sz w:val="28"/>
          <w:szCs w:val="28"/>
        </w:rPr>
        <w:t xml:space="preserve">-00 часов </w:t>
      </w:r>
      <w:r>
        <w:rPr>
          <w:b/>
          <w:sz w:val="28"/>
          <w:szCs w:val="28"/>
        </w:rPr>
        <w:br/>
      </w:r>
      <w:r w:rsidRPr="001708F6">
        <w:rPr>
          <w:b/>
          <w:sz w:val="28"/>
          <w:szCs w:val="28"/>
        </w:rPr>
        <w:t>в здании администрации Туровского сельсовета, по адресу:  Красноярский край, Абанский район,  с. Турово, ул. Советская, 52.</w:t>
      </w:r>
    </w:p>
    <w:p w:rsidR="00F4405A" w:rsidRPr="001708F6" w:rsidRDefault="00F4405A" w:rsidP="00BB2D7C">
      <w:pPr>
        <w:jc w:val="both"/>
        <w:rPr>
          <w:sz w:val="28"/>
          <w:szCs w:val="28"/>
        </w:rPr>
      </w:pPr>
      <w:r w:rsidRPr="001708F6">
        <w:rPr>
          <w:sz w:val="28"/>
          <w:szCs w:val="28"/>
        </w:rPr>
        <w:tab/>
        <w:t xml:space="preserve">3. Прием и регистрацию предложений по вопросу, выносимому  </w:t>
      </w:r>
      <w:r>
        <w:rPr>
          <w:sz w:val="28"/>
          <w:szCs w:val="28"/>
        </w:rPr>
        <w:br/>
      </w:r>
      <w:r w:rsidRPr="001708F6">
        <w:rPr>
          <w:sz w:val="28"/>
          <w:szCs w:val="28"/>
        </w:rPr>
        <w:t xml:space="preserve">на публичные слушания, осуществлять специалисту администрации сельсовета </w:t>
      </w:r>
      <w:r>
        <w:rPr>
          <w:sz w:val="28"/>
          <w:szCs w:val="28"/>
        </w:rPr>
        <w:t>Шукайло Л.И. до 16 мая 2024г., включительно. Поступившие предложения и вопросы направить  в Туровский сельский Совет депутатов.</w:t>
      </w:r>
    </w:p>
    <w:p w:rsidR="00F4405A" w:rsidRDefault="00F4405A" w:rsidP="00BB2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66E6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администрации Туровского сельсовета Абанского района Красноярского края в сети «Интернет», о</w:t>
      </w:r>
      <w:r w:rsidRPr="00866E60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периодическом печатном издании</w:t>
      </w:r>
      <w:r w:rsidRPr="00866E60">
        <w:rPr>
          <w:sz w:val="28"/>
          <w:szCs w:val="28"/>
        </w:rPr>
        <w:t xml:space="preserve"> «Сельские вести»</w:t>
      </w:r>
      <w:r>
        <w:rPr>
          <w:sz w:val="28"/>
          <w:szCs w:val="28"/>
        </w:rPr>
        <w:t xml:space="preserve"> и разместить на информационных  досках в населенных пунктах Туровского сельсовета</w:t>
      </w:r>
      <w:r w:rsidRPr="00866E60">
        <w:rPr>
          <w:sz w:val="28"/>
          <w:szCs w:val="28"/>
        </w:rPr>
        <w:t>.</w:t>
      </w:r>
    </w:p>
    <w:p w:rsidR="00F4405A" w:rsidRPr="00866E60" w:rsidRDefault="00F4405A" w:rsidP="00BB2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вступает в силу в день, следующий за днем </w:t>
      </w:r>
      <w:r>
        <w:rPr>
          <w:sz w:val="28"/>
          <w:szCs w:val="28"/>
        </w:rPr>
        <w:br/>
        <w:t>его официального опубликования.</w:t>
      </w:r>
    </w:p>
    <w:p w:rsidR="00F4405A" w:rsidRPr="00866E60" w:rsidRDefault="00F4405A" w:rsidP="00BB2D7C">
      <w:pPr>
        <w:rPr>
          <w:sz w:val="28"/>
          <w:szCs w:val="28"/>
        </w:rPr>
      </w:pPr>
    </w:p>
    <w:p w:rsidR="00F4405A" w:rsidRPr="00866E60" w:rsidRDefault="00F4405A" w:rsidP="00BB2D7C">
      <w:pPr>
        <w:rPr>
          <w:sz w:val="28"/>
          <w:szCs w:val="28"/>
        </w:rPr>
      </w:pPr>
    </w:p>
    <w:p w:rsidR="00F4405A" w:rsidRPr="00740FD9" w:rsidRDefault="00F4405A" w:rsidP="00BB2D7C">
      <w:pPr>
        <w:rPr>
          <w:sz w:val="20"/>
          <w:szCs w:val="20"/>
        </w:rPr>
      </w:pPr>
      <w:r w:rsidRPr="00866E60">
        <w:rPr>
          <w:sz w:val="28"/>
          <w:szCs w:val="28"/>
        </w:rPr>
        <w:t xml:space="preserve">Глава  Туровского сельсовета                                                      </w:t>
      </w:r>
      <w:r>
        <w:rPr>
          <w:sz w:val="28"/>
          <w:szCs w:val="28"/>
        </w:rPr>
        <w:t>Е.А. Черкасова</w:t>
      </w:r>
      <w:r w:rsidRPr="00866E60">
        <w:rPr>
          <w:sz w:val="28"/>
          <w:szCs w:val="28"/>
        </w:rPr>
        <w:t xml:space="preserve">        </w:t>
      </w:r>
    </w:p>
    <w:p w:rsidR="00F4405A" w:rsidRPr="00866E60" w:rsidRDefault="00F4405A" w:rsidP="00BB2D7C">
      <w:pPr>
        <w:rPr>
          <w:sz w:val="28"/>
          <w:szCs w:val="28"/>
        </w:rPr>
      </w:pPr>
    </w:p>
    <w:p w:rsidR="00F4405A" w:rsidRDefault="00F4405A"/>
    <w:sectPr w:rsidR="00F4405A" w:rsidSect="00866E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D7C"/>
    <w:rsid w:val="00003D1F"/>
    <w:rsid w:val="0000447E"/>
    <w:rsid w:val="001708F6"/>
    <w:rsid w:val="00177DE9"/>
    <w:rsid w:val="00221B5F"/>
    <w:rsid w:val="002720F5"/>
    <w:rsid w:val="002B0D59"/>
    <w:rsid w:val="005336DA"/>
    <w:rsid w:val="005336F5"/>
    <w:rsid w:val="00556A27"/>
    <w:rsid w:val="006401E6"/>
    <w:rsid w:val="006C765A"/>
    <w:rsid w:val="00740FD9"/>
    <w:rsid w:val="0075464E"/>
    <w:rsid w:val="007A7516"/>
    <w:rsid w:val="00866E60"/>
    <w:rsid w:val="00896B22"/>
    <w:rsid w:val="00956470"/>
    <w:rsid w:val="00B02B64"/>
    <w:rsid w:val="00B37334"/>
    <w:rsid w:val="00B7685C"/>
    <w:rsid w:val="00BB2D7C"/>
    <w:rsid w:val="00C9442A"/>
    <w:rsid w:val="00CF0952"/>
    <w:rsid w:val="00D20BD0"/>
    <w:rsid w:val="00DD2EA3"/>
    <w:rsid w:val="00DE37C4"/>
    <w:rsid w:val="00F000A9"/>
    <w:rsid w:val="00F4405A"/>
    <w:rsid w:val="00F8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7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2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D7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251</Words>
  <Characters>1431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2023-06-08T07:46:00Z</cp:lastPrinted>
  <dcterms:created xsi:type="dcterms:W3CDTF">2023-06-08T04:27:00Z</dcterms:created>
  <dcterms:modified xsi:type="dcterms:W3CDTF">2024-05-03T08:03:00Z</dcterms:modified>
</cp:coreProperties>
</file>